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52" w:rsidRDefault="00AD666A" w:rsidP="00F73A52">
      <w:pPr>
        <w:pStyle w:val="Body"/>
      </w:pPr>
      <w:bookmarkStart w:id="0" w:name="_GoBack"/>
      <w:bookmarkEnd w:id="0"/>
      <w:proofErr w:type="spellStart"/>
      <w:r>
        <w:t>Klasa</w:t>
      </w:r>
      <w:proofErr w:type="spellEnd"/>
      <w:r>
        <w:t xml:space="preserve">: </w:t>
      </w:r>
    </w:p>
    <w:p w:rsidR="00F73A52" w:rsidRDefault="00AD666A" w:rsidP="00F73A52">
      <w:pPr>
        <w:pStyle w:val="Body"/>
      </w:pPr>
      <w:r>
        <w:t xml:space="preserve">Ur. br.: </w:t>
      </w:r>
    </w:p>
    <w:p w:rsidR="00F73A52" w:rsidRDefault="00F73A52" w:rsidP="00F73A52">
      <w:pPr>
        <w:pStyle w:val="Body"/>
      </w:pPr>
      <w:r>
        <w:t>Datum:</w:t>
      </w:r>
    </w:p>
    <w:p w:rsidR="00C77DB9" w:rsidRDefault="00C77DB9" w:rsidP="00F73A52">
      <w:pPr>
        <w:pStyle w:val="Body"/>
      </w:pPr>
    </w:p>
    <w:p w:rsidR="00C77DB9" w:rsidRPr="00C77DB9" w:rsidRDefault="00A06615" w:rsidP="00F73A52">
      <w:pPr>
        <w:pStyle w:val="Body"/>
        <w:rPr>
          <w:b/>
        </w:rPr>
      </w:pPr>
      <w:r>
        <w:rPr>
          <w:b/>
        </w:rPr>
        <w:t>OBRAZAC ZA SLUŠANJE IZBORNIH KOLEGIJA</w:t>
      </w:r>
    </w:p>
    <w:p w:rsidR="00C77DB9" w:rsidRPr="00A06615" w:rsidRDefault="00155B1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  <w:r w:rsidRPr="00A06615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>Temeljem odredbi članka 32</w:t>
      </w:r>
      <w:r w:rsidR="00F73A52" w:rsidRPr="00A06615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>. Pravilnika o</w:t>
      </w:r>
      <w:r w:rsidRPr="00A06615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 xml:space="preserve"> studiranju na prijediplomskim i </w:t>
      </w:r>
      <w:r w:rsidR="00F73A52" w:rsidRPr="00A06615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>diplomskim studijima Sveučilišta u Zagrebu</w:t>
      </w:r>
      <w:r w:rsidR="00C77DB9" w:rsidRPr="00A06615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 xml:space="preserve"> student može u skladu sa studijskim programom upisivati pojedine kolegije drugih studija (studijskih programa) Sveučilišta koji se ne izvode na matičnom studiju. Upis kolegija odobrava</w:t>
      </w:r>
      <w:r w:rsidR="00B71C21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 xml:space="preserve"> </w:t>
      </w:r>
      <w:r w:rsidR="00C77DB9" w:rsidRPr="00A06615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>nadležno tijelo nositelja studijskog programa, uza suglasnost ECTS koordinatora sastavnice na kojoj se izvodi odabrani kolegij i nositelja odabranoga kolegija.</w:t>
      </w:r>
    </w:p>
    <w:p w:rsidR="00A06615" w:rsidRDefault="00A06615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A06615" w:rsidRPr="0098428B" w:rsidRDefault="00A06615" w:rsidP="00C77DB9">
      <w:pPr>
        <w:autoSpaceDE w:val="0"/>
        <w:autoSpaceDN w:val="0"/>
        <w:adjustRightInd w:val="0"/>
        <w:rPr>
          <w:rFonts w:ascii="CIDFont+F3" w:hAnsi="CIDFont+F3" w:cs="CIDFont+F3"/>
          <w:b/>
          <w:color w:val="auto"/>
          <w:spacing w:val="0"/>
          <w:sz w:val="22"/>
          <w:szCs w:val="22"/>
          <w:lang w:val="hr-HR"/>
        </w:rPr>
      </w:pPr>
      <w:r w:rsidRPr="0098428B">
        <w:rPr>
          <w:rFonts w:ascii="CIDFont+F3" w:hAnsi="CIDFont+F3" w:cs="CIDFont+F3"/>
          <w:b/>
          <w:color w:val="auto"/>
          <w:spacing w:val="0"/>
          <w:sz w:val="22"/>
          <w:szCs w:val="22"/>
          <w:lang w:val="hr-HR"/>
        </w:rPr>
        <w:t>1. PODACI O STUDENTU</w:t>
      </w:r>
    </w:p>
    <w:p w:rsidR="00A06615" w:rsidRDefault="00A06615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686"/>
      </w:tblGrid>
      <w:tr w:rsidR="00A06615" w:rsidTr="0098428B">
        <w:tc>
          <w:tcPr>
            <w:tcW w:w="2972" w:type="dxa"/>
            <w:vAlign w:val="center"/>
          </w:tcPr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IME I PREZIME STUDENTA</w:t>
            </w:r>
          </w:p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686" w:type="dxa"/>
          </w:tcPr>
          <w:p w:rsidR="00A06615" w:rsidRDefault="00A06615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A06615" w:rsidTr="0098428B">
        <w:tc>
          <w:tcPr>
            <w:tcW w:w="2972" w:type="dxa"/>
            <w:vAlign w:val="center"/>
          </w:tcPr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STUDIJSKI PROGRAM</w:t>
            </w:r>
          </w:p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686" w:type="dxa"/>
          </w:tcPr>
          <w:p w:rsidR="00A06615" w:rsidRDefault="00A06615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A06615" w:rsidTr="0098428B">
        <w:tc>
          <w:tcPr>
            <w:tcW w:w="2972" w:type="dxa"/>
            <w:vAlign w:val="center"/>
          </w:tcPr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AKADEMSKA GODINA</w:t>
            </w:r>
          </w:p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686" w:type="dxa"/>
          </w:tcPr>
          <w:p w:rsidR="00A06615" w:rsidRDefault="00A06615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A06615" w:rsidTr="0098428B">
        <w:tc>
          <w:tcPr>
            <w:tcW w:w="2972" w:type="dxa"/>
            <w:vAlign w:val="center"/>
          </w:tcPr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SEMESTAR/TURNUS</w:t>
            </w:r>
          </w:p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686" w:type="dxa"/>
          </w:tcPr>
          <w:p w:rsidR="00A06615" w:rsidRDefault="00A06615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A06615" w:rsidTr="0098428B">
        <w:tc>
          <w:tcPr>
            <w:tcW w:w="2972" w:type="dxa"/>
            <w:vAlign w:val="center"/>
          </w:tcPr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OIB STUDENATA</w:t>
            </w:r>
          </w:p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686" w:type="dxa"/>
          </w:tcPr>
          <w:p w:rsidR="00A06615" w:rsidRDefault="00A06615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A06615" w:rsidTr="0098428B">
        <w:tc>
          <w:tcPr>
            <w:tcW w:w="2972" w:type="dxa"/>
            <w:vAlign w:val="center"/>
          </w:tcPr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JMBAG STUDENTA</w:t>
            </w:r>
          </w:p>
          <w:p w:rsidR="00A06615" w:rsidRDefault="00A06615" w:rsidP="0098428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686" w:type="dxa"/>
          </w:tcPr>
          <w:p w:rsidR="00A06615" w:rsidRDefault="00A06615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A06615" w:rsidTr="00A06615">
        <w:tc>
          <w:tcPr>
            <w:tcW w:w="6658" w:type="dxa"/>
            <w:gridSpan w:val="2"/>
          </w:tcPr>
          <w:p w:rsidR="00A06615" w:rsidRDefault="00A06615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A06615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 xml:space="preserve">Ovjerava studentska referada na matičnom fakultetu Sveučilišta u Zagrebu: </w:t>
            </w:r>
          </w:p>
          <w:p w:rsidR="00A06615" w:rsidRDefault="00A06615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 xml:space="preserve">                                                                                           M.P</w:t>
            </w:r>
          </w:p>
          <w:p w:rsidR="00A06615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 xml:space="preserve">Datum: </w:t>
            </w:r>
          </w:p>
          <w:p w:rsidR="00A06615" w:rsidRDefault="00A06615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</w:tbl>
    <w:p w:rsidR="00A06615" w:rsidRDefault="00A06615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A828DA" w:rsidRDefault="00A828DA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A828DA" w:rsidRDefault="00A828DA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B71C21" w:rsidRDefault="00B71C21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B71C21" w:rsidRDefault="00B71C21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B71C21" w:rsidRDefault="00B71C21" w:rsidP="00C77DB9">
      <w:pPr>
        <w:autoSpaceDE w:val="0"/>
        <w:autoSpaceDN w:val="0"/>
        <w:adjustRightInd w:val="0"/>
        <w:rPr>
          <w:rFonts w:ascii="CIDFont+F3" w:hAnsi="CIDFont+F3" w:cs="CIDFont+F3"/>
          <w:b/>
          <w:color w:val="auto"/>
          <w:spacing w:val="0"/>
          <w:sz w:val="22"/>
          <w:szCs w:val="22"/>
          <w:lang w:val="hr-HR"/>
        </w:rPr>
      </w:pPr>
    </w:p>
    <w:p w:rsidR="0098428B" w:rsidRP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b/>
          <w:color w:val="auto"/>
          <w:spacing w:val="0"/>
          <w:sz w:val="22"/>
          <w:szCs w:val="22"/>
          <w:lang w:val="hr-HR"/>
        </w:rPr>
      </w:pPr>
      <w:r w:rsidRPr="0098428B">
        <w:rPr>
          <w:rFonts w:ascii="CIDFont+F3" w:hAnsi="CIDFont+F3" w:cs="CIDFont+F3"/>
          <w:b/>
          <w:color w:val="auto"/>
          <w:spacing w:val="0"/>
          <w:sz w:val="22"/>
          <w:szCs w:val="22"/>
          <w:lang w:val="hr-HR"/>
        </w:rPr>
        <w:t>2. INFORMACIJE O IZBORNOM KOLEGIJU</w:t>
      </w:r>
    </w:p>
    <w:p w:rsid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260"/>
      </w:tblGrid>
      <w:tr w:rsidR="0098428B" w:rsidTr="0098428B">
        <w:tc>
          <w:tcPr>
            <w:tcW w:w="3823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 xml:space="preserve">IME I PREZIME  VODITELJA </w:t>
            </w: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IZBORNOG PREDMETA</w:t>
            </w: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260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98428B" w:rsidTr="0098428B">
        <w:tc>
          <w:tcPr>
            <w:tcW w:w="3823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AKADEMSKA TITULA</w:t>
            </w: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260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98428B" w:rsidTr="0098428B">
        <w:tc>
          <w:tcPr>
            <w:tcW w:w="3823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KONTAKT VODITELJA (E-MAIL</w:t>
            </w:r>
            <w:r w:rsidR="000B593C"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, TEL.</w:t>
            </w: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 xml:space="preserve">) </w:t>
            </w: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260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98428B" w:rsidTr="0098428B">
        <w:tc>
          <w:tcPr>
            <w:tcW w:w="3823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NAZIV IZBORNOG KOLEGIJA NA HRVATSKOM JEZIKU</w:t>
            </w: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260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98428B" w:rsidTr="0098428B">
        <w:tc>
          <w:tcPr>
            <w:tcW w:w="3823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NAZIV IZBORNOG KOLEGIJA NA ENGLESKOM JEZIKU</w:t>
            </w: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260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98428B" w:rsidTr="0098428B">
        <w:tc>
          <w:tcPr>
            <w:tcW w:w="3823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BROJ SATI (PREDAVANJA, SEMINARA, VJEŽBI)</w:t>
            </w: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260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98428B" w:rsidTr="0098428B">
        <w:tc>
          <w:tcPr>
            <w:tcW w:w="3823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D516F7" w:rsidRDefault="00D516F7" w:rsidP="00D516F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NAZIV FAKULTETA KOJE IZVODI IZBORNI KOLEGIJ</w:t>
            </w: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260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98428B" w:rsidTr="0098428B">
        <w:tc>
          <w:tcPr>
            <w:tcW w:w="3823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DATUM ODRŽAVANJA</w:t>
            </w:r>
            <w:r w:rsidR="000B593C"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 xml:space="preserve"> KOLEGIJA</w:t>
            </w: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3260" w:type="dxa"/>
          </w:tcPr>
          <w:p w:rsidR="0098428B" w:rsidRDefault="0098428B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</w:tbl>
    <w:p w:rsidR="0098428B" w:rsidRDefault="0098428B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0B593C" w:rsidRDefault="000B593C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0B593C" w:rsidRP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  <w:r w:rsidRPr="00D516F7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>Potpis voditelja kolegija: _____________________</w:t>
      </w:r>
      <w:r w:rsidR="000B593C" w:rsidRPr="00D516F7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>_______________________</w:t>
      </w:r>
    </w:p>
    <w:p w:rsidR="000B593C" w:rsidRPr="00D516F7" w:rsidRDefault="000B593C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</w:p>
    <w:p w:rsidR="00A828DA" w:rsidRPr="00D516F7" w:rsidRDefault="000B593C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  <w:r w:rsidRPr="00D516F7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 xml:space="preserve">* </w:t>
      </w:r>
      <w:r w:rsidRPr="00D516F7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>potpisom voditelj izbornog kolegija studentu odobrava upis, sudjelovanje u nastavi i polaganje ispita</w:t>
      </w:r>
      <w:r w:rsidR="00A828DA" w:rsidRPr="00D516F7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 xml:space="preserve"> na kolegiju navedenom pod točkom 2. ovog obrasca.</w:t>
      </w:r>
    </w:p>
    <w:p w:rsidR="000B593C" w:rsidRPr="00D516F7" w:rsidRDefault="00A828DA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  <w:r w:rsidRPr="00D516F7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 xml:space="preserve">Voditelj se obvezuje izdati </w:t>
      </w:r>
      <w:r w:rsidR="00B71C21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 xml:space="preserve">studentu </w:t>
      </w:r>
      <w:r w:rsidRPr="00D516F7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 xml:space="preserve">izvedbeni nastavni </w:t>
      </w:r>
      <w:r w:rsidR="00B71C21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>plan i program</w:t>
      </w:r>
      <w:r w:rsidRPr="00D516F7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>.</w:t>
      </w:r>
      <w:r w:rsidR="00B71C21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 xml:space="preserve"> </w:t>
      </w:r>
      <w:r w:rsidRPr="00D516F7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 xml:space="preserve"> </w:t>
      </w:r>
      <w:r w:rsidR="000B593C" w:rsidRPr="00D516F7"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  <w:t xml:space="preserve">   </w:t>
      </w:r>
    </w:p>
    <w:p w:rsidR="00A828DA" w:rsidRPr="00D516F7" w:rsidRDefault="00A828DA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18"/>
          <w:szCs w:val="22"/>
          <w:lang w:val="hr-HR"/>
        </w:rPr>
      </w:pPr>
    </w:p>
    <w:p w:rsidR="00A828DA" w:rsidRDefault="00A828DA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A828DA" w:rsidRPr="00B71C21" w:rsidRDefault="00A828DA" w:rsidP="00C77DB9">
      <w:pPr>
        <w:autoSpaceDE w:val="0"/>
        <w:autoSpaceDN w:val="0"/>
        <w:adjustRightInd w:val="0"/>
        <w:rPr>
          <w:rFonts w:ascii="CIDFont+F3" w:hAnsi="CIDFont+F3" w:cs="CIDFont+F3"/>
          <w:b/>
          <w:color w:val="auto"/>
          <w:spacing w:val="0"/>
          <w:sz w:val="22"/>
          <w:szCs w:val="22"/>
          <w:lang w:val="hr-HR"/>
        </w:rPr>
      </w:pPr>
      <w:r w:rsidRPr="00B71C21">
        <w:rPr>
          <w:rFonts w:ascii="CIDFont+F3" w:hAnsi="CIDFont+F3" w:cs="CIDFont+F3"/>
          <w:b/>
          <w:color w:val="auto"/>
          <w:spacing w:val="0"/>
          <w:sz w:val="22"/>
          <w:szCs w:val="22"/>
          <w:lang w:val="hr-HR"/>
        </w:rPr>
        <w:t>3. ODOBRENJE MATIČNOG FAKULTETA SVEUČILIŠTA U ZAGREBU:</w:t>
      </w:r>
    </w:p>
    <w:p w:rsidR="00A828DA" w:rsidRPr="00B71C21" w:rsidRDefault="00A828DA" w:rsidP="00C77DB9">
      <w:pPr>
        <w:autoSpaceDE w:val="0"/>
        <w:autoSpaceDN w:val="0"/>
        <w:adjustRightInd w:val="0"/>
        <w:rPr>
          <w:rFonts w:ascii="CIDFont+F3" w:hAnsi="CIDFont+F3" w:cs="CIDFont+F3"/>
          <w:b/>
          <w:color w:val="auto"/>
          <w:spacing w:val="0"/>
          <w:sz w:val="22"/>
          <w:szCs w:val="22"/>
          <w:lang w:val="hr-HR"/>
        </w:rPr>
      </w:pPr>
    </w:p>
    <w:p w:rsidR="00A828DA" w:rsidRDefault="00A828DA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A828DA" w:rsidRPr="00D516F7" w:rsidRDefault="00A828DA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  <w:r w:rsidRPr="00D516F7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>Matični fakultet ovime odobrava upis studenta u gore navedeni kolegij</w:t>
      </w:r>
    </w:p>
    <w:p w:rsidR="00A828DA" w:rsidRPr="00D516F7" w:rsidRDefault="00A828DA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</w:p>
    <w:p w:rsidR="00A828DA" w:rsidRPr="00D516F7" w:rsidRDefault="00A828DA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</w:p>
    <w:p w:rsidR="00D516F7" w:rsidRP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</w:p>
    <w:p w:rsidR="00D516F7" w:rsidRP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  <w:r w:rsidRPr="00D516F7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>Ime i prezime ECTS koordinatora: ________________________________</w:t>
      </w:r>
      <w:r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>___</w:t>
      </w:r>
    </w:p>
    <w:p w:rsidR="00D516F7" w:rsidRP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</w:p>
    <w:p w:rsidR="00D516F7" w:rsidRP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</w:p>
    <w:p w:rsidR="00A828DA" w:rsidRP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  <w:r w:rsidRPr="00D516F7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>P</w:t>
      </w:r>
      <w:r w:rsidR="00A828DA" w:rsidRPr="00D516F7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>otpis ESTS koordinatora:   ___________________________________</w:t>
      </w:r>
      <w:r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>_____</w:t>
      </w:r>
    </w:p>
    <w:p w:rsidR="00D516F7" w:rsidRP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</w:p>
    <w:p w:rsid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B71C21" w:rsidRDefault="00B71C21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D516F7" w:rsidRP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b/>
          <w:color w:val="auto"/>
          <w:spacing w:val="0"/>
          <w:sz w:val="22"/>
          <w:szCs w:val="22"/>
          <w:lang w:val="hr-HR"/>
        </w:rPr>
      </w:pPr>
      <w:r>
        <w:rPr>
          <w:rFonts w:ascii="CIDFont+F3" w:hAnsi="CIDFont+F3" w:cs="CIDFont+F3"/>
          <w:b/>
          <w:color w:val="auto"/>
          <w:spacing w:val="0"/>
          <w:sz w:val="22"/>
          <w:szCs w:val="22"/>
          <w:lang w:val="hr-HR"/>
        </w:rPr>
        <w:t>3. PODACI O POLOŽENOM ISPITU</w:t>
      </w:r>
      <w:r w:rsidRPr="00D516F7">
        <w:rPr>
          <w:rFonts w:ascii="CIDFont+F3" w:hAnsi="CIDFont+F3" w:cs="CIDFont+F3"/>
          <w:b/>
          <w:color w:val="auto"/>
          <w:spacing w:val="0"/>
          <w:sz w:val="22"/>
          <w:szCs w:val="22"/>
          <w:lang w:val="hr-HR"/>
        </w:rPr>
        <w:t xml:space="preserve">: </w:t>
      </w:r>
    </w:p>
    <w:p w:rsidR="00D516F7" w:rsidRPr="00B71C21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b/>
          <w:color w:val="auto"/>
          <w:spacing w:val="0"/>
          <w:sz w:val="22"/>
          <w:szCs w:val="22"/>
          <w:lang w:val="hr-HR"/>
        </w:rPr>
      </w:pPr>
    </w:p>
    <w:p w:rsid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4038"/>
      </w:tblGrid>
      <w:tr w:rsidR="00D516F7" w:rsidTr="00D516F7">
        <w:tc>
          <w:tcPr>
            <w:tcW w:w="0" w:type="auto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IME I PREZIME STUDENTA</w:t>
            </w: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4038" w:type="dxa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D516F7" w:rsidTr="00D516F7">
        <w:tc>
          <w:tcPr>
            <w:tcW w:w="0" w:type="auto"/>
          </w:tcPr>
          <w:p w:rsidR="00D516F7" w:rsidRDefault="00D516F7" w:rsidP="00D516F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D516F7" w:rsidRDefault="00D516F7" w:rsidP="00D516F7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ISVU ŠIFRA PREDMETA</w:t>
            </w: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4038" w:type="dxa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D516F7" w:rsidTr="00D516F7">
        <w:tc>
          <w:tcPr>
            <w:tcW w:w="0" w:type="auto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NAZIV PREDMETA</w:t>
            </w: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4038" w:type="dxa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D516F7" w:rsidTr="00D516F7">
        <w:tc>
          <w:tcPr>
            <w:tcW w:w="0" w:type="auto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DATUM POLGANJA ISPITA</w:t>
            </w: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4038" w:type="dxa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D516F7" w:rsidTr="00D516F7">
        <w:tc>
          <w:tcPr>
            <w:tcW w:w="0" w:type="auto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BROJ IZLAZAKA NA ISPIT</w:t>
            </w: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4038" w:type="dxa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D516F7" w:rsidTr="00D516F7">
        <w:tc>
          <w:tcPr>
            <w:tcW w:w="0" w:type="auto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OCJENA</w:t>
            </w: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4038" w:type="dxa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  <w:tr w:rsidR="00D516F7" w:rsidTr="00D516F7">
        <w:tc>
          <w:tcPr>
            <w:tcW w:w="0" w:type="auto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 xml:space="preserve"> </w:t>
            </w: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  <w:r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  <w:t>BROJ ECTS BODOVA</w:t>
            </w:r>
          </w:p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  <w:tc>
          <w:tcPr>
            <w:tcW w:w="4038" w:type="dxa"/>
          </w:tcPr>
          <w:p w:rsidR="00D516F7" w:rsidRDefault="00D516F7" w:rsidP="00C77DB9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auto"/>
                <w:spacing w:val="0"/>
                <w:sz w:val="20"/>
                <w:szCs w:val="22"/>
                <w:lang w:val="hr-HR"/>
              </w:rPr>
            </w:pPr>
          </w:p>
        </w:tc>
      </w:tr>
    </w:tbl>
    <w:p w:rsid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0"/>
          <w:szCs w:val="22"/>
          <w:lang w:val="hr-HR"/>
        </w:rPr>
      </w:pPr>
    </w:p>
    <w:p w:rsidR="00D516F7" w:rsidRP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  <w:r w:rsidRPr="00D516F7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 xml:space="preserve">Ime i prezime ispitivača: ___________________________________ </w:t>
      </w:r>
    </w:p>
    <w:p w:rsidR="00D516F7" w:rsidRPr="00D516F7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</w:p>
    <w:p w:rsidR="00B71C21" w:rsidRDefault="00B71C21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</w:p>
    <w:p w:rsidR="00D516F7" w:rsidRPr="00B71C21" w:rsidRDefault="00D516F7" w:rsidP="00C77DB9">
      <w:pPr>
        <w:autoSpaceDE w:val="0"/>
        <w:autoSpaceDN w:val="0"/>
        <w:adjustRightInd w:val="0"/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</w:pPr>
      <w:r w:rsidRPr="00D516F7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>Potpis</w:t>
      </w:r>
      <w:r w:rsidR="00B71C21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 xml:space="preserve"> ispitivača: </w:t>
      </w:r>
      <w:r w:rsidR="00B71C21" w:rsidRPr="00D516F7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>_________________________________</w:t>
      </w:r>
      <w:r w:rsidR="00B71C21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>______</w:t>
      </w:r>
      <w:r w:rsidR="00B71C21" w:rsidRPr="00D516F7">
        <w:rPr>
          <w:rFonts w:ascii="CIDFont+F3" w:hAnsi="CIDFont+F3" w:cs="CIDFont+F3"/>
          <w:color w:val="auto"/>
          <w:spacing w:val="0"/>
          <w:sz w:val="22"/>
          <w:szCs w:val="22"/>
          <w:lang w:val="hr-HR"/>
        </w:rPr>
        <w:t xml:space="preserve">__ </w:t>
      </w:r>
    </w:p>
    <w:sectPr w:rsidR="00D516F7" w:rsidRPr="00B71C21" w:rsidSect="00A828DA">
      <w:headerReference w:type="even" r:id="rId7"/>
      <w:headerReference w:type="default" r:id="rId8"/>
      <w:footerReference w:type="default" r:id="rId9"/>
      <w:pgSz w:w="11900" w:h="16840"/>
      <w:pgMar w:top="2268" w:right="851" w:bottom="510" w:left="31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15" w:rsidRDefault="00724715" w:rsidP="00C90168">
      <w:r>
        <w:separator/>
      </w:r>
    </w:p>
  </w:endnote>
  <w:endnote w:type="continuationSeparator" w:id="0">
    <w:p w:rsidR="00724715" w:rsidRDefault="00724715" w:rsidP="00C9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Bold">
    <w:altName w:val="Segoe UI Semibold"/>
    <w:charset w:val="00"/>
    <w:family w:val="auto"/>
    <w:pitch w:val="variable"/>
    <w:sig w:usb0="00000001" w:usb1="4000205B" w:usb2="00000028" w:usb3="00000000" w:csb0="0000019F" w:csb1="00000000"/>
  </w:font>
  <w:font w:name="Open Sans Light Italic">
    <w:charset w:val="00"/>
    <w:family w:val="auto"/>
    <w:pitch w:val="variable"/>
    <w:sig w:usb0="E00002EF" w:usb1="4000205B" w:usb2="00000028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68" w:rsidRDefault="00C90168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1" layoutInCell="1" allowOverlap="1" wp14:anchorId="621DA569" wp14:editId="265FA6FB">
          <wp:simplePos x="0" y="0"/>
          <wp:positionH relativeFrom="page">
            <wp:posOffset>0</wp:posOffset>
          </wp:positionH>
          <wp:positionV relativeFrom="page">
            <wp:posOffset>7849235</wp:posOffset>
          </wp:positionV>
          <wp:extent cx="7560000" cy="2843653"/>
          <wp:effectExtent l="0" t="0" r="952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843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15" w:rsidRDefault="00724715" w:rsidP="00C90168">
      <w:r>
        <w:separator/>
      </w:r>
    </w:p>
  </w:footnote>
  <w:footnote w:type="continuationSeparator" w:id="0">
    <w:p w:rsidR="00724715" w:rsidRDefault="00724715" w:rsidP="00C9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68" w:rsidRDefault="00724715">
    <w:pPr>
      <w:pStyle w:val="Header"/>
    </w:pPr>
    <w:sdt>
      <w:sdtPr>
        <w:id w:val="171999623"/>
        <w:temporary/>
        <w:showingPlcHdr/>
      </w:sdtPr>
      <w:sdtEndPr/>
      <w:sdtContent>
        <w:r w:rsidR="00C90168">
          <w:t>[Type text]</w:t>
        </w:r>
      </w:sdtContent>
    </w:sdt>
    <w:r w:rsidR="00C90168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C90168">
          <w:t>[Type text]</w:t>
        </w:r>
      </w:sdtContent>
    </w:sdt>
    <w:r w:rsidR="00C90168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C90168">
          <w:t>[Type text]</w:t>
        </w:r>
      </w:sdtContent>
    </w:sdt>
  </w:p>
  <w:p w:rsidR="00C90168" w:rsidRDefault="00C90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68" w:rsidRDefault="00C90168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20687F8F" wp14:editId="63F251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27376" cy="3672840"/>
          <wp:effectExtent l="0" t="0" r="0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376" cy="367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0A"/>
    <w:rsid w:val="00055297"/>
    <w:rsid w:val="000B593C"/>
    <w:rsid w:val="000E227C"/>
    <w:rsid w:val="00155B1B"/>
    <w:rsid w:val="003F4196"/>
    <w:rsid w:val="005A46EB"/>
    <w:rsid w:val="00662D0A"/>
    <w:rsid w:val="006E6F68"/>
    <w:rsid w:val="00724715"/>
    <w:rsid w:val="0098428B"/>
    <w:rsid w:val="00993858"/>
    <w:rsid w:val="009A066B"/>
    <w:rsid w:val="00A06615"/>
    <w:rsid w:val="00A828DA"/>
    <w:rsid w:val="00AD666A"/>
    <w:rsid w:val="00B71C21"/>
    <w:rsid w:val="00BC0B14"/>
    <w:rsid w:val="00BD5F04"/>
    <w:rsid w:val="00BF1AD1"/>
    <w:rsid w:val="00C77DB9"/>
    <w:rsid w:val="00C90168"/>
    <w:rsid w:val="00D516F7"/>
    <w:rsid w:val="00E11F78"/>
    <w:rsid w:val="00F73A52"/>
    <w:rsid w:val="00F80F6F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4FBA14C-3355-4F69-A60E-B6DE7CFF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rsid w:val="00C90168"/>
    <w:rPr>
      <w:rFonts w:ascii="Open Sans Bold" w:hAnsi="Open Sans Bold"/>
      <w:color w:val="139CEA"/>
      <w:spacing w:val="7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rtificateTitle">
    <w:name w:val="Certificate Title"/>
    <w:basedOn w:val="Normal"/>
    <w:autoRedefine/>
    <w:rsid w:val="00C90168"/>
    <w:rPr>
      <w:rFonts w:ascii="Open Sans Light Italic" w:hAnsi="Open Sans Light Italic"/>
      <w:color w:val="032A5C" w:themeColor="text2"/>
      <w:spacing w:val="20"/>
      <w:sz w:val="116"/>
      <w:szCs w:val="116"/>
    </w:rPr>
  </w:style>
  <w:style w:type="paragraph" w:styleId="Header">
    <w:name w:val="header"/>
    <w:basedOn w:val="Normal"/>
    <w:link w:val="HeaderChar"/>
    <w:uiPriority w:val="99"/>
    <w:unhideWhenUsed/>
    <w:rsid w:val="00C901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168"/>
    <w:rPr>
      <w:rFonts w:ascii="Open Sans Bold" w:hAnsi="Open Sans Bold"/>
      <w:color w:val="139CEA"/>
      <w:spacing w:val="70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C90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168"/>
    <w:rPr>
      <w:rFonts w:ascii="Open Sans Bold" w:hAnsi="Open Sans Bold"/>
      <w:color w:val="139CEA"/>
      <w:spacing w:val="7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68"/>
    <w:rPr>
      <w:rFonts w:ascii="Lucida Grande" w:hAnsi="Lucida Grande" w:cs="Lucida Grande"/>
      <w:color w:val="139CEA"/>
      <w:spacing w:val="70"/>
      <w:sz w:val="18"/>
      <w:szCs w:val="18"/>
    </w:rPr>
  </w:style>
  <w:style w:type="paragraph" w:customStyle="1" w:styleId="Body">
    <w:name w:val="Body"/>
    <w:autoRedefine/>
    <w:qFormat/>
    <w:rsid w:val="00F73A52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ignatureLine">
    <w:name w:val="Signature Line"/>
    <w:basedOn w:val="Body"/>
    <w:autoRedefine/>
    <w:qFormat/>
    <w:rsid w:val="00BD5F04"/>
    <w:rPr>
      <w:color w:val="032A5C" w:themeColor="text2"/>
    </w:rPr>
  </w:style>
  <w:style w:type="table" w:styleId="TableGrid">
    <w:name w:val="Table Grid"/>
    <w:basedOn w:val="TableNormal"/>
    <w:uiPriority w:val="59"/>
    <w:rsid w:val="00A0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ivana.firak\Downloads\MEF-memo.dotx" TargetMode="External"/></Relationships>
</file>

<file path=word/theme/theme1.xml><?xml version="1.0" encoding="utf-8"?>
<a:theme xmlns:a="http://schemas.openxmlformats.org/drawingml/2006/main" name="MEF">
  <a:themeElements>
    <a:clrScheme name="MEF">
      <a:dk1>
        <a:sysClr val="windowText" lastClr="000000"/>
      </a:dk1>
      <a:lt1>
        <a:sysClr val="window" lastClr="FFFFFF"/>
      </a:lt1>
      <a:dk2>
        <a:srgbClr val="032A5C"/>
      </a:dk2>
      <a:lt2>
        <a:srgbClr val="E6E6E6"/>
      </a:lt2>
      <a:accent1>
        <a:srgbClr val="032A5C"/>
      </a:accent1>
      <a:accent2>
        <a:srgbClr val="FFFFFF"/>
      </a:accent2>
      <a:accent3>
        <a:srgbClr val="000000"/>
      </a:accent3>
      <a:accent4>
        <a:srgbClr val="848484"/>
      </a:accent4>
      <a:accent5>
        <a:srgbClr val="BCBCBC"/>
      </a:accent5>
      <a:accent6>
        <a:srgbClr val="515151"/>
      </a:accent6>
      <a:hlink>
        <a:srgbClr val="FFFFFF"/>
      </a:hlink>
      <a:folHlink>
        <a:srgbClr val="FFFFFF"/>
      </a:folHlink>
    </a:clrScheme>
    <a:fontScheme name="MEF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vert="horz" lIns="91440" tIns="45720" rIns="91440" bIns="45720" rtlCol="0" anchor="ctr">
        <a:norm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374465-F246-4394-ABB1-370EAA5B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MEF-memo</Template>
  <TotalTime>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krikstudio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Firak</dc:creator>
  <cp:keywords/>
  <dc:description/>
  <cp:lastModifiedBy>Sandi Antonac</cp:lastModifiedBy>
  <cp:revision>2</cp:revision>
  <dcterms:created xsi:type="dcterms:W3CDTF">2025-02-03T12:42:00Z</dcterms:created>
  <dcterms:modified xsi:type="dcterms:W3CDTF">2025-02-03T12:42:00Z</dcterms:modified>
</cp:coreProperties>
</file>