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4D" w:rsidRDefault="00471276" w:rsidP="007422E5">
      <w:pPr>
        <w:ind w:firstLine="567"/>
      </w:pPr>
      <w:r>
        <w:t>Zagreb, 12.</w:t>
      </w:r>
      <w:r w:rsidR="00240779">
        <w:t>9</w:t>
      </w:r>
      <w:r w:rsidR="00265EB3">
        <w:t>.2025.</w:t>
      </w:r>
    </w:p>
    <w:p w:rsidR="00265EB3" w:rsidRDefault="00265EB3" w:rsidP="007422E5">
      <w:pPr>
        <w:ind w:firstLine="567"/>
      </w:pPr>
    </w:p>
    <w:p w:rsidR="00265EB3" w:rsidRDefault="00265EB3" w:rsidP="007422E5">
      <w:pPr>
        <w:ind w:firstLine="567"/>
      </w:pPr>
      <w:bookmarkStart w:id="0" w:name="_GoBack"/>
      <w:bookmarkEnd w:id="0"/>
    </w:p>
    <w:p w:rsidR="00265EB3" w:rsidRDefault="00265EB3" w:rsidP="007422E5">
      <w:pPr>
        <w:ind w:firstLine="567"/>
      </w:pPr>
    </w:p>
    <w:p w:rsidR="00265EB3" w:rsidRDefault="00265EB3" w:rsidP="007422E5">
      <w:pPr>
        <w:ind w:firstLine="567"/>
      </w:pPr>
    </w:p>
    <w:p w:rsidR="00265EB3" w:rsidRPr="00265EB3" w:rsidRDefault="00265EB3" w:rsidP="00265EB3">
      <w:pPr>
        <w:pStyle w:val="NoSpacing"/>
        <w:jc w:val="center"/>
        <w:rPr>
          <w:rFonts w:ascii="Times New Roman" w:hAnsi="Times New Roman" w:cs="Times New Roman"/>
        </w:rPr>
      </w:pPr>
      <w:r w:rsidRPr="00265EB3">
        <w:rPr>
          <w:rFonts w:ascii="Times New Roman" w:hAnsi="Times New Roman" w:cs="Times New Roman"/>
        </w:rPr>
        <w:t>RASPIS NATJEČAJA ZA DEMONSTRATORE KATEDRE ZA MEDICINSKU MIKROBIOLOGIJU I PARAZITOLOGIJU U AKADEMSKOJ GODINI 2025./26.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  <w:r w:rsidRPr="00265EB3">
        <w:rPr>
          <w:rFonts w:ascii="Times New Roman" w:hAnsi="Times New Roman" w:cs="Times New Roman"/>
        </w:rPr>
        <w:t xml:space="preserve">Katedra za medicinsku mikrobiologiju i parazitologiju raspisuje natječaj za 12 demonstratora u </w:t>
      </w:r>
      <w:proofErr w:type="spellStart"/>
      <w:r w:rsidRPr="00265EB3">
        <w:rPr>
          <w:rFonts w:ascii="Times New Roman" w:hAnsi="Times New Roman" w:cs="Times New Roman"/>
        </w:rPr>
        <w:t>ak.godini</w:t>
      </w:r>
      <w:proofErr w:type="spellEnd"/>
      <w:r w:rsidRPr="00265EB3">
        <w:rPr>
          <w:rFonts w:ascii="Times New Roman" w:hAnsi="Times New Roman" w:cs="Times New Roman"/>
        </w:rPr>
        <w:t xml:space="preserve"> 2025./26. (šest dem</w:t>
      </w:r>
      <w:r w:rsidR="000C545A">
        <w:rPr>
          <w:rFonts w:ascii="Times New Roman" w:hAnsi="Times New Roman" w:cs="Times New Roman"/>
        </w:rPr>
        <w:t>onstratora za radilište Katedre -</w:t>
      </w:r>
      <w:r w:rsidRPr="00265EB3">
        <w:rPr>
          <w:rFonts w:ascii="Times New Roman" w:hAnsi="Times New Roman" w:cs="Times New Roman"/>
        </w:rPr>
        <w:t xml:space="preserve"> nastavna baza Hrvatski zavod za ja</w:t>
      </w:r>
      <w:r w:rsidR="00726256">
        <w:rPr>
          <w:rFonts w:ascii="Times New Roman" w:hAnsi="Times New Roman" w:cs="Times New Roman"/>
        </w:rPr>
        <w:t xml:space="preserve">vno zdravstvo, </w:t>
      </w:r>
      <w:proofErr w:type="spellStart"/>
      <w:r w:rsidR="00726256">
        <w:rPr>
          <w:rFonts w:ascii="Times New Roman" w:hAnsi="Times New Roman" w:cs="Times New Roman"/>
        </w:rPr>
        <w:t>Rockefellerova</w:t>
      </w:r>
      <w:proofErr w:type="spellEnd"/>
      <w:r w:rsidR="00726256">
        <w:rPr>
          <w:rFonts w:ascii="Times New Roman" w:hAnsi="Times New Roman" w:cs="Times New Roman"/>
        </w:rPr>
        <w:t xml:space="preserve"> 2</w:t>
      </w:r>
      <w:r w:rsidRPr="00265EB3">
        <w:rPr>
          <w:rFonts w:ascii="Times New Roman" w:hAnsi="Times New Roman" w:cs="Times New Roman"/>
        </w:rPr>
        <w:t xml:space="preserve"> i šest demonstratora za radilišt</w:t>
      </w:r>
      <w:r w:rsidR="000C545A">
        <w:rPr>
          <w:rFonts w:ascii="Times New Roman" w:hAnsi="Times New Roman" w:cs="Times New Roman"/>
        </w:rPr>
        <w:t xml:space="preserve">e Katedre - </w:t>
      </w:r>
      <w:r w:rsidRPr="00265EB3">
        <w:rPr>
          <w:rFonts w:ascii="Times New Roman" w:hAnsi="Times New Roman" w:cs="Times New Roman"/>
        </w:rPr>
        <w:t>nastavna baza KBC Zagreb – Rebro</w:t>
      </w:r>
      <w:r w:rsidR="00726256">
        <w:rPr>
          <w:rFonts w:ascii="Times New Roman" w:hAnsi="Times New Roman" w:cs="Times New Roman"/>
        </w:rPr>
        <w:t>).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Default="00265EB3" w:rsidP="00265EB3">
      <w:pPr>
        <w:pStyle w:val="NoSpacing"/>
        <w:rPr>
          <w:rFonts w:ascii="Times New Roman" w:hAnsi="Times New Roman" w:cs="Times New Roman"/>
          <w:color w:val="000000"/>
        </w:rPr>
      </w:pPr>
      <w:r w:rsidRPr="00265EB3">
        <w:rPr>
          <w:rFonts w:ascii="Times New Roman" w:hAnsi="Times New Roman" w:cs="Times New Roman"/>
          <w:color w:val="000000"/>
        </w:rPr>
        <w:t>Odlukom Fakul</w:t>
      </w:r>
      <w:r w:rsidR="00B22609">
        <w:rPr>
          <w:rFonts w:ascii="Times New Roman" w:hAnsi="Times New Roman" w:cs="Times New Roman"/>
          <w:color w:val="000000"/>
        </w:rPr>
        <w:t xml:space="preserve">teta rad se obavlja volonterski a po obavljenoj </w:t>
      </w:r>
      <w:proofErr w:type="spellStart"/>
      <w:r w:rsidR="00B22609">
        <w:rPr>
          <w:rFonts w:ascii="Times New Roman" w:hAnsi="Times New Roman" w:cs="Times New Roman"/>
          <w:color w:val="000000"/>
        </w:rPr>
        <w:t>demonstraturi</w:t>
      </w:r>
      <w:proofErr w:type="spellEnd"/>
      <w:r w:rsidR="00B22609">
        <w:rPr>
          <w:rFonts w:ascii="Times New Roman" w:hAnsi="Times New Roman" w:cs="Times New Roman"/>
          <w:color w:val="000000"/>
        </w:rPr>
        <w:t xml:space="preserve"> studentima će se izdati potvrdnica.</w:t>
      </w:r>
    </w:p>
    <w:p w:rsidR="00265EB3" w:rsidRDefault="00265EB3" w:rsidP="00265EB3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:rsidR="00265EB3" w:rsidRPr="00265EB3" w:rsidRDefault="00265EB3" w:rsidP="00265EB3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  <w:color w:val="000000"/>
        </w:rPr>
      </w:pPr>
      <w:r w:rsidRPr="00265EB3">
        <w:rPr>
          <w:rFonts w:ascii="Times New Roman" w:hAnsi="Times New Roman" w:cs="Times New Roman"/>
          <w:color w:val="000000"/>
        </w:rPr>
        <w:t>Zamolba treba sadržavati: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  <w:color w:val="000000"/>
        </w:rPr>
      </w:pPr>
      <w:r w:rsidRPr="00265EB3">
        <w:rPr>
          <w:rFonts w:ascii="Times New Roman" w:hAnsi="Times New Roman" w:cs="Times New Roman"/>
          <w:color w:val="000000"/>
        </w:rPr>
        <w:t xml:space="preserve">1. Ime i prezime studenta, godinu </w:t>
      </w:r>
      <w:r w:rsidR="003C1ECB">
        <w:rPr>
          <w:rFonts w:ascii="Times New Roman" w:hAnsi="Times New Roman" w:cs="Times New Roman"/>
          <w:color w:val="000000"/>
        </w:rPr>
        <w:t>studija, e-mail i broj mobitela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  <w:color w:val="000000"/>
        </w:rPr>
      </w:pPr>
      <w:r w:rsidRPr="00265EB3">
        <w:rPr>
          <w:rFonts w:ascii="Times New Roman" w:hAnsi="Times New Roman" w:cs="Times New Roman"/>
          <w:color w:val="000000"/>
        </w:rPr>
        <w:t xml:space="preserve">2. Prosjek ocjena kroz sve godine </w:t>
      </w:r>
      <w:r w:rsidR="003C1ECB">
        <w:rPr>
          <w:rFonts w:ascii="Times New Roman" w:hAnsi="Times New Roman" w:cs="Times New Roman"/>
          <w:color w:val="000000"/>
        </w:rPr>
        <w:t>dosadašnjeg studija</w:t>
      </w:r>
    </w:p>
    <w:p w:rsidR="00265EB3" w:rsidRDefault="00265EB3" w:rsidP="00265EB3">
      <w:pPr>
        <w:pStyle w:val="NoSpacing"/>
        <w:rPr>
          <w:rFonts w:ascii="Times New Roman" w:hAnsi="Times New Roman" w:cs="Times New Roman"/>
          <w:color w:val="000000"/>
        </w:rPr>
      </w:pPr>
      <w:r w:rsidRPr="00265EB3">
        <w:rPr>
          <w:rFonts w:ascii="Times New Roman" w:hAnsi="Times New Roman" w:cs="Times New Roman"/>
          <w:color w:val="000000"/>
        </w:rPr>
        <w:t>4. Položen ispit iz kolegija Medicinska mikrobiologija i parazitologija s ocjenom izvrstan</w:t>
      </w:r>
    </w:p>
    <w:p w:rsidR="00726256" w:rsidRDefault="00726256" w:rsidP="00265EB3">
      <w:pPr>
        <w:pStyle w:val="NoSpacing"/>
        <w:rPr>
          <w:rFonts w:ascii="Times New Roman" w:hAnsi="Times New Roman" w:cs="Times New Roman"/>
          <w:color w:val="000000"/>
        </w:rPr>
      </w:pPr>
    </w:p>
    <w:p w:rsidR="00B22609" w:rsidRDefault="00726256" w:rsidP="00265EB3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Zamolbe s prilozima molim poslati na mail </w:t>
      </w:r>
      <w:hyperlink r:id="rId7" w:history="1">
        <w:r w:rsidRPr="00B70057">
          <w:rPr>
            <w:rStyle w:val="Hyperlink"/>
            <w:rFonts w:ascii="Times New Roman" w:hAnsi="Times New Roman" w:cs="Times New Roman"/>
          </w:rPr>
          <w:t>petra.keskic@mef.hr</w:t>
        </w:r>
      </w:hyperlink>
      <w:r>
        <w:rPr>
          <w:rFonts w:ascii="Times New Roman" w:hAnsi="Times New Roman" w:cs="Times New Roman"/>
          <w:color w:val="000000"/>
        </w:rPr>
        <w:t xml:space="preserve"> zaključno do </w:t>
      </w:r>
    </w:p>
    <w:p w:rsidR="00726256" w:rsidRPr="00265EB3" w:rsidRDefault="007A2BD6" w:rsidP="00265EB3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</w:t>
      </w:r>
      <w:r w:rsidR="00726256">
        <w:rPr>
          <w:rFonts w:ascii="Times New Roman" w:hAnsi="Times New Roman" w:cs="Times New Roman"/>
          <w:color w:val="000000"/>
        </w:rPr>
        <w:t>. rujna 2025.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  <w:r w:rsidRPr="00265EB3">
        <w:rPr>
          <w:rFonts w:ascii="Times New Roman" w:hAnsi="Times New Roman" w:cs="Times New Roman"/>
        </w:rPr>
        <w:t>Pročelnica Katedre</w:t>
      </w: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</w:p>
    <w:p w:rsidR="00265EB3" w:rsidRPr="00265EB3" w:rsidRDefault="00265EB3" w:rsidP="00265EB3">
      <w:pPr>
        <w:pStyle w:val="NoSpacing"/>
        <w:rPr>
          <w:rFonts w:ascii="Times New Roman" w:hAnsi="Times New Roman" w:cs="Times New Roman"/>
        </w:rPr>
      </w:pPr>
      <w:r w:rsidRPr="00265EB3">
        <w:rPr>
          <w:rFonts w:ascii="Times New Roman" w:hAnsi="Times New Roman" w:cs="Times New Roman"/>
        </w:rPr>
        <w:t xml:space="preserve">Prof.dr.sc. Sunčanica </w:t>
      </w:r>
      <w:proofErr w:type="spellStart"/>
      <w:r w:rsidRPr="00265EB3">
        <w:rPr>
          <w:rFonts w:ascii="Times New Roman" w:hAnsi="Times New Roman" w:cs="Times New Roman"/>
        </w:rPr>
        <w:t>Ljubin</w:t>
      </w:r>
      <w:proofErr w:type="spellEnd"/>
      <w:r w:rsidRPr="00265EB3">
        <w:rPr>
          <w:rFonts w:ascii="Times New Roman" w:hAnsi="Times New Roman" w:cs="Times New Roman"/>
        </w:rPr>
        <w:t xml:space="preserve"> </w:t>
      </w:r>
      <w:proofErr w:type="spellStart"/>
      <w:r w:rsidRPr="00265EB3">
        <w:rPr>
          <w:rFonts w:ascii="Times New Roman" w:hAnsi="Times New Roman" w:cs="Times New Roman"/>
        </w:rPr>
        <w:t>Sternak</w:t>
      </w:r>
      <w:proofErr w:type="spellEnd"/>
    </w:p>
    <w:p w:rsidR="007970BD" w:rsidRDefault="007970BD" w:rsidP="007422E5">
      <w:pPr>
        <w:ind w:firstLine="567"/>
      </w:pPr>
    </w:p>
    <w:p w:rsidR="007970BD" w:rsidRDefault="007970BD" w:rsidP="007422E5">
      <w:pPr>
        <w:ind w:firstLine="567"/>
      </w:pPr>
    </w:p>
    <w:p w:rsidR="007970BD" w:rsidRPr="006D654D" w:rsidRDefault="007970B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firstLine="567"/>
      </w:pPr>
    </w:p>
    <w:p w:rsidR="006D654D" w:rsidRPr="006D654D" w:rsidRDefault="006D654D" w:rsidP="007422E5">
      <w:pPr>
        <w:ind w:right="240" w:firstLine="567"/>
        <w:jc w:val="right"/>
        <w:rPr>
          <w:vertAlign w:val="subscript"/>
        </w:rPr>
      </w:pPr>
    </w:p>
    <w:sectPr w:rsidR="006D654D" w:rsidRPr="006D654D" w:rsidSect="00C53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210" w:right="1672" w:bottom="1440" w:left="22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70" w:rsidRDefault="002D7070" w:rsidP="00003ABA">
      <w:r>
        <w:separator/>
      </w:r>
    </w:p>
  </w:endnote>
  <w:endnote w:type="continuationSeparator" w:id="0">
    <w:p w:rsidR="002D7070" w:rsidRDefault="002D7070" w:rsidP="000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78" w:rsidRDefault="007A0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78" w:rsidRDefault="007A0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78" w:rsidRDefault="007A0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70" w:rsidRDefault="002D7070" w:rsidP="00003ABA">
      <w:r>
        <w:separator/>
      </w:r>
    </w:p>
  </w:footnote>
  <w:footnote w:type="continuationSeparator" w:id="0">
    <w:p w:rsidR="002D7070" w:rsidRDefault="002D7070" w:rsidP="0000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78" w:rsidRDefault="007A0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BA" w:rsidRDefault="006D654D" w:rsidP="00C534A7">
    <w:pPr>
      <w:pStyle w:val="Header"/>
      <w:ind w:left="142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909EC06" wp14:editId="72DFBC0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3599" cy="10690734"/>
          <wp:effectExtent l="0" t="0" r="5715" b="3175"/>
          <wp:wrapNone/>
          <wp:docPr id="19055430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54301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9" cy="10690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78" w:rsidRDefault="007A0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58B1"/>
    <w:multiLevelType w:val="hybridMultilevel"/>
    <w:tmpl w:val="9D18132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5"/>
    <w:rsid w:val="00003ABA"/>
    <w:rsid w:val="000171CA"/>
    <w:rsid w:val="00023C4A"/>
    <w:rsid w:val="00085855"/>
    <w:rsid w:val="000B3282"/>
    <w:rsid w:val="000C545A"/>
    <w:rsid w:val="00240779"/>
    <w:rsid w:val="002427D6"/>
    <w:rsid w:val="00262999"/>
    <w:rsid w:val="00265EB3"/>
    <w:rsid w:val="00292DA5"/>
    <w:rsid w:val="002D7070"/>
    <w:rsid w:val="003149E1"/>
    <w:rsid w:val="00325AE3"/>
    <w:rsid w:val="003C1ECB"/>
    <w:rsid w:val="00413936"/>
    <w:rsid w:val="004365A9"/>
    <w:rsid w:val="00461D53"/>
    <w:rsid w:val="00471276"/>
    <w:rsid w:val="00496C29"/>
    <w:rsid w:val="004E1A46"/>
    <w:rsid w:val="004E1C05"/>
    <w:rsid w:val="005116BD"/>
    <w:rsid w:val="005D53FC"/>
    <w:rsid w:val="006D654D"/>
    <w:rsid w:val="00726256"/>
    <w:rsid w:val="007422E5"/>
    <w:rsid w:val="0079175C"/>
    <w:rsid w:val="007970BD"/>
    <w:rsid w:val="007A0178"/>
    <w:rsid w:val="007A2BD6"/>
    <w:rsid w:val="007B4F30"/>
    <w:rsid w:val="00803BC0"/>
    <w:rsid w:val="00882626"/>
    <w:rsid w:val="00893731"/>
    <w:rsid w:val="009503F8"/>
    <w:rsid w:val="00982D89"/>
    <w:rsid w:val="0099250C"/>
    <w:rsid w:val="009A4DA8"/>
    <w:rsid w:val="00A26438"/>
    <w:rsid w:val="00A955ED"/>
    <w:rsid w:val="00AD2BC3"/>
    <w:rsid w:val="00AF4126"/>
    <w:rsid w:val="00B22609"/>
    <w:rsid w:val="00B36950"/>
    <w:rsid w:val="00C30566"/>
    <w:rsid w:val="00C45491"/>
    <w:rsid w:val="00C534A7"/>
    <w:rsid w:val="00D22EC6"/>
    <w:rsid w:val="00DB67D6"/>
    <w:rsid w:val="00E31F6C"/>
    <w:rsid w:val="00E725C4"/>
    <w:rsid w:val="00EA0939"/>
    <w:rsid w:val="00ED5410"/>
    <w:rsid w:val="00EF3997"/>
    <w:rsid w:val="00F41240"/>
    <w:rsid w:val="00F92553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5BA8"/>
  <w15:chartTrackingRefBased/>
  <w15:docId w15:val="{EB9C6CF1-0C59-4FC0-8FC4-CEED710D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A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B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70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E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NoSpacing">
    <w:name w:val="No Spacing"/>
    <w:uiPriority w:val="1"/>
    <w:qFormat/>
    <w:rsid w:val="00265EB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262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a.keskic@mef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esna.suskovic\Desktop\MEMORANDUM%20MF\Ljubin%20Sternak_memo%20Mikrobiolog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Ljubin Sternak_memo Mikrobiologija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Šušković</dc:creator>
  <cp:keywords/>
  <dc:description/>
  <cp:lastModifiedBy>Sandi Antonac</cp:lastModifiedBy>
  <cp:revision>2</cp:revision>
  <cp:lastPrinted>2025-09-16T04:51:00Z</cp:lastPrinted>
  <dcterms:created xsi:type="dcterms:W3CDTF">2025-09-16T07:51:00Z</dcterms:created>
  <dcterms:modified xsi:type="dcterms:W3CDTF">2025-09-16T07:51:00Z</dcterms:modified>
</cp:coreProperties>
</file>