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C61C9" w14:textId="77777777" w:rsidR="0075317B" w:rsidRPr="009C608E" w:rsidRDefault="0075317B"/>
    <w:p w14:paraId="69F030FD" w14:textId="77777777" w:rsidR="004D7F65" w:rsidRPr="009C608E" w:rsidRDefault="004D7F65"/>
    <w:p w14:paraId="60BEAB0A" w14:textId="557A87AC" w:rsidR="0075317B" w:rsidRPr="009C608E" w:rsidRDefault="0075317B">
      <w:r w:rsidRPr="009C608E">
        <w:t xml:space="preserve">                                                                 </w:t>
      </w:r>
    </w:p>
    <w:tbl>
      <w:tblPr>
        <w:tblStyle w:val="TableGrid"/>
        <w:tblW w:w="9918" w:type="dxa"/>
        <w:tblLayout w:type="fixed"/>
        <w:tblLook w:val="0380" w:firstRow="0" w:lastRow="0" w:firstColumn="1" w:lastColumn="1" w:noHBand="1" w:noVBand="0"/>
      </w:tblPr>
      <w:tblGrid>
        <w:gridCol w:w="2902"/>
        <w:gridCol w:w="2098"/>
        <w:gridCol w:w="1134"/>
        <w:gridCol w:w="3784"/>
      </w:tblGrid>
      <w:tr w:rsidR="00DB760E" w:rsidRPr="009C608E" w14:paraId="179D740A" w14:textId="77777777" w:rsidTr="00507AA5">
        <w:trPr>
          <w:trHeight w:hRule="exact" w:val="444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219CCE27" w14:textId="262801D4" w:rsidR="00DB760E" w:rsidRPr="009C608E" w:rsidRDefault="00717B58" w:rsidP="0075317B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 w:rsidRPr="00717B58">
              <w:rPr>
                <w:rFonts w:ascii="Arial Narrow" w:hAnsi="Arial Narrow" w:cs="Arial"/>
                <w:b/>
              </w:rPr>
              <w:t>DR.01 DOCTORAL THESIS PROPOSAL APPLICATION1</w:t>
            </w:r>
          </w:p>
        </w:tc>
      </w:tr>
      <w:tr w:rsidR="004C2AF5" w:rsidRPr="009C608E" w14:paraId="602B03DE" w14:textId="77777777" w:rsidTr="00507AA5">
        <w:trPr>
          <w:trHeight w:hRule="exact" w:val="444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0DB47CF9" w14:textId="748EE047" w:rsidR="004C2AF5" w:rsidRPr="009C608E" w:rsidRDefault="00717B58" w:rsidP="0075317B">
            <w:pPr>
              <w:ind w:left="-468" w:firstLine="468"/>
              <w:jc w:val="center"/>
              <w:rPr>
                <w:rFonts w:ascii="Arial Narrow" w:hAnsi="Arial Narrow" w:cs="Arial"/>
                <w:b/>
              </w:rPr>
            </w:pPr>
            <w:r w:rsidRPr="00717B58">
              <w:rPr>
                <w:rFonts w:ascii="Arial Narrow" w:hAnsi="Arial Narrow" w:cs="Arial"/>
                <w:b/>
              </w:rPr>
              <w:t>DOCTORAL CANDIDATE</w:t>
            </w:r>
          </w:p>
        </w:tc>
      </w:tr>
      <w:tr w:rsidR="00F6093A" w:rsidRPr="009C608E" w14:paraId="1E75D2A0" w14:textId="77777777" w:rsidTr="00507AA5">
        <w:trPr>
          <w:trHeight w:val="896"/>
        </w:trPr>
        <w:tc>
          <w:tcPr>
            <w:tcW w:w="2902" w:type="dxa"/>
            <w:shd w:val="clear" w:color="auto" w:fill="BFBFBF" w:themeFill="background1" w:themeFillShade="BF"/>
          </w:tcPr>
          <w:p w14:paraId="6D404A51" w14:textId="02E12D86" w:rsidR="00F6093A" w:rsidRPr="00717B58" w:rsidRDefault="00717B58" w:rsidP="00717B58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7B58">
              <w:rPr>
                <w:rFonts w:ascii="Arial Narrow" w:hAnsi="Arial Narrow" w:cs="Arial"/>
                <w:b/>
                <w:sz w:val="20"/>
                <w:szCs w:val="20"/>
              </w:rPr>
              <w:t xml:space="preserve">First and </w:t>
            </w:r>
            <w:proofErr w:type="spellStart"/>
            <w:r w:rsidRPr="00717B58">
              <w:rPr>
                <w:rFonts w:ascii="Arial Narrow" w:hAnsi="Arial Narrow" w:cs="Arial"/>
                <w:b/>
                <w:sz w:val="20"/>
                <w:szCs w:val="20"/>
              </w:rPr>
              <w:t>last</w:t>
            </w:r>
            <w:proofErr w:type="spellEnd"/>
            <w:r w:rsidRPr="00717B5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717B58">
              <w:rPr>
                <w:rFonts w:ascii="Arial Narrow" w:hAnsi="Arial Narrow" w:cs="Arial"/>
                <w:b/>
                <w:sz w:val="20"/>
                <w:szCs w:val="20"/>
              </w:rPr>
              <w:t>name</w:t>
            </w:r>
            <w:proofErr w:type="spellEnd"/>
            <w:r w:rsidRPr="00717B5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="006113EF" w:rsidRPr="00717B5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016" w:type="dxa"/>
            <w:gridSpan w:val="3"/>
          </w:tcPr>
          <w:p w14:paraId="566FEA21" w14:textId="77777777" w:rsidR="00F6093A" w:rsidRPr="009C608E" w:rsidRDefault="00F6093A" w:rsidP="000B081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4C9FEC93" w14:textId="77777777" w:rsidTr="00507AA5">
        <w:trPr>
          <w:trHeight w:val="374"/>
        </w:trPr>
        <w:tc>
          <w:tcPr>
            <w:tcW w:w="2902" w:type="dxa"/>
            <w:shd w:val="clear" w:color="auto" w:fill="BFBFBF" w:themeFill="background1" w:themeFillShade="BF"/>
          </w:tcPr>
          <w:p w14:paraId="6805EB4C" w14:textId="7E0FC099" w:rsidR="00DB760E" w:rsidRPr="00717B58" w:rsidRDefault="00717B58" w:rsidP="00717B58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717B58">
              <w:rPr>
                <w:rFonts w:ascii="Arial Narrow" w:hAnsi="Arial Narrow" w:cs="Arial"/>
                <w:b/>
                <w:sz w:val="20"/>
                <w:szCs w:val="20"/>
              </w:rPr>
              <w:t>Registration</w:t>
            </w:r>
            <w:proofErr w:type="spellEnd"/>
            <w:r w:rsidRPr="00717B5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717B58">
              <w:rPr>
                <w:rFonts w:ascii="Arial Narrow" w:hAnsi="Arial Narrow" w:cs="Arial"/>
                <w:b/>
                <w:sz w:val="20"/>
                <w:szCs w:val="20"/>
              </w:rPr>
              <w:t>number</w:t>
            </w:r>
            <w:proofErr w:type="spellEnd"/>
            <w:r w:rsidR="00DB760E" w:rsidRPr="00717B5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098" w:type="dxa"/>
          </w:tcPr>
          <w:p w14:paraId="4620C3DC" w14:textId="77777777" w:rsidR="00DB760E" w:rsidRPr="009C608E" w:rsidRDefault="00DB760E" w:rsidP="00FA00E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06B56C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OIB:</w:t>
            </w:r>
          </w:p>
        </w:tc>
        <w:tc>
          <w:tcPr>
            <w:tcW w:w="3784" w:type="dxa"/>
          </w:tcPr>
          <w:p w14:paraId="066ADCA9" w14:textId="77777777" w:rsidR="00DB760E" w:rsidRPr="009C608E" w:rsidRDefault="00DB760E" w:rsidP="00FA00E8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B760E" w:rsidRPr="009C608E" w14:paraId="46ADEAFE" w14:textId="77777777" w:rsidTr="00507AA5">
        <w:trPr>
          <w:trHeight w:val="397"/>
        </w:trPr>
        <w:tc>
          <w:tcPr>
            <w:tcW w:w="2902" w:type="dxa"/>
            <w:shd w:val="clear" w:color="auto" w:fill="BFBFBF" w:themeFill="background1" w:themeFillShade="BF"/>
          </w:tcPr>
          <w:p w14:paraId="1BB75F13" w14:textId="0300DA98" w:rsidR="00DB760E" w:rsidRPr="00717B58" w:rsidRDefault="00717B58" w:rsidP="00717B58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717B58">
              <w:rPr>
                <w:rFonts w:ascii="Arial Narrow" w:hAnsi="Arial Narrow" w:cs="Arial"/>
                <w:b/>
                <w:sz w:val="20"/>
                <w:szCs w:val="20"/>
              </w:rPr>
              <w:t>Address</w:t>
            </w:r>
            <w:proofErr w:type="spellEnd"/>
            <w:r w:rsidR="00DB760E" w:rsidRPr="00717B5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016" w:type="dxa"/>
            <w:gridSpan w:val="3"/>
          </w:tcPr>
          <w:p w14:paraId="64C7239B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304B0985" w14:textId="77777777" w:rsidTr="00507AA5">
        <w:trPr>
          <w:trHeight w:val="397"/>
        </w:trPr>
        <w:tc>
          <w:tcPr>
            <w:tcW w:w="2902" w:type="dxa"/>
            <w:shd w:val="clear" w:color="auto" w:fill="BFBFBF" w:themeFill="background1" w:themeFillShade="BF"/>
          </w:tcPr>
          <w:p w14:paraId="191CEB84" w14:textId="6E040538" w:rsidR="00DB760E" w:rsidRPr="00717B58" w:rsidRDefault="00717B58" w:rsidP="00717B58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7B58">
              <w:rPr>
                <w:rFonts w:ascii="Arial Narrow" w:hAnsi="Arial Narrow" w:cs="Arial"/>
                <w:b/>
                <w:sz w:val="20"/>
                <w:szCs w:val="20"/>
              </w:rPr>
              <w:t xml:space="preserve">Phone / </w:t>
            </w:r>
            <w:proofErr w:type="spellStart"/>
            <w:r w:rsidRPr="00717B58">
              <w:rPr>
                <w:rFonts w:ascii="Arial Narrow" w:hAnsi="Arial Narrow" w:cs="Arial"/>
                <w:b/>
                <w:sz w:val="20"/>
                <w:szCs w:val="20"/>
              </w:rPr>
              <w:t>mobile</w:t>
            </w:r>
            <w:proofErr w:type="spellEnd"/>
            <w:r w:rsidRPr="00717B58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717B58">
              <w:rPr>
                <w:rFonts w:ascii="Arial Narrow" w:hAnsi="Arial Narrow" w:cs="Arial"/>
                <w:b/>
                <w:sz w:val="20"/>
                <w:szCs w:val="20"/>
              </w:rPr>
              <w:t>number</w:t>
            </w:r>
            <w:proofErr w:type="spellEnd"/>
            <w:r w:rsidR="00DB760E" w:rsidRPr="00717B5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016" w:type="dxa"/>
            <w:gridSpan w:val="3"/>
          </w:tcPr>
          <w:p w14:paraId="0583E73F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700BC099" w14:textId="77777777" w:rsidTr="00507AA5">
        <w:trPr>
          <w:trHeight w:val="397"/>
        </w:trPr>
        <w:tc>
          <w:tcPr>
            <w:tcW w:w="2902" w:type="dxa"/>
            <w:shd w:val="clear" w:color="auto" w:fill="BFBFBF" w:themeFill="background1" w:themeFillShade="BF"/>
          </w:tcPr>
          <w:p w14:paraId="49B8FE8B" w14:textId="24DAC086" w:rsidR="00DB760E" w:rsidRPr="00717B58" w:rsidRDefault="00DB760E" w:rsidP="00717B58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717B58">
              <w:rPr>
                <w:rFonts w:ascii="Arial Narrow" w:hAnsi="Arial Narrow" w:cs="Arial"/>
                <w:b/>
                <w:sz w:val="20"/>
                <w:szCs w:val="20"/>
              </w:rPr>
              <w:t>e-</w:t>
            </w:r>
            <w:r w:rsidR="00717B58" w:rsidRPr="00717B58">
              <w:rPr>
                <w:rFonts w:ascii="Arial Narrow" w:hAnsi="Arial Narrow" w:cs="Arial"/>
                <w:b/>
                <w:sz w:val="20"/>
                <w:szCs w:val="20"/>
              </w:rPr>
              <w:t>mail</w:t>
            </w:r>
            <w:r w:rsidRPr="00717B58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016" w:type="dxa"/>
            <w:gridSpan w:val="3"/>
          </w:tcPr>
          <w:p w14:paraId="590A026C" w14:textId="77777777" w:rsidR="00DB760E" w:rsidRPr="009C608E" w:rsidRDefault="00DB760E" w:rsidP="00FA00E8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B760E" w:rsidRPr="009C608E" w14:paraId="1CD5DCED" w14:textId="77777777" w:rsidTr="00507AA5">
        <w:trPr>
          <w:trHeight w:hRule="exact" w:val="444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76A46C26" w14:textId="53490BD3" w:rsidR="00DB760E" w:rsidRPr="00717B58" w:rsidRDefault="00717B58" w:rsidP="00717B58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717B58">
              <w:rPr>
                <w:rFonts w:ascii="Arial Narrow" w:hAnsi="Arial Narrow"/>
                <w:b/>
              </w:rPr>
              <w:t>GENERAL INFORMATION ABOUT THE STUDY PROGRAMME</w:t>
            </w:r>
          </w:p>
        </w:tc>
      </w:tr>
      <w:tr w:rsidR="00563403" w:rsidRPr="00563403" w14:paraId="2E4D56C1" w14:textId="77777777" w:rsidTr="00563403">
        <w:trPr>
          <w:trHeight w:val="710"/>
        </w:trPr>
        <w:tc>
          <w:tcPr>
            <w:tcW w:w="2902" w:type="dxa"/>
            <w:shd w:val="clear" w:color="auto" w:fill="BFBFBF" w:themeFill="background1" w:themeFillShade="BF"/>
          </w:tcPr>
          <w:p w14:paraId="7F62B0FB" w14:textId="0B25D764" w:rsidR="00563403" w:rsidRPr="009C608E" w:rsidRDefault="00563403" w:rsidP="00563403">
            <w:pPr>
              <w:ind w:firstLine="22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Institution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responsible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organizing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7016" w:type="dxa"/>
            <w:gridSpan w:val="3"/>
          </w:tcPr>
          <w:p w14:paraId="082C8094" w14:textId="77777777" w:rsidR="00563403" w:rsidRPr="009C608E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63403" w:rsidRPr="00563403" w14:paraId="53B3AD32" w14:textId="77777777" w:rsidTr="00507AA5">
        <w:trPr>
          <w:trHeight w:val="544"/>
        </w:trPr>
        <w:tc>
          <w:tcPr>
            <w:tcW w:w="2902" w:type="dxa"/>
            <w:shd w:val="clear" w:color="auto" w:fill="BFBFBF" w:themeFill="background1" w:themeFillShade="BF"/>
          </w:tcPr>
          <w:p w14:paraId="49C03506" w14:textId="0DE8331E" w:rsidR="00563403" w:rsidRPr="009C608E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Name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of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study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programme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016" w:type="dxa"/>
            <w:gridSpan w:val="3"/>
          </w:tcPr>
          <w:p w14:paraId="6DBF01C4" w14:textId="77777777" w:rsidR="00563403" w:rsidRPr="00563403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63403" w:rsidRPr="00563403" w14:paraId="6017EDB7" w14:textId="77777777" w:rsidTr="00507AA5">
        <w:trPr>
          <w:trHeight w:val="539"/>
        </w:trPr>
        <w:tc>
          <w:tcPr>
            <w:tcW w:w="2902" w:type="dxa"/>
            <w:shd w:val="clear" w:color="auto" w:fill="BFBFBF" w:themeFill="background1" w:themeFillShade="BF"/>
          </w:tcPr>
          <w:p w14:paraId="291E076A" w14:textId="29B426E0" w:rsidR="00563403" w:rsidRPr="009C608E" w:rsidRDefault="00563403" w:rsidP="0056340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Name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of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partner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institution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in</w:t>
            </w:r>
            <w:proofErr w:type="spellEnd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case</w:t>
            </w:r>
            <w:proofErr w:type="spellEnd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dual </w:t>
            </w:r>
            <w:proofErr w:type="spellStart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doctorate</w:t>
            </w:r>
            <w:proofErr w:type="spellEnd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016" w:type="dxa"/>
            <w:gridSpan w:val="3"/>
          </w:tcPr>
          <w:p w14:paraId="000F2555" w14:textId="5B02B563" w:rsidR="00563403" w:rsidRPr="00563403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63403" w:rsidRPr="00563403" w14:paraId="1FC083DE" w14:textId="77777777" w:rsidTr="00507AA5">
        <w:trPr>
          <w:trHeight w:val="539"/>
        </w:trPr>
        <w:tc>
          <w:tcPr>
            <w:tcW w:w="2902" w:type="dxa"/>
            <w:shd w:val="clear" w:color="auto" w:fill="BFBFBF" w:themeFill="background1" w:themeFillShade="BF"/>
          </w:tcPr>
          <w:p w14:paraId="5B2ED5DB" w14:textId="77777777" w:rsidR="00563403" w:rsidRPr="00563403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Name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of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doctoral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study</w:t>
            </w:r>
            <w:proofErr w:type="spellEnd"/>
          </w:p>
          <w:p w14:paraId="2ECF0D4C" w14:textId="77777777" w:rsidR="00563403" w:rsidRPr="00563403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programme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at partner</w:t>
            </w:r>
          </w:p>
          <w:p w14:paraId="583DF52C" w14:textId="77777777" w:rsidR="00563403" w:rsidRPr="00563403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institution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(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in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case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of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dual</w:t>
            </w:r>
          </w:p>
          <w:p w14:paraId="5BF38DA5" w14:textId="77777777" w:rsidR="00563403" w:rsidRPr="00563403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doctorate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):</w:t>
            </w:r>
          </w:p>
          <w:p w14:paraId="782303AC" w14:textId="7E4293D9" w:rsidR="00563403" w:rsidRPr="009C608E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16" w:type="dxa"/>
            <w:gridSpan w:val="3"/>
          </w:tcPr>
          <w:p w14:paraId="7250C5C8" w14:textId="77777777" w:rsidR="00563403" w:rsidRPr="00563403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63403" w:rsidRPr="00563403" w14:paraId="31AB131F" w14:textId="77777777" w:rsidTr="00507AA5">
        <w:trPr>
          <w:trHeight w:val="539"/>
        </w:trPr>
        <w:tc>
          <w:tcPr>
            <w:tcW w:w="2902" w:type="dxa"/>
            <w:shd w:val="clear" w:color="auto" w:fill="BFBFBF" w:themeFill="background1" w:themeFillShade="BF"/>
          </w:tcPr>
          <w:p w14:paraId="1B3C2EC6" w14:textId="77777777" w:rsidR="00563403" w:rsidRPr="00563403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Area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/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field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/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branch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(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if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the</w:t>
            </w:r>
            <w:proofErr w:type="spellEnd"/>
          </w:p>
          <w:p w14:paraId="6EDB170D" w14:textId="77777777" w:rsidR="00563403" w:rsidRPr="00563403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doctoral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study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programme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is</w:t>
            </w:r>
            <w:proofErr w:type="spellEnd"/>
          </w:p>
          <w:p w14:paraId="6610459B" w14:textId="77777777" w:rsidR="00563403" w:rsidRPr="00563403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performed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within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a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branch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):</w:t>
            </w:r>
          </w:p>
          <w:p w14:paraId="754686E8" w14:textId="7D1337E6" w:rsidR="00563403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16" w:type="dxa"/>
            <w:gridSpan w:val="3"/>
          </w:tcPr>
          <w:p w14:paraId="2DB27123" w14:textId="77777777" w:rsidR="00563403" w:rsidRPr="00563403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63403" w:rsidRPr="009C608E" w14:paraId="3D81D093" w14:textId="77777777" w:rsidTr="00507AA5">
        <w:trPr>
          <w:trHeight w:val="539"/>
        </w:trPr>
        <w:tc>
          <w:tcPr>
            <w:tcW w:w="2902" w:type="dxa"/>
            <w:shd w:val="clear" w:color="auto" w:fill="BFBFBF" w:themeFill="background1" w:themeFillShade="BF"/>
          </w:tcPr>
          <w:p w14:paraId="15DF0655" w14:textId="017C2BB3" w:rsidR="00563403" w:rsidRPr="00563403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Form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amended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after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public</w:t>
            </w:r>
            <w:proofErr w:type="spellEnd"/>
          </w:p>
          <w:p w14:paraId="78A77120" w14:textId="79E42E02" w:rsidR="00563403" w:rsidRDefault="00563403" w:rsidP="00563403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thesis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defence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proposal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016" w:type="dxa"/>
            <w:gridSpan w:val="3"/>
          </w:tcPr>
          <w:p w14:paraId="0846C0DC" w14:textId="3E92AC05" w:rsidR="00563403" w:rsidRDefault="00563403" w:rsidP="00563403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Yes</w:t>
            </w:r>
            <w:proofErr w:type="spellEnd"/>
          </w:p>
          <w:p w14:paraId="4AABD7C7" w14:textId="2FA73A16" w:rsidR="00563403" w:rsidRPr="00563403" w:rsidRDefault="00563403" w:rsidP="00563403">
            <w:pPr>
              <w:pStyle w:val="ListParagraph"/>
              <w:numPr>
                <w:ilvl w:val="0"/>
                <w:numId w:val="16"/>
              </w:num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No</w:t>
            </w:r>
          </w:p>
        </w:tc>
      </w:tr>
      <w:tr w:rsidR="00563403" w:rsidRPr="009C608E" w14:paraId="47F80291" w14:textId="77777777" w:rsidTr="00507AA5">
        <w:trPr>
          <w:trHeight w:hRule="exact" w:val="454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61D1C824" w14:textId="549BAB43" w:rsidR="00563403" w:rsidRPr="00717B58" w:rsidRDefault="00563403" w:rsidP="00563403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717B58">
              <w:rPr>
                <w:rFonts w:ascii="Arial Narrow" w:hAnsi="Arial Narrow"/>
                <w:b/>
              </w:rPr>
              <w:t>CV OF DOCTORAL CANDIDATE</w:t>
            </w:r>
          </w:p>
        </w:tc>
      </w:tr>
      <w:tr w:rsidR="00563403" w:rsidRPr="009C608E" w14:paraId="4E8C32A7" w14:textId="77777777" w:rsidTr="00507AA5">
        <w:trPr>
          <w:trHeight w:val="737"/>
        </w:trPr>
        <w:tc>
          <w:tcPr>
            <w:tcW w:w="2902" w:type="dxa"/>
            <w:shd w:val="clear" w:color="auto" w:fill="BFBFBF" w:themeFill="background1" w:themeFillShade="BF"/>
          </w:tcPr>
          <w:p w14:paraId="3E70B373" w14:textId="77777777" w:rsidR="004C275C" w:rsidRPr="004C275C" w:rsidRDefault="004C275C" w:rsidP="004C275C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Education</w:t>
            </w:r>
          </w:p>
          <w:p w14:paraId="04A11BF2" w14:textId="77777777" w:rsidR="004C275C" w:rsidRPr="004C275C" w:rsidRDefault="004C275C" w:rsidP="004C275C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(</w:t>
            </w: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chronologically</w:t>
            </w:r>
            <w:proofErr w:type="spellEnd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 xml:space="preserve">, most </w:t>
            </w: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recent</w:t>
            </w:r>
            <w:proofErr w:type="spellEnd"/>
          </w:p>
          <w:p w14:paraId="33B9CC3C" w14:textId="77777777" w:rsidR="004C275C" w:rsidRPr="004C275C" w:rsidRDefault="004C275C" w:rsidP="004C275C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first</w:t>
            </w:r>
            <w:proofErr w:type="spellEnd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):</w:t>
            </w:r>
          </w:p>
          <w:p w14:paraId="7E66586F" w14:textId="23E90BA6" w:rsidR="00563403" w:rsidRPr="009C608E" w:rsidRDefault="00563403" w:rsidP="004C275C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16" w:type="dxa"/>
            <w:gridSpan w:val="3"/>
          </w:tcPr>
          <w:p w14:paraId="375B8F10" w14:textId="77777777" w:rsidR="00563403" w:rsidRPr="009C608E" w:rsidRDefault="00563403" w:rsidP="0056340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63403" w:rsidRPr="009C608E" w14:paraId="798DB9E8" w14:textId="77777777" w:rsidTr="00507AA5">
        <w:trPr>
          <w:trHeight w:val="737"/>
        </w:trPr>
        <w:tc>
          <w:tcPr>
            <w:tcW w:w="2902" w:type="dxa"/>
            <w:shd w:val="clear" w:color="auto" w:fill="BFBFBF" w:themeFill="background1" w:themeFillShade="BF"/>
          </w:tcPr>
          <w:p w14:paraId="5862B530" w14:textId="77777777" w:rsidR="004C275C" w:rsidRPr="004C275C" w:rsidRDefault="004C275C" w:rsidP="004C275C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Work</w:t>
            </w:r>
            <w:proofErr w:type="spellEnd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experience</w:t>
            </w:r>
            <w:proofErr w:type="spellEnd"/>
          </w:p>
          <w:p w14:paraId="5DCDE2AE" w14:textId="77777777" w:rsidR="004C275C" w:rsidRPr="004C275C" w:rsidRDefault="004C275C" w:rsidP="004C275C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(</w:t>
            </w: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chronologically</w:t>
            </w:r>
            <w:proofErr w:type="spellEnd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 xml:space="preserve">, most </w:t>
            </w: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recent</w:t>
            </w:r>
            <w:proofErr w:type="spellEnd"/>
          </w:p>
          <w:p w14:paraId="3E7E1643" w14:textId="77777777" w:rsidR="004C275C" w:rsidRPr="004C275C" w:rsidRDefault="004C275C" w:rsidP="004C275C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first</w:t>
            </w:r>
            <w:proofErr w:type="spellEnd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):</w:t>
            </w:r>
          </w:p>
          <w:p w14:paraId="10E69D00" w14:textId="0097BE0D" w:rsidR="00563403" w:rsidRPr="009C608E" w:rsidRDefault="00563403" w:rsidP="004C275C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16" w:type="dxa"/>
            <w:gridSpan w:val="3"/>
          </w:tcPr>
          <w:p w14:paraId="7A21B0EF" w14:textId="77777777" w:rsidR="00563403" w:rsidRPr="009C608E" w:rsidRDefault="00563403" w:rsidP="0056340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63403" w:rsidRPr="009C608E" w14:paraId="1E744894" w14:textId="77777777" w:rsidTr="00507AA5">
        <w:trPr>
          <w:trHeight w:val="737"/>
        </w:trPr>
        <w:tc>
          <w:tcPr>
            <w:tcW w:w="2902" w:type="dxa"/>
            <w:shd w:val="clear" w:color="auto" w:fill="BFBFBF" w:themeFill="background1" w:themeFillShade="BF"/>
          </w:tcPr>
          <w:p w14:paraId="2A9AB1EA" w14:textId="77777777" w:rsidR="004C275C" w:rsidRPr="004C275C" w:rsidRDefault="004C275C" w:rsidP="004C275C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 xml:space="preserve">List </w:t>
            </w: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of</w:t>
            </w:r>
            <w:proofErr w:type="spellEnd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papers</w:t>
            </w:r>
            <w:proofErr w:type="spellEnd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active</w:t>
            </w:r>
            <w:proofErr w:type="spellEnd"/>
          </w:p>
          <w:p w14:paraId="0BA82D4A" w14:textId="77777777" w:rsidR="004C275C" w:rsidRPr="004C275C" w:rsidRDefault="004C275C" w:rsidP="004C275C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participation</w:t>
            </w:r>
            <w:proofErr w:type="spellEnd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in</w:t>
            </w:r>
            <w:proofErr w:type="spellEnd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scientific</w:t>
            </w:r>
            <w:proofErr w:type="spellEnd"/>
          </w:p>
          <w:p w14:paraId="4DDE1ABE" w14:textId="77777777" w:rsidR="004C275C" w:rsidRPr="004C275C" w:rsidRDefault="004C275C" w:rsidP="004C275C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conferences</w:t>
            </w:r>
            <w:proofErr w:type="spellEnd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or</w:t>
            </w:r>
            <w:proofErr w:type="spellEnd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publicly</w:t>
            </w:r>
            <w:proofErr w:type="spellEnd"/>
          </w:p>
          <w:p w14:paraId="5CB4C0F7" w14:textId="77777777" w:rsidR="004C275C" w:rsidRPr="004C275C" w:rsidRDefault="004C275C" w:rsidP="004C275C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presented</w:t>
            </w:r>
            <w:proofErr w:type="spellEnd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artistic</w:t>
            </w:r>
            <w:proofErr w:type="spellEnd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works</w:t>
            </w:r>
            <w:proofErr w:type="spellEnd"/>
            <w:r w:rsidRPr="004C275C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14:paraId="4D21E780" w14:textId="02BD1351" w:rsidR="00563403" w:rsidRPr="009C608E" w:rsidRDefault="00563403" w:rsidP="004C275C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16" w:type="dxa"/>
            <w:gridSpan w:val="3"/>
          </w:tcPr>
          <w:p w14:paraId="2AAF3440" w14:textId="29D2034A" w:rsidR="00563403" w:rsidRPr="009C608E" w:rsidRDefault="00563403" w:rsidP="00563403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563403" w:rsidRPr="009C608E" w14:paraId="7F5B9CB6" w14:textId="77777777" w:rsidTr="00717B58">
        <w:trPr>
          <w:trHeight w:hRule="exact" w:val="597"/>
        </w:trPr>
        <w:tc>
          <w:tcPr>
            <w:tcW w:w="9918" w:type="dxa"/>
            <w:gridSpan w:val="4"/>
            <w:shd w:val="clear" w:color="auto" w:fill="BFBFBF" w:themeFill="background1" w:themeFillShade="BF"/>
          </w:tcPr>
          <w:p w14:paraId="4B9155C3" w14:textId="77777777" w:rsidR="00563403" w:rsidRDefault="00563403" w:rsidP="00563403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717B58">
              <w:rPr>
                <w:rFonts w:ascii="Arial Narrow" w:hAnsi="Arial Narrow"/>
                <w:b/>
              </w:rPr>
              <w:t xml:space="preserve">INITIAL TITLE OF THE PHD THESIS PROPOSAL (title </w:t>
            </w:r>
            <w:proofErr w:type="spellStart"/>
            <w:r w:rsidRPr="00717B58">
              <w:rPr>
                <w:rFonts w:ascii="Arial Narrow" w:hAnsi="Arial Narrow"/>
                <w:b/>
              </w:rPr>
              <w:t>from</w:t>
            </w:r>
            <w:proofErr w:type="spellEnd"/>
            <w:r w:rsidRPr="00717B58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717B58">
              <w:rPr>
                <w:rFonts w:ascii="Arial Narrow" w:hAnsi="Arial Narrow"/>
                <w:b/>
              </w:rPr>
              <w:t>the</w:t>
            </w:r>
            <w:proofErr w:type="spellEnd"/>
            <w:r w:rsidRPr="00717B58">
              <w:rPr>
                <w:rFonts w:ascii="Arial Narrow" w:hAnsi="Arial Narrow"/>
                <w:b/>
              </w:rPr>
              <w:t xml:space="preserve"> DR.SC.01a </w:t>
            </w:r>
            <w:proofErr w:type="spellStart"/>
            <w:r w:rsidRPr="00717B58">
              <w:rPr>
                <w:rFonts w:ascii="Arial Narrow" w:hAnsi="Arial Narrow"/>
                <w:b/>
              </w:rPr>
              <w:t>form</w:t>
            </w:r>
            <w:proofErr w:type="spellEnd"/>
            <w:r w:rsidRPr="00717B58">
              <w:rPr>
                <w:rFonts w:ascii="Arial Narrow" w:hAnsi="Arial Narrow"/>
                <w:b/>
              </w:rPr>
              <w:t>)</w:t>
            </w:r>
          </w:p>
          <w:p w14:paraId="5D577620" w14:textId="4BB007D2" w:rsidR="00563403" w:rsidRPr="009C608E" w:rsidRDefault="00563403" w:rsidP="00563403">
            <w:pPr>
              <w:spacing w:before="120"/>
              <w:jc w:val="center"/>
              <w:rPr>
                <w:rFonts w:ascii="Arial Narrow" w:hAnsi="Arial Narrow"/>
                <w:b/>
              </w:rPr>
            </w:pPr>
          </w:p>
        </w:tc>
      </w:tr>
      <w:tr w:rsidR="00563403" w:rsidRPr="009C608E" w14:paraId="74DE65CE" w14:textId="77777777" w:rsidTr="00507AA5">
        <w:trPr>
          <w:trHeight w:val="457"/>
        </w:trPr>
        <w:tc>
          <w:tcPr>
            <w:tcW w:w="2902" w:type="dxa"/>
            <w:shd w:val="clear" w:color="auto" w:fill="BFBFBF" w:themeFill="background1" w:themeFillShade="BF"/>
          </w:tcPr>
          <w:p w14:paraId="1014D779" w14:textId="40209FDE" w:rsidR="00563403" w:rsidRPr="006403E9" w:rsidRDefault="006403E9" w:rsidP="006403E9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Thesis</w:t>
            </w:r>
            <w:proofErr w:type="spellEnd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7016" w:type="dxa"/>
            <w:gridSpan w:val="3"/>
          </w:tcPr>
          <w:p w14:paraId="0A9AEF63" w14:textId="77777777" w:rsidR="00563403" w:rsidRPr="009C608E" w:rsidRDefault="00563403" w:rsidP="00563403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563403" w:rsidRPr="009C608E" w14:paraId="18393934" w14:textId="77777777" w:rsidTr="00507AA5">
        <w:trPr>
          <w:trHeight w:val="562"/>
        </w:trPr>
        <w:tc>
          <w:tcPr>
            <w:tcW w:w="2902" w:type="dxa"/>
            <w:shd w:val="clear" w:color="auto" w:fill="BFBFBF" w:themeFill="background1" w:themeFillShade="BF"/>
          </w:tcPr>
          <w:p w14:paraId="7897F251" w14:textId="1681DBAC" w:rsidR="00563403" w:rsidRPr="006403E9" w:rsidRDefault="006403E9" w:rsidP="006403E9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Title </w:t>
            </w:r>
            <w:proofErr w:type="spellStart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in</w:t>
            </w:r>
            <w:proofErr w:type="spellEnd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 Croatian</w:t>
            </w:r>
          </w:p>
        </w:tc>
        <w:tc>
          <w:tcPr>
            <w:tcW w:w="7016" w:type="dxa"/>
            <w:gridSpan w:val="3"/>
          </w:tcPr>
          <w:p w14:paraId="78380588" w14:textId="77777777" w:rsidR="00563403" w:rsidRPr="009C608E" w:rsidRDefault="00563403" w:rsidP="005634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563403" w:rsidRPr="009C608E" w14:paraId="374A3690" w14:textId="77777777" w:rsidTr="00507AA5">
        <w:trPr>
          <w:trHeight w:val="556"/>
        </w:trPr>
        <w:tc>
          <w:tcPr>
            <w:tcW w:w="2902" w:type="dxa"/>
            <w:shd w:val="clear" w:color="auto" w:fill="BFBFBF" w:themeFill="background1" w:themeFillShade="BF"/>
          </w:tcPr>
          <w:p w14:paraId="66545109" w14:textId="3A1CBBF1" w:rsidR="00563403" w:rsidRPr="006403E9" w:rsidRDefault="006403E9" w:rsidP="006403E9">
            <w:pPr>
              <w:ind w:left="-468" w:firstLine="46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Title </w:t>
            </w:r>
            <w:proofErr w:type="spellStart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in</w:t>
            </w:r>
            <w:proofErr w:type="spellEnd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 English</w:t>
            </w:r>
          </w:p>
        </w:tc>
        <w:tc>
          <w:tcPr>
            <w:tcW w:w="7016" w:type="dxa"/>
            <w:gridSpan w:val="3"/>
          </w:tcPr>
          <w:p w14:paraId="4BB5BB9B" w14:textId="77777777" w:rsidR="00563403" w:rsidRPr="009C608E" w:rsidRDefault="00563403" w:rsidP="005634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15EB1462" w14:textId="77777777" w:rsidR="00563403" w:rsidRPr="009C608E" w:rsidRDefault="00563403" w:rsidP="005634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7679BCBB" w14:textId="77777777" w:rsidR="00563403" w:rsidRPr="009C608E" w:rsidRDefault="00563403" w:rsidP="0056340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4BE898FE" w14:textId="77777777" w:rsidR="00D5273F" w:rsidRDefault="00D5273F">
      <w:r>
        <w:br w:type="page"/>
      </w:r>
    </w:p>
    <w:tbl>
      <w:tblPr>
        <w:tblStyle w:val="TableGrid"/>
        <w:tblW w:w="9918" w:type="dxa"/>
        <w:tblLayout w:type="fixed"/>
        <w:tblLook w:val="0380" w:firstRow="0" w:lastRow="0" w:firstColumn="1" w:lastColumn="1" w:noHBand="1" w:noVBand="0"/>
      </w:tblPr>
      <w:tblGrid>
        <w:gridCol w:w="2902"/>
        <w:gridCol w:w="70"/>
        <w:gridCol w:w="2410"/>
        <w:gridCol w:w="2268"/>
        <w:gridCol w:w="2268"/>
      </w:tblGrid>
      <w:tr w:rsidR="00563403" w:rsidRPr="009C608E" w14:paraId="39722E1F" w14:textId="77777777" w:rsidTr="00FA00E8">
        <w:trPr>
          <w:trHeight w:hRule="exact" w:val="454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14:paraId="6F736838" w14:textId="499DF5B9" w:rsidR="00563403" w:rsidRPr="009C608E" w:rsidRDefault="00563403" w:rsidP="00563403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563403">
              <w:rPr>
                <w:rFonts w:ascii="Arial Narrow" w:hAnsi="Arial Narrow"/>
                <w:b/>
              </w:rPr>
              <w:lastRenderedPageBreak/>
              <w:t>TITLE OF THE PHD THESIS PROPOSAL AFTER PUBLIC DISCUSSION</w:t>
            </w:r>
          </w:p>
        </w:tc>
      </w:tr>
      <w:tr w:rsidR="006403E9" w:rsidRPr="009C608E" w14:paraId="34DC0EBE" w14:textId="77777777" w:rsidTr="00FA00E8">
        <w:trPr>
          <w:trHeight w:val="457"/>
        </w:trPr>
        <w:tc>
          <w:tcPr>
            <w:tcW w:w="2902" w:type="dxa"/>
            <w:shd w:val="clear" w:color="auto" w:fill="BFBFBF" w:themeFill="background1" w:themeFillShade="BF"/>
          </w:tcPr>
          <w:p w14:paraId="6C6025D0" w14:textId="79567CB1" w:rsidR="006403E9" w:rsidRPr="009C608E" w:rsidRDefault="006403E9" w:rsidP="006403E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Thesis</w:t>
            </w:r>
            <w:proofErr w:type="spellEnd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7016" w:type="dxa"/>
            <w:gridSpan w:val="4"/>
          </w:tcPr>
          <w:p w14:paraId="3F979280" w14:textId="77777777" w:rsidR="006403E9" w:rsidRPr="009C608E" w:rsidRDefault="006403E9" w:rsidP="006403E9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</w:tr>
      <w:tr w:rsidR="006403E9" w:rsidRPr="009C608E" w14:paraId="603385A4" w14:textId="77777777" w:rsidTr="00FA00E8">
        <w:trPr>
          <w:trHeight w:val="562"/>
        </w:trPr>
        <w:tc>
          <w:tcPr>
            <w:tcW w:w="2902" w:type="dxa"/>
            <w:shd w:val="clear" w:color="auto" w:fill="BFBFBF" w:themeFill="background1" w:themeFillShade="BF"/>
          </w:tcPr>
          <w:p w14:paraId="792E6B7B" w14:textId="784936D1" w:rsidR="006403E9" w:rsidRPr="009C608E" w:rsidRDefault="006403E9" w:rsidP="006403E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Title </w:t>
            </w:r>
            <w:proofErr w:type="spellStart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in</w:t>
            </w:r>
            <w:proofErr w:type="spellEnd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 Croatian</w:t>
            </w:r>
          </w:p>
        </w:tc>
        <w:tc>
          <w:tcPr>
            <w:tcW w:w="7016" w:type="dxa"/>
            <w:gridSpan w:val="4"/>
          </w:tcPr>
          <w:p w14:paraId="04DE536F" w14:textId="77777777" w:rsidR="006403E9" w:rsidRPr="009C608E" w:rsidRDefault="006403E9" w:rsidP="006403E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6403E9" w:rsidRPr="009C608E" w14:paraId="7C25E1D2" w14:textId="77777777" w:rsidTr="00FA00E8">
        <w:trPr>
          <w:trHeight w:val="556"/>
        </w:trPr>
        <w:tc>
          <w:tcPr>
            <w:tcW w:w="2902" w:type="dxa"/>
            <w:shd w:val="clear" w:color="auto" w:fill="BFBFBF" w:themeFill="background1" w:themeFillShade="BF"/>
          </w:tcPr>
          <w:p w14:paraId="339AC6E3" w14:textId="52D1406D" w:rsidR="006403E9" w:rsidRPr="009C608E" w:rsidRDefault="006403E9" w:rsidP="006403E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Title </w:t>
            </w:r>
            <w:proofErr w:type="spellStart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in</w:t>
            </w:r>
            <w:proofErr w:type="spellEnd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 English</w:t>
            </w:r>
          </w:p>
        </w:tc>
        <w:tc>
          <w:tcPr>
            <w:tcW w:w="7016" w:type="dxa"/>
            <w:gridSpan w:val="4"/>
          </w:tcPr>
          <w:p w14:paraId="53CCB1EE" w14:textId="77777777" w:rsidR="006403E9" w:rsidRPr="009C608E" w:rsidRDefault="006403E9" w:rsidP="006403E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6ED2CB87" w14:textId="77777777" w:rsidR="006403E9" w:rsidRPr="009C608E" w:rsidRDefault="006403E9" w:rsidP="006403E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7D6F29B" w14:textId="77777777" w:rsidR="006403E9" w:rsidRPr="009C608E" w:rsidRDefault="006403E9" w:rsidP="006403E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90030B" w:rsidRPr="009C608E" w14:paraId="5AD9AD6D" w14:textId="77777777" w:rsidTr="00FA00E8">
        <w:trPr>
          <w:trHeight w:val="556"/>
        </w:trPr>
        <w:tc>
          <w:tcPr>
            <w:tcW w:w="2902" w:type="dxa"/>
            <w:shd w:val="clear" w:color="auto" w:fill="BFBFBF" w:themeFill="background1" w:themeFillShade="BF"/>
          </w:tcPr>
          <w:p w14:paraId="46DC6A88" w14:textId="502A1AA3" w:rsidR="0090030B" w:rsidRPr="0090030B" w:rsidRDefault="0090030B" w:rsidP="006403E9">
            <w:pP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Title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in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langugage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of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doctoral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thesis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if</w:t>
            </w:r>
            <w:proofErr w:type="spellEnd"/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not</w:t>
            </w:r>
            <w:proofErr w:type="spellEnd"/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Croatian </w:t>
            </w:r>
            <w:proofErr w:type="spellStart"/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>or</w:t>
            </w:r>
            <w:proofErr w:type="spellEnd"/>
            <w:r>
              <w:rPr>
                <w:rFonts w:ascii="Arial Narrow" w:hAnsi="Arial Narrow" w:cs="Arial"/>
                <w:b/>
                <w:i/>
                <w:iCs/>
                <w:sz w:val="20"/>
                <w:szCs w:val="20"/>
              </w:rPr>
              <w:t xml:space="preserve"> English)</w:t>
            </w:r>
          </w:p>
        </w:tc>
        <w:tc>
          <w:tcPr>
            <w:tcW w:w="7016" w:type="dxa"/>
            <w:gridSpan w:val="4"/>
          </w:tcPr>
          <w:p w14:paraId="10EFCEB5" w14:textId="77777777" w:rsidR="0090030B" w:rsidRPr="009C608E" w:rsidRDefault="0090030B" w:rsidP="006403E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5273F" w:rsidRPr="003D2A0B" w14:paraId="6929EE54" w14:textId="77777777" w:rsidTr="0090030B">
        <w:trPr>
          <w:trHeight w:val="731"/>
        </w:trPr>
        <w:tc>
          <w:tcPr>
            <w:tcW w:w="2902" w:type="dxa"/>
            <w:shd w:val="clear" w:color="auto" w:fill="BFBFBF" w:themeFill="background1" w:themeFillShade="BF"/>
            <w:vAlign w:val="center"/>
          </w:tcPr>
          <w:p w14:paraId="1B06346F" w14:textId="553708E5" w:rsidR="00D5273F" w:rsidRPr="0090030B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 xml:space="preserve">Format </w:t>
            </w:r>
            <w:proofErr w:type="spellStart"/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>of</w:t>
            </w:r>
            <w:proofErr w:type="spellEnd"/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>the</w:t>
            </w:r>
            <w:proofErr w:type="spellEnd"/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>PhD</w:t>
            </w:r>
            <w:proofErr w:type="spellEnd"/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>thesis</w:t>
            </w:r>
            <w:proofErr w:type="spellEnd"/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7016" w:type="dxa"/>
            <w:gridSpan w:val="4"/>
          </w:tcPr>
          <w:p w14:paraId="2D654D48" w14:textId="77777777" w:rsidR="00D5273F" w:rsidRPr="0090030B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816438A" w14:textId="22529D13" w:rsidR="00D5273F" w:rsidRPr="0090030B" w:rsidRDefault="00D5273F" w:rsidP="00D5273F">
            <w:pPr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 xml:space="preserve">□ </w:t>
            </w:r>
            <w:proofErr w:type="spellStart"/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>monograph</w:t>
            </w:r>
            <w:proofErr w:type="spellEnd"/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 xml:space="preserve"> format                  □ '</w:t>
            </w:r>
            <w:proofErr w:type="spellStart"/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>Scandinavian</w:t>
            </w:r>
            <w:proofErr w:type="spellEnd"/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 xml:space="preserve"> model' ( </w:t>
            </w:r>
            <w:proofErr w:type="spellStart"/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>the</w:t>
            </w:r>
            <w:proofErr w:type="spellEnd"/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>article-compilation</w:t>
            </w:r>
            <w:proofErr w:type="spellEnd"/>
            <w:r w:rsidRPr="0090030B">
              <w:rPr>
                <w:rFonts w:ascii="Arial Narrow" w:hAnsi="Arial Narrow" w:cs="Arial"/>
                <w:b/>
                <w:sz w:val="20"/>
                <w:szCs w:val="20"/>
              </w:rPr>
              <w:t xml:space="preserve"> format)</w:t>
            </w:r>
          </w:p>
        </w:tc>
      </w:tr>
      <w:tr w:rsidR="00D5273F" w:rsidRPr="006403E9" w14:paraId="3373BFEB" w14:textId="77777777" w:rsidTr="006403E9">
        <w:trPr>
          <w:trHeight w:hRule="exact" w:val="871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14:paraId="63520C78" w14:textId="77777777" w:rsidR="00D5273F" w:rsidRPr="00563403" w:rsidRDefault="00D5273F" w:rsidP="00D5273F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3403">
              <w:rPr>
                <w:rFonts w:ascii="Arial Narrow" w:hAnsi="Arial Narrow"/>
                <w:b/>
                <w:sz w:val="22"/>
                <w:szCs w:val="22"/>
              </w:rPr>
              <w:t>PROPOSED MENTOR(S)</w:t>
            </w:r>
          </w:p>
          <w:p w14:paraId="5DB55639" w14:textId="77777777" w:rsidR="00D5273F" w:rsidRPr="00563403" w:rsidRDefault="00D5273F" w:rsidP="00D5273F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3403">
              <w:rPr>
                <w:rFonts w:ascii="Arial Narrow" w:hAnsi="Arial Narrow"/>
                <w:b/>
                <w:sz w:val="22"/>
                <w:szCs w:val="22"/>
              </w:rPr>
              <w:t>(</w:t>
            </w:r>
            <w:proofErr w:type="spellStart"/>
            <w:r w:rsidRPr="00563403">
              <w:rPr>
                <w:rFonts w:ascii="Arial Narrow" w:hAnsi="Arial Narrow"/>
                <w:b/>
                <w:sz w:val="22"/>
                <w:szCs w:val="22"/>
              </w:rPr>
              <w:t>specify</w:t>
            </w:r>
            <w:proofErr w:type="spellEnd"/>
            <w:r w:rsidRPr="0056340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63403">
              <w:rPr>
                <w:rFonts w:ascii="Arial Narrow" w:hAnsi="Arial Narrow"/>
                <w:b/>
                <w:sz w:val="22"/>
                <w:szCs w:val="22"/>
              </w:rPr>
              <w:t>additional</w:t>
            </w:r>
            <w:proofErr w:type="spellEnd"/>
            <w:r w:rsidRPr="00563403">
              <w:rPr>
                <w:rFonts w:ascii="Arial Narrow" w:hAnsi="Arial Narrow"/>
                <w:b/>
                <w:sz w:val="22"/>
                <w:szCs w:val="22"/>
              </w:rPr>
              <w:t xml:space="preserve"> mentor </w:t>
            </w:r>
            <w:proofErr w:type="spellStart"/>
            <w:r w:rsidRPr="00563403">
              <w:rPr>
                <w:rFonts w:ascii="Arial Narrow" w:hAnsi="Arial Narrow"/>
                <w:b/>
                <w:sz w:val="22"/>
                <w:szCs w:val="22"/>
              </w:rPr>
              <w:t>in</w:t>
            </w:r>
            <w:proofErr w:type="spellEnd"/>
            <w:r w:rsidRPr="0056340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63403">
              <w:rPr>
                <w:rFonts w:ascii="Arial Narrow" w:hAnsi="Arial Narrow"/>
                <w:b/>
                <w:sz w:val="22"/>
                <w:szCs w:val="22"/>
              </w:rPr>
              <w:t>case</w:t>
            </w:r>
            <w:proofErr w:type="spellEnd"/>
            <w:r w:rsidRPr="0056340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63403">
              <w:rPr>
                <w:rFonts w:ascii="Arial Narrow" w:hAnsi="Arial Narrow"/>
                <w:b/>
                <w:sz w:val="22"/>
                <w:szCs w:val="22"/>
              </w:rPr>
              <w:t>of</w:t>
            </w:r>
            <w:proofErr w:type="spellEnd"/>
            <w:r w:rsidRPr="0056340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63403">
              <w:rPr>
                <w:rFonts w:ascii="Arial Narrow" w:hAnsi="Arial Narrow"/>
                <w:b/>
                <w:sz w:val="22"/>
                <w:szCs w:val="22"/>
              </w:rPr>
              <w:t>interdisciplinary</w:t>
            </w:r>
            <w:proofErr w:type="spellEnd"/>
            <w:r w:rsidRPr="0056340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63403">
              <w:rPr>
                <w:rFonts w:ascii="Arial Narrow" w:hAnsi="Arial Narrow"/>
                <w:b/>
                <w:sz w:val="22"/>
                <w:szCs w:val="22"/>
              </w:rPr>
              <w:t>research</w:t>
            </w:r>
            <w:proofErr w:type="spellEnd"/>
            <w:r w:rsidRPr="0056340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63403">
              <w:rPr>
                <w:rFonts w:ascii="Arial Narrow" w:hAnsi="Arial Narrow"/>
                <w:b/>
                <w:sz w:val="22"/>
                <w:szCs w:val="22"/>
              </w:rPr>
              <w:t>or</w:t>
            </w:r>
            <w:proofErr w:type="spellEnd"/>
            <w:r w:rsidRPr="0056340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63403">
              <w:rPr>
                <w:rFonts w:ascii="Arial Narrow" w:hAnsi="Arial Narrow"/>
                <w:b/>
                <w:sz w:val="22"/>
                <w:szCs w:val="22"/>
              </w:rPr>
              <w:t>other</w:t>
            </w:r>
            <w:proofErr w:type="spellEnd"/>
            <w:r w:rsidRPr="0056340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Pr="00563403">
              <w:rPr>
                <w:rFonts w:ascii="Arial Narrow" w:hAnsi="Arial Narrow"/>
                <w:b/>
                <w:sz w:val="22"/>
                <w:szCs w:val="22"/>
              </w:rPr>
              <w:t>reason</w:t>
            </w:r>
            <w:proofErr w:type="spellEnd"/>
            <w:r w:rsidRPr="00563403">
              <w:rPr>
                <w:rFonts w:ascii="Arial Narrow" w:hAnsi="Arial Narrow"/>
                <w:b/>
                <w:sz w:val="22"/>
                <w:szCs w:val="22"/>
              </w:rPr>
              <w:t xml:space="preserve"> for dual </w:t>
            </w:r>
            <w:proofErr w:type="spellStart"/>
            <w:r w:rsidRPr="00563403">
              <w:rPr>
                <w:rFonts w:ascii="Arial Narrow" w:hAnsi="Arial Narrow"/>
                <w:b/>
                <w:sz w:val="22"/>
                <w:szCs w:val="22"/>
              </w:rPr>
              <w:t>mentorship</w:t>
            </w:r>
            <w:proofErr w:type="spellEnd"/>
            <w:r w:rsidRPr="00563403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  <w:p w14:paraId="02F2B0C2" w14:textId="03BC2131" w:rsidR="00D5273F" w:rsidRPr="006403E9" w:rsidRDefault="00D5273F" w:rsidP="00D5273F">
            <w:pPr>
              <w:spacing w:before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D5273F" w:rsidRPr="009C608E" w14:paraId="18E0D277" w14:textId="77777777" w:rsidTr="00652841">
        <w:trPr>
          <w:trHeight w:hRule="exact" w:val="473"/>
        </w:trPr>
        <w:tc>
          <w:tcPr>
            <w:tcW w:w="2972" w:type="dxa"/>
            <w:gridSpan w:val="2"/>
          </w:tcPr>
          <w:p w14:paraId="7A96721C" w14:textId="77777777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8A4A7E9" w14:textId="139175B1" w:rsidR="00D5273F" w:rsidRPr="006403E9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Full</w:t>
            </w:r>
            <w:proofErr w:type="spellEnd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name</w:t>
            </w:r>
            <w:proofErr w:type="spellEnd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, title: </w:t>
            </w:r>
          </w:p>
        </w:tc>
        <w:tc>
          <w:tcPr>
            <w:tcW w:w="2268" w:type="dxa"/>
          </w:tcPr>
          <w:p w14:paraId="5FCA8CB4" w14:textId="4CFC4186" w:rsidR="00D5273F" w:rsidRPr="006403E9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Institution</w:t>
            </w:r>
            <w:proofErr w:type="spellEnd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, </w:t>
            </w:r>
            <w:proofErr w:type="spellStart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country</w:t>
            </w:r>
            <w:proofErr w:type="spellEnd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  <w:tc>
          <w:tcPr>
            <w:tcW w:w="2268" w:type="dxa"/>
          </w:tcPr>
          <w:p w14:paraId="7884C75A" w14:textId="3D15C991" w:rsidR="00D5273F" w:rsidRPr="006403E9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E-mail:</w:t>
            </w:r>
          </w:p>
        </w:tc>
      </w:tr>
      <w:tr w:rsidR="00D5273F" w:rsidRPr="009C608E" w14:paraId="1CE8C6BF" w14:textId="77777777" w:rsidTr="00652841">
        <w:trPr>
          <w:trHeight w:val="567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03F6E1FF" w14:textId="3718B36E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</w:tc>
        <w:tc>
          <w:tcPr>
            <w:tcW w:w="2410" w:type="dxa"/>
          </w:tcPr>
          <w:p w14:paraId="3148A10B" w14:textId="77777777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56FFAF" w14:textId="77777777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69BAA81" w14:textId="77777777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5273F" w:rsidRPr="009C608E" w14:paraId="206CA00B" w14:textId="77777777" w:rsidTr="00652841">
        <w:trPr>
          <w:trHeight w:val="567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291D437D" w14:textId="594DC98B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</w:tc>
        <w:tc>
          <w:tcPr>
            <w:tcW w:w="2410" w:type="dxa"/>
          </w:tcPr>
          <w:p w14:paraId="62B2CB6E" w14:textId="77777777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0331D92" w14:textId="77777777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4021F03" w14:textId="77777777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5273F" w:rsidRPr="006403E9" w14:paraId="19311A68" w14:textId="77777777" w:rsidTr="00507AA5">
        <w:trPr>
          <w:trHeight w:hRule="exact" w:val="454"/>
        </w:trPr>
        <w:tc>
          <w:tcPr>
            <w:tcW w:w="9918" w:type="dxa"/>
            <w:gridSpan w:val="5"/>
          </w:tcPr>
          <w:p w14:paraId="024481B8" w14:textId="0FC718B4" w:rsidR="00D5273F" w:rsidRPr="006403E9" w:rsidRDefault="00D5273F" w:rsidP="00D5273F">
            <w:pPr>
              <w:spacing w:before="120"/>
              <w:rPr>
                <w:rFonts w:ascii="Arial Narrow" w:hAnsi="Arial Narrow"/>
                <w:b/>
                <w:sz w:val="20"/>
                <w:szCs w:val="20"/>
              </w:rPr>
            </w:pPr>
            <w:r w:rsidRPr="006403E9">
              <w:rPr>
                <w:rFonts w:ascii="Arial Narrow" w:hAnsi="Arial Narrow"/>
                <w:b/>
                <w:sz w:val="20"/>
                <w:szCs w:val="20"/>
              </w:rPr>
              <w:t>MENTOR’S COMPETENCES</w:t>
            </w:r>
          </w:p>
        </w:tc>
      </w:tr>
      <w:tr w:rsidR="00D5273F" w:rsidRPr="009C608E" w14:paraId="6680F44D" w14:textId="77777777" w:rsidTr="00652841">
        <w:trPr>
          <w:trHeight w:val="982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66CB36E6" w14:textId="63B23E8B" w:rsidR="00D5273F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  <w:p w14:paraId="0BCEC1DB" w14:textId="7427B0BE" w:rsidR="00D5273F" w:rsidRPr="006403E9" w:rsidRDefault="00D5273F" w:rsidP="00D5273F">
            <w:pPr>
              <w:rPr>
                <w:rFonts w:ascii="Arial Narrow" w:hAnsi="Arial Narrow" w:cs="Arial"/>
                <w:bCs/>
                <w:i/>
                <w:iCs/>
                <w:sz w:val="18"/>
                <w:szCs w:val="18"/>
              </w:rPr>
            </w:pPr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List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up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to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five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published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relevant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works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in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past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five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6946" w:type="dxa"/>
            <w:gridSpan w:val="3"/>
          </w:tcPr>
          <w:p w14:paraId="6395022A" w14:textId="77777777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5273F" w:rsidRPr="009C608E" w14:paraId="6B8AD1AB" w14:textId="77777777" w:rsidTr="00652841">
        <w:trPr>
          <w:trHeight w:val="980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225CC3E1" w14:textId="18162B14" w:rsidR="00D5273F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C608E">
              <w:rPr>
                <w:rFonts w:ascii="Arial Narrow" w:hAnsi="Arial Narrow" w:cs="Arial"/>
                <w:b/>
                <w:sz w:val="20"/>
                <w:szCs w:val="20"/>
              </w:rPr>
              <w:t>Mentor:</w:t>
            </w:r>
          </w:p>
          <w:p w14:paraId="7C290F27" w14:textId="50ABC1BF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List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of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up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to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five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published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relevant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works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in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the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past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five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years</w:t>
            </w:r>
            <w:proofErr w:type="spellEnd"/>
          </w:p>
        </w:tc>
        <w:tc>
          <w:tcPr>
            <w:tcW w:w="6946" w:type="dxa"/>
            <w:gridSpan w:val="3"/>
          </w:tcPr>
          <w:p w14:paraId="44BB9689" w14:textId="77777777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5273F" w:rsidRPr="009C608E" w14:paraId="66DEEBD4" w14:textId="77777777" w:rsidTr="00652841">
        <w:trPr>
          <w:trHeight w:val="737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479A8D66" w14:textId="30F48A73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JUSTIFICATION FOR DUAL MENTORSHIP</w:t>
            </w:r>
          </w:p>
        </w:tc>
        <w:tc>
          <w:tcPr>
            <w:tcW w:w="6946" w:type="dxa"/>
            <w:gridSpan w:val="3"/>
          </w:tcPr>
          <w:p w14:paraId="0F2F5AB3" w14:textId="77777777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26B733EF" w14:textId="77777777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5D50266C" w14:textId="77777777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5273F" w:rsidRPr="003D2A0B" w14:paraId="644CD81B" w14:textId="77777777" w:rsidTr="00507AA5">
        <w:trPr>
          <w:trHeight w:hRule="exact" w:val="454"/>
        </w:trPr>
        <w:tc>
          <w:tcPr>
            <w:tcW w:w="9918" w:type="dxa"/>
            <w:gridSpan w:val="5"/>
            <w:shd w:val="clear" w:color="auto" w:fill="BFBFBF" w:themeFill="background1" w:themeFillShade="BF"/>
          </w:tcPr>
          <w:p w14:paraId="1F0D824F" w14:textId="11FAF7B6" w:rsidR="00D5273F" w:rsidRPr="003D2A0B" w:rsidRDefault="00D5273F" w:rsidP="00D5273F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3D2A0B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THESIS TOPIC OUTLINE</w:t>
            </w:r>
            <w:r w:rsidRPr="003D2A0B">
              <w:rPr>
                <w:rFonts w:ascii="Arial Narrow" w:hAnsi="Arial Narrow" w:cs="Arial"/>
                <w:b/>
                <w:bCs/>
                <w:sz w:val="22"/>
                <w:szCs w:val="22"/>
              </w:rPr>
              <w:t>:</w:t>
            </w:r>
          </w:p>
        </w:tc>
      </w:tr>
      <w:tr w:rsidR="00D5273F" w:rsidRPr="009C608E" w14:paraId="049C8DD3" w14:textId="77777777" w:rsidTr="00652841">
        <w:trPr>
          <w:trHeight w:hRule="exact" w:val="1724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1B6A186C" w14:textId="77777777" w:rsidR="00D5273F" w:rsidRPr="00563403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Summary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in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Croatian</w:t>
            </w:r>
          </w:p>
          <w:p w14:paraId="5037B7C8" w14:textId="77777777" w:rsidR="00D5273F" w:rsidRPr="00563403" w:rsidRDefault="00D5273F" w:rsidP="00D5273F">
            <w:pPr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1000 </w:t>
            </w:r>
            <w:proofErr w:type="spellStart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characters</w:t>
            </w:r>
            <w:proofErr w:type="spellEnd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with</w:t>
            </w:r>
            <w:proofErr w:type="spellEnd"/>
          </w:p>
          <w:p w14:paraId="0492579D" w14:textId="77777777" w:rsidR="00D5273F" w:rsidRPr="00563403" w:rsidRDefault="00D5273F" w:rsidP="00D5273F">
            <w:pPr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spaces</w:t>
            </w:r>
            <w:proofErr w:type="spellEnd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):</w:t>
            </w:r>
          </w:p>
          <w:p w14:paraId="16ACD420" w14:textId="18C36799" w:rsidR="00D5273F" w:rsidRPr="008B729B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3"/>
          </w:tcPr>
          <w:p w14:paraId="1D313A76" w14:textId="3A26D9BE" w:rsidR="00D5273F" w:rsidRPr="009C608E" w:rsidRDefault="00D5273F" w:rsidP="00D5273F">
            <w:pPr>
              <w:ind w:left="7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5273F" w:rsidRPr="009C608E" w14:paraId="1B4526AA" w14:textId="77777777" w:rsidTr="00652841">
        <w:trPr>
          <w:trHeight w:hRule="exact" w:val="1742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4984339F" w14:textId="77777777" w:rsidR="00D5273F" w:rsidRPr="00563403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Summary </w:t>
            </w:r>
            <w:proofErr w:type="spellStart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>in</w:t>
            </w:r>
            <w:proofErr w:type="spellEnd"/>
            <w:r w:rsidRPr="00563403">
              <w:rPr>
                <w:rFonts w:ascii="Arial Narrow" w:hAnsi="Arial Narrow" w:cs="Arial"/>
                <w:b/>
                <w:sz w:val="20"/>
                <w:szCs w:val="20"/>
              </w:rPr>
              <w:t xml:space="preserve"> English</w:t>
            </w:r>
          </w:p>
          <w:p w14:paraId="6FBD3366" w14:textId="77777777" w:rsidR="00D5273F" w:rsidRPr="00563403" w:rsidRDefault="00D5273F" w:rsidP="00D5273F">
            <w:pPr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r w:rsidRPr="00563403">
              <w:rPr>
                <w:rFonts w:ascii="Arial Narrow" w:hAnsi="Arial Narrow" w:cs="Arial"/>
                <w:bCs/>
                <w:sz w:val="20"/>
                <w:szCs w:val="20"/>
              </w:rPr>
              <w:t>(</w:t>
            </w:r>
            <w:proofErr w:type="spellStart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max</w:t>
            </w:r>
            <w:proofErr w:type="spellEnd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1000 </w:t>
            </w:r>
            <w:proofErr w:type="spellStart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characters</w:t>
            </w:r>
            <w:proofErr w:type="spellEnd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with</w:t>
            </w:r>
            <w:proofErr w:type="spellEnd"/>
          </w:p>
          <w:p w14:paraId="4869CBB0" w14:textId="77777777" w:rsidR="00D5273F" w:rsidRPr="00563403" w:rsidRDefault="00D5273F" w:rsidP="00D5273F">
            <w:pPr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</w:pPr>
            <w:proofErr w:type="spellStart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spaces</w:t>
            </w:r>
            <w:proofErr w:type="spellEnd"/>
            <w:r w:rsidRPr="00563403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):</w:t>
            </w:r>
          </w:p>
          <w:p w14:paraId="71BD80CA" w14:textId="07BF1B3A" w:rsidR="00D5273F" w:rsidRPr="00563403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3"/>
          </w:tcPr>
          <w:p w14:paraId="1B7CBC01" w14:textId="5D58AC23" w:rsidR="00D5273F" w:rsidRPr="009C608E" w:rsidRDefault="00D5273F" w:rsidP="00D5273F">
            <w:pPr>
              <w:ind w:left="72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D5273F" w:rsidRPr="009C608E" w14:paraId="777E8A7A" w14:textId="77777777" w:rsidTr="00507AA5">
        <w:tc>
          <w:tcPr>
            <w:tcW w:w="9918" w:type="dxa"/>
            <w:gridSpan w:val="5"/>
            <w:shd w:val="clear" w:color="auto" w:fill="BFBFBF" w:themeFill="background1" w:themeFillShade="BF"/>
          </w:tcPr>
          <w:p w14:paraId="46E9195B" w14:textId="61A21461" w:rsidR="00D5273F" w:rsidRPr="009C608E" w:rsidRDefault="00D5273F" w:rsidP="00D5273F">
            <w:pPr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ntroduction</w:t>
            </w:r>
            <w:proofErr w:type="spellEnd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 and </w:t>
            </w:r>
            <w:proofErr w:type="spellStart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overview</w:t>
            </w:r>
            <w:proofErr w:type="spellEnd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of</w:t>
            </w:r>
            <w:proofErr w:type="spellEnd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 prior </w:t>
            </w:r>
            <w:proofErr w:type="spellStart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research</w:t>
            </w:r>
            <w:proofErr w:type="spellEnd"/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suggested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length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: 7000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characters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with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spaces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)</w:t>
            </w:r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</w:tc>
      </w:tr>
      <w:tr w:rsidR="00D5273F" w:rsidRPr="009C608E" w14:paraId="393015D5" w14:textId="77777777" w:rsidTr="00507AA5">
        <w:tc>
          <w:tcPr>
            <w:tcW w:w="9918" w:type="dxa"/>
            <w:gridSpan w:val="5"/>
          </w:tcPr>
          <w:p w14:paraId="4C936308" w14:textId="77777777" w:rsidR="00D5273F" w:rsidRPr="009C608E" w:rsidRDefault="00D5273F" w:rsidP="00D5273F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  <w:p w14:paraId="4D4AF55C" w14:textId="77777777" w:rsidR="00D5273F" w:rsidRPr="009C608E" w:rsidRDefault="00D5273F" w:rsidP="00D5273F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  <w:p w14:paraId="4FB3A0E3" w14:textId="77777777" w:rsidR="00D5273F" w:rsidRPr="009C608E" w:rsidRDefault="00D5273F" w:rsidP="00D5273F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273F" w:rsidRPr="009C608E" w14:paraId="2FD2AFC9" w14:textId="77777777" w:rsidTr="00507AA5">
        <w:tc>
          <w:tcPr>
            <w:tcW w:w="9918" w:type="dxa"/>
            <w:gridSpan w:val="5"/>
            <w:shd w:val="clear" w:color="auto" w:fill="BFBFBF" w:themeFill="background1" w:themeFillShade="BF"/>
          </w:tcPr>
          <w:p w14:paraId="04C25F67" w14:textId="054C0DFD" w:rsidR="00D5273F" w:rsidRPr="009C608E" w:rsidRDefault="00D5273F" w:rsidP="00D5273F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9C608E">
              <w:rPr>
                <w:rFonts w:ascii="Arial Narrow" w:hAnsi="Arial Narrow"/>
                <w:b/>
                <w:sz w:val="20"/>
                <w:szCs w:val="20"/>
              </w:rPr>
              <w:t>H</w:t>
            </w:r>
            <w:r>
              <w:rPr>
                <w:rFonts w:ascii="Arial Narrow" w:hAnsi="Arial Narrow"/>
                <w:b/>
                <w:sz w:val="20"/>
                <w:szCs w:val="20"/>
              </w:rPr>
              <w:t>ypothesis</w:t>
            </w:r>
            <w:proofErr w:type="spellEnd"/>
            <w:r w:rsidRPr="009C608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suggested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length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: </w:t>
            </w:r>
            <w:r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500</w:t>
            </w:r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characters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with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spaces</w:t>
            </w:r>
            <w:proofErr w:type="spellEnd"/>
            <w:r w:rsidRPr="006403E9">
              <w:rPr>
                <w:rFonts w:ascii="Arial Narrow" w:hAnsi="Arial Narrow" w:cs="Arial"/>
                <w:bCs/>
                <w:i/>
                <w:iCs/>
                <w:sz w:val="20"/>
                <w:szCs w:val="20"/>
              </w:rPr>
              <w:t>)</w:t>
            </w:r>
            <w:r w:rsidRPr="006403E9"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  <w:r w:rsidRPr="009C608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D5273F" w:rsidRPr="009C608E" w14:paraId="7E1BEE5C" w14:textId="77777777" w:rsidTr="00507AA5">
        <w:tc>
          <w:tcPr>
            <w:tcW w:w="9918" w:type="dxa"/>
            <w:gridSpan w:val="5"/>
          </w:tcPr>
          <w:p w14:paraId="40AE82CB" w14:textId="77777777" w:rsidR="00D5273F" w:rsidRPr="009C608E" w:rsidRDefault="00D5273F" w:rsidP="00D5273F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  <w:p w14:paraId="01DC783F" w14:textId="77777777" w:rsidR="00D5273F" w:rsidRPr="009C608E" w:rsidRDefault="00D5273F" w:rsidP="00D5273F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  <w:p w14:paraId="01FDBBD8" w14:textId="77777777" w:rsidR="00D5273F" w:rsidRPr="009C608E" w:rsidRDefault="00D5273F" w:rsidP="00D5273F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273F" w:rsidRPr="00A33FDC" w14:paraId="244DAA5D" w14:textId="77777777" w:rsidTr="00507AA5">
        <w:tc>
          <w:tcPr>
            <w:tcW w:w="9918" w:type="dxa"/>
            <w:gridSpan w:val="5"/>
            <w:shd w:val="clear" w:color="auto" w:fill="BFBFBF" w:themeFill="background1" w:themeFillShade="BF"/>
          </w:tcPr>
          <w:p w14:paraId="10944CA9" w14:textId="1DCB5C87" w:rsidR="00D5273F" w:rsidRPr="00A33FDC" w:rsidRDefault="00D5273F" w:rsidP="00D5273F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702B0E">
              <w:rPr>
                <w:rFonts w:ascii="Arial Narrow" w:hAnsi="Arial Narrow"/>
                <w:b/>
                <w:sz w:val="20"/>
                <w:szCs w:val="20"/>
              </w:rPr>
              <w:t>Aims</w:t>
            </w:r>
            <w:proofErr w:type="spellEnd"/>
            <w:r w:rsidRPr="00702B0E">
              <w:rPr>
                <w:rFonts w:ascii="Arial Narrow" w:hAnsi="Arial Narrow"/>
                <w:b/>
                <w:sz w:val="20"/>
                <w:szCs w:val="20"/>
              </w:rPr>
              <w:t xml:space="preserve"> and </w:t>
            </w:r>
            <w:proofErr w:type="spellStart"/>
            <w:r w:rsidRPr="00702B0E">
              <w:rPr>
                <w:rFonts w:ascii="Arial Narrow" w:hAnsi="Arial Narrow"/>
                <w:b/>
                <w:sz w:val="20"/>
                <w:szCs w:val="20"/>
              </w:rPr>
              <w:t>purpose</w:t>
            </w:r>
            <w:proofErr w:type="spellEnd"/>
            <w:r w:rsidRPr="00702B0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02B0E">
              <w:rPr>
                <w:rFonts w:ascii="Arial Narrow" w:hAnsi="Arial Narrow"/>
                <w:b/>
                <w:sz w:val="20"/>
                <w:szCs w:val="20"/>
              </w:rPr>
              <w:t>of</w:t>
            </w:r>
            <w:proofErr w:type="spellEnd"/>
            <w:r w:rsidRPr="00702B0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02B0E">
              <w:rPr>
                <w:rFonts w:ascii="Arial Narrow" w:hAnsi="Arial Narrow"/>
                <w:b/>
                <w:sz w:val="20"/>
                <w:szCs w:val="20"/>
              </w:rPr>
              <w:t>the</w:t>
            </w:r>
            <w:proofErr w:type="spellEnd"/>
            <w:r w:rsidRPr="00702B0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702B0E">
              <w:rPr>
                <w:rFonts w:ascii="Arial Narrow" w:hAnsi="Arial Narrow"/>
                <w:b/>
                <w:sz w:val="20"/>
                <w:szCs w:val="20"/>
              </w:rPr>
              <w:t>research</w:t>
            </w:r>
            <w:proofErr w:type="spellEnd"/>
            <w:r w:rsidRPr="00702B0E">
              <w:rPr>
                <w:rFonts w:ascii="Arial Narrow" w:hAnsi="Arial Narrow"/>
                <w:b/>
                <w:sz w:val="20"/>
                <w:szCs w:val="20"/>
              </w:rPr>
              <w:t xml:space="preserve">  </w:t>
            </w:r>
            <w:r w:rsidRPr="00702B0E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Pr="00702B0E">
              <w:rPr>
                <w:rFonts w:ascii="Arial Narrow" w:hAnsi="Arial Narrow" w:cs="Arial"/>
                <w:sz w:val="20"/>
                <w:szCs w:val="20"/>
              </w:rPr>
              <w:t>maximum</w:t>
            </w:r>
            <w:proofErr w:type="spellEnd"/>
            <w:r w:rsidRPr="00702B0E">
              <w:rPr>
                <w:rFonts w:ascii="Arial Narrow" w:hAnsi="Arial Narrow" w:cs="Arial"/>
                <w:sz w:val="20"/>
                <w:szCs w:val="20"/>
              </w:rPr>
              <w:t xml:space="preserve"> 1000</w:t>
            </w:r>
            <w:r w:rsidRPr="00702B0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702B0E">
              <w:rPr>
                <w:rFonts w:ascii="Arial Narrow" w:hAnsi="Arial Narrow" w:cs="Arial"/>
                <w:sz w:val="20"/>
                <w:szCs w:val="20"/>
              </w:rPr>
              <w:t>characters</w:t>
            </w:r>
            <w:proofErr w:type="spellEnd"/>
            <w:r w:rsidRPr="00702B0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02B0E">
              <w:rPr>
                <w:rFonts w:ascii="Arial Narrow" w:hAnsi="Arial Narrow" w:cs="Arial"/>
                <w:sz w:val="20"/>
                <w:szCs w:val="20"/>
              </w:rPr>
              <w:t>with</w:t>
            </w:r>
            <w:proofErr w:type="spellEnd"/>
            <w:r w:rsidRPr="00702B0E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02B0E">
              <w:rPr>
                <w:rFonts w:ascii="Arial Narrow" w:hAnsi="Arial Narrow" w:cs="Arial"/>
                <w:sz w:val="20"/>
                <w:szCs w:val="20"/>
              </w:rPr>
              <w:t>spaces</w:t>
            </w:r>
            <w:proofErr w:type="spellEnd"/>
            <w:r w:rsidRPr="00702B0E"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D5273F" w:rsidRPr="00A33FDC" w14:paraId="4A7220A8" w14:textId="77777777" w:rsidTr="00507AA5">
        <w:tc>
          <w:tcPr>
            <w:tcW w:w="9918" w:type="dxa"/>
            <w:gridSpan w:val="5"/>
          </w:tcPr>
          <w:p w14:paraId="528D89C0" w14:textId="687150AE" w:rsidR="00D5273F" w:rsidRPr="00A33FDC" w:rsidRDefault="00D5273F" w:rsidP="00D5273F">
            <w:pPr>
              <w:autoSpaceDE w:val="0"/>
              <w:autoSpaceDN w:val="0"/>
              <w:adjustRightInd w:val="0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  <w:r w:rsidRPr="00A33FDC">
              <w:rPr>
                <w:rFonts w:ascii="Arial Narrow" w:hAnsi="Arial Narrow"/>
                <w:sz w:val="20"/>
                <w:szCs w:val="20"/>
              </w:rPr>
              <w:t>GENERAL AIMS:</w:t>
            </w:r>
          </w:p>
          <w:p w14:paraId="1AEA6E08" w14:textId="11E26723" w:rsidR="00D5273F" w:rsidRPr="00A33FDC" w:rsidRDefault="00D5273F" w:rsidP="00D5273F">
            <w:pPr>
              <w:autoSpaceDE w:val="0"/>
              <w:autoSpaceDN w:val="0"/>
              <w:adjustRightInd w:val="0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  <w:r w:rsidRPr="00A33FDC">
              <w:rPr>
                <w:rFonts w:ascii="Arial Narrow" w:hAnsi="Arial Narrow"/>
                <w:sz w:val="20"/>
                <w:szCs w:val="20"/>
              </w:rPr>
              <w:t>SPECIFIC AIMS:</w:t>
            </w:r>
          </w:p>
          <w:p w14:paraId="2E8BF63C" w14:textId="77777777" w:rsidR="00D5273F" w:rsidRPr="00A33FDC" w:rsidRDefault="00D5273F" w:rsidP="00D5273F">
            <w:pPr>
              <w:autoSpaceDE w:val="0"/>
              <w:autoSpaceDN w:val="0"/>
              <w:adjustRightInd w:val="0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273F" w:rsidRPr="009C608E" w14:paraId="31B32F78" w14:textId="77777777" w:rsidTr="00507AA5">
        <w:tc>
          <w:tcPr>
            <w:tcW w:w="9918" w:type="dxa"/>
            <w:gridSpan w:val="5"/>
            <w:shd w:val="clear" w:color="auto" w:fill="BFBFBF" w:themeFill="background1" w:themeFillShade="BF"/>
          </w:tcPr>
          <w:p w14:paraId="175BA41A" w14:textId="06904FC4" w:rsidR="00D5273F" w:rsidRPr="009C608E" w:rsidRDefault="00D5273F" w:rsidP="00D5273F">
            <w:pPr>
              <w:spacing w:before="120" w:line="360" w:lineRule="auto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  <w:r w:rsidRPr="006403E9">
              <w:rPr>
                <w:rFonts w:ascii="Arial Narrow" w:hAnsi="Arial Narrow"/>
                <w:b/>
                <w:sz w:val="20"/>
                <w:szCs w:val="20"/>
              </w:rPr>
              <w:t xml:space="preserve">Materials, </w:t>
            </w:r>
            <w:proofErr w:type="spellStart"/>
            <w:r w:rsidRPr="006403E9">
              <w:rPr>
                <w:rFonts w:ascii="Arial Narrow" w:hAnsi="Arial Narrow"/>
                <w:b/>
                <w:sz w:val="20"/>
                <w:szCs w:val="20"/>
              </w:rPr>
              <w:t>participants</w:t>
            </w:r>
            <w:proofErr w:type="spellEnd"/>
            <w:r w:rsidRPr="006403E9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proofErr w:type="spellStart"/>
            <w:r w:rsidRPr="006403E9">
              <w:rPr>
                <w:rFonts w:ascii="Arial Narrow" w:hAnsi="Arial Narrow"/>
                <w:b/>
                <w:sz w:val="20"/>
                <w:szCs w:val="20"/>
              </w:rPr>
              <w:t>methodology</w:t>
            </w:r>
            <w:proofErr w:type="spellEnd"/>
            <w:r w:rsidRPr="006403E9">
              <w:rPr>
                <w:rFonts w:ascii="Arial Narrow" w:hAnsi="Arial Narrow"/>
                <w:b/>
                <w:sz w:val="20"/>
                <w:szCs w:val="20"/>
              </w:rPr>
              <w:t xml:space="preserve"> and </w:t>
            </w:r>
            <w:proofErr w:type="spellStart"/>
            <w:r w:rsidRPr="006403E9">
              <w:rPr>
                <w:rFonts w:ascii="Arial Narrow" w:hAnsi="Arial Narrow"/>
                <w:b/>
                <w:sz w:val="20"/>
                <w:szCs w:val="20"/>
              </w:rPr>
              <w:t>research</w:t>
            </w:r>
            <w:proofErr w:type="spellEnd"/>
            <w:r w:rsidRPr="006403E9">
              <w:rPr>
                <w:rFonts w:ascii="Arial Narrow" w:hAnsi="Arial Narrow"/>
                <w:b/>
                <w:sz w:val="20"/>
                <w:szCs w:val="20"/>
              </w:rPr>
              <w:t xml:space="preserve"> plan </w:t>
            </w:r>
            <w:r w:rsidRPr="006403E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6403E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suggested</w:t>
            </w:r>
            <w:proofErr w:type="spellEnd"/>
            <w:r w:rsidRPr="006403E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length</w:t>
            </w:r>
            <w:proofErr w:type="spellEnd"/>
            <w:r w:rsidRPr="006403E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 xml:space="preserve">: 6500 </w:t>
            </w:r>
            <w:proofErr w:type="spellStart"/>
            <w:r w:rsidRPr="006403E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characters</w:t>
            </w:r>
            <w:proofErr w:type="spellEnd"/>
            <w:r w:rsidRPr="006403E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with</w:t>
            </w:r>
            <w:proofErr w:type="spellEnd"/>
            <w:r w:rsidRPr="006403E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403E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spaces</w:t>
            </w:r>
            <w:proofErr w:type="spellEnd"/>
            <w:r w:rsidRPr="006403E9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):</w:t>
            </w:r>
          </w:p>
        </w:tc>
      </w:tr>
      <w:tr w:rsidR="00D5273F" w:rsidRPr="009C608E" w14:paraId="506C231A" w14:textId="77777777" w:rsidTr="00507AA5">
        <w:tc>
          <w:tcPr>
            <w:tcW w:w="9918" w:type="dxa"/>
            <w:gridSpan w:val="5"/>
          </w:tcPr>
          <w:p w14:paraId="4230E702" w14:textId="77777777" w:rsidR="00D5273F" w:rsidRPr="009C608E" w:rsidRDefault="00D5273F" w:rsidP="00D5273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91B1E73" w14:textId="77777777" w:rsidR="00D5273F" w:rsidRPr="009C608E" w:rsidRDefault="00D5273F" w:rsidP="00D5273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273F" w:rsidRPr="009C608E" w14:paraId="0736BE50" w14:textId="77777777" w:rsidTr="00507AA5">
        <w:tc>
          <w:tcPr>
            <w:tcW w:w="9918" w:type="dxa"/>
            <w:gridSpan w:val="5"/>
            <w:shd w:val="clear" w:color="auto" w:fill="BFBFBF" w:themeFill="background1" w:themeFillShade="BF"/>
          </w:tcPr>
          <w:p w14:paraId="5F8B89EA" w14:textId="1AE81F46" w:rsidR="00D5273F" w:rsidRPr="009C608E" w:rsidRDefault="00D5273F" w:rsidP="00D5273F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Expected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scholarly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or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artistic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contribution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of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the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proposed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research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F06E82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F06E82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suggested</w:t>
            </w:r>
            <w:proofErr w:type="spellEnd"/>
            <w:r w:rsidRPr="00F06E82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length</w:t>
            </w:r>
            <w:proofErr w:type="spellEnd"/>
            <w:r w:rsidRPr="00F06E82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 xml:space="preserve">: 500 </w:t>
            </w:r>
            <w:proofErr w:type="spellStart"/>
            <w:r w:rsidRPr="00F06E82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characters</w:t>
            </w:r>
            <w:proofErr w:type="spellEnd"/>
            <w:r w:rsidRPr="00F06E82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with</w:t>
            </w:r>
            <w:proofErr w:type="spellEnd"/>
            <w:r w:rsidRPr="00F06E82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spaces</w:t>
            </w:r>
            <w:proofErr w:type="spellEnd"/>
            <w:r w:rsidRPr="00F06E82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D5273F" w:rsidRPr="009C608E" w14:paraId="4C03A9F9" w14:textId="77777777" w:rsidTr="00507AA5">
        <w:tc>
          <w:tcPr>
            <w:tcW w:w="9918" w:type="dxa"/>
            <w:gridSpan w:val="5"/>
          </w:tcPr>
          <w:p w14:paraId="5A2FB08B" w14:textId="77777777" w:rsidR="00D5273F" w:rsidRPr="009C608E" w:rsidRDefault="00D5273F" w:rsidP="00D5273F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  <w:p w14:paraId="7294A826" w14:textId="77777777" w:rsidR="00D5273F" w:rsidRPr="009C608E" w:rsidRDefault="00D5273F" w:rsidP="00D5273F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273F" w:rsidRPr="00F06E82" w14:paraId="67B96DB6" w14:textId="77777777" w:rsidTr="00507AA5">
        <w:tc>
          <w:tcPr>
            <w:tcW w:w="9918" w:type="dxa"/>
            <w:gridSpan w:val="5"/>
            <w:shd w:val="clear" w:color="auto" w:fill="BFBFBF" w:themeFill="background1" w:themeFillShade="BF"/>
          </w:tcPr>
          <w:p w14:paraId="439C8C26" w14:textId="780A4FA4" w:rsidR="00D5273F" w:rsidRPr="00F06E82" w:rsidRDefault="00D5273F" w:rsidP="00D5273F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Cited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literature /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artistic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works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max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30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references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>):</w:t>
            </w:r>
          </w:p>
        </w:tc>
      </w:tr>
      <w:tr w:rsidR="00D5273F" w:rsidRPr="009C608E" w14:paraId="194E3F92" w14:textId="77777777" w:rsidTr="00507AA5">
        <w:tc>
          <w:tcPr>
            <w:tcW w:w="9918" w:type="dxa"/>
            <w:gridSpan w:val="5"/>
          </w:tcPr>
          <w:p w14:paraId="4FB2CC23" w14:textId="77777777" w:rsidR="00D5273F" w:rsidRPr="009C608E" w:rsidRDefault="00D5273F" w:rsidP="00D5273F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5273F" w:rsidRPr="00F06E82" w14:paraId="3F69744B" w14:textId="77777777" w:rsidTr="00507AA5">
        <w:tc>
          <w:tcPr>
            <w:tcW w:w="9918" w:type="dxa"/>
            <w:gridSpan w:val="5"/>
            <w:shd w:val="clear" w:color="auto" w:fill="BFBFBF" w:themeFill="background1" w:themeFillShade="BF"/>
          </w:tcPr>
          <w:p w14:paraId="69E98A3F" w14:textId="607A3FF8" w:rsidR="00D5273F" w:rsidRPr="009C608E" w:rsidRDefault="00D5273F" w:rsidP="00D5273F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Total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cost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estimate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of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proposed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research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(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in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euros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>):</w:t>
            </w:r>
          </w:p>
        </w:tc>
      </w:tr>
      <w:tr w:rsidR="00D5273F" w:rsidRPr="009C608E" w14:paraId="694094C4" w14:textId="77777777" w:rsidTr="00507AA5">
        <w:tc>
          <w:tcPr>
            <w:tcW w:w="9918" w:type="dxa"/>
            <w:gridSpan w:val="5"/>
          </w:tcPr>
          <w:p w14:paraId="238610D6" w14:textId="77777777" w:rsidR="00D5273F" w:rsidRDefault="00D5273F" w:rsidP="00D5273F">
            <w:pPr>
              <w:spacing w:before="120" w:line="36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D5273F" w:rsidRPr="00F06E82" w14:paraId="6262048D" w14:textId="77777777" w:rsidTr="00507AA5">
        <w:tc>
          <w:tcPr>
            <w:tcW w:w="9918" w:type="dxa"/>
            <w:gridSpan w:val="5"/>
            <w:shd w:val="clear" w:color="auto" w:fill="BFBFBF" w:themeFill="background1" w:themeFillShade="BF"/>
          </w:tcPr>
          <w:p w14:paraId="7ED5927F" w14:textId="5CBDAA05" w:rsidR="00D5273F" w:rsidRDefault="00D5273F" w:rsidP="00D5273F">
            <w:pPr>
              <w:spacing w:before="120" w:line="360" w:lineRule="auto"/>
              <w:ind w:left="-180" w:firstLine="180"/>
              <w:rPr>
                <w:rFonts w:ascii="Arial Narrow" w:hAnsi="Arial Narrow"/>
                <w:b/>
                <w:sz w:val="20"/>
                <w:szCs w:val="20"/>
              </w:rPr>
            </w:pP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Proposed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sources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of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research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proofErr w:type="spellStart"/>
            <w:r w:rsidRPr="00F06E82">
              <w:rPr>
                <w:rFonts w:ascii="Arial Narrow" w:hAnsi="Arial Narrow"/>
                <w:b/>
                <w:sz w:val="20"/>
                <w:szCs w:val="20"/>
              </w:rPr>
              <w:t>funding</w:t>
            </w:r>
            <w:proofErr w:type="spellEnd"/>
            <w:r w:rsidRPr="00F06E82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</w:tc>
      </w:tr>
      <w:tr w:rsidR="00D5273F" w:rsidRPr="00177DCC" w14:paraId="5C4CC029" w14:textId="77777777" w:rsidTr="00652841">
        <w:trPr>
          <w:trHeight w:val="500"/>
        </w:trPr>
        <w:tc>
          <w:tcPr>
            <w:tcW w:w="2972" w:type="dxa"/>
            <w:gridSpan w:val="2"/>
          </w:tcPr>
          <w:p w14:paraId="5AACA933" w14:textId="54C254E4" w:rsidR="00D5273F" w:rsidRPr="00177DCC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177DCC">
              <w:rPr>
                <w:rFonts w:ascii="Arial Narrow" w:hAnsi="Arial Narrow" w:cs="Arial"/>
                <w:color w:val="000000"/>
                <w:sz w:val="20"/>
                <w:szCs w:val="20"/>
              </w:rPr>
              <w:t>Type</w:t>
            </w:r>
            <w:proofErr w:type="spellEnd"/>
            <w:r w:rsidRPr="00177DC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7DCC">
              <w:rPr>
                <w:rFonts w:ascii="Arial Narrow" w:hAnsi="Arial Narrow" w:cs="Arial"/>
                <w:color w:val="000000"/>
                <w:sz w:val="20"/>
                <w:szCs w:val="20"/>
              </w:rPr>
              <w:t>of</w:t>
            </w:r>
            <w:proofErr w:type="spellEnd"/>
            <w:r w:rsidRPr="00177DC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7DCC">
              <w:rPr>
                <w:rFonts w:ascii="Arial Narrow" w:hAnsi="Arial Narrow" w:cs="Arial"/>
                <w:color w:val="000000"/>
                <w:sz w:val="20"/>
                <w:szCs w:val="20"/>
              </w:rPr>
              <w:t>funding</w:t>
            </w:r>
            <w:proofErr w:type="spellEnd"/>
            <w:r w:rsidRPr="00177DC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2CE3FC65" w14:textId="3E3F940F" w:rsidR="00D5273F" w:rsidRPr="00177DCC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177DCC">
              <w:rPr>
                <w:rFonts w:ascii="Arial Narrow" w:hAnsi="Arial Narrow" w:cs="Arial"/>
                <w:color w:val="000000"/>
                <w:sz w:val="20"/>
                <w:szCs w:val="20"/>
              </w:rPr>
              <w:t>Type</w:t>
            </w:r>
            <w:proofErr w:type="spellEnd"/>
            <w:r w:rsidRPr="00177DC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7DCC">
              <w:rPr>
                <w:rFonts w:ascii="Arial Narrow" w:hAnsi="Arial Narrow" w:cs="Arial"/>
                <w:color w:val="000000"/>
                <w:sz w:val="20"/>
                <w:szCs w:val="20"/>
              </w:rPr>
              <w:t>of</w:t>
            </w:r>
            <w:proofErr w:type="spellEnd"/>
            <w:r w:rsidRPr="00177DC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77DCC">
              <w:rPr>
                <w:rFonts w:ascii="Arial Narrow" w:hAnsi="Arial Narrow" w:cs="Arial"/>
                <w:color w:val="000000"/>
                <w:sz w:val="20"/>
                <w:szCs w:val="20"/>
              </w:rPr>
              <w:t>funding</w:t>
            </w:r>
            <w:proofErr w:type="spellEnd"/>
            <w:r w:rsidRPr="00177DC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15673A0" w14:textId="6600F984" w:rsidR="00D5273F" w:rsidRPr="00177DCC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7DCC">
              <w:rPr>
                <w:rFonts w:ascii="Arial Narrow" w:hAnsi="Arial Narrow" w:cs="Arial"/>
                <w:color w:val="000000"/>
                <w:sz w:val="20"/>
                <w:szCs w:val="20"/>
              </w:rPr>
              <w:t xml:space="preserve">Project title Project </w:t>
            </w:r>
          </w:p>
        </w:tc>
        <w:tc>
          <w:tcPr>
            <w:tcW w:w="2268" w:type="dxa"/>
          </w:tcPr>
          <w:p w14:paraId="2C9E9F29" w14:textId="727CC917" w:rsidR="00D5273F" w:rsidRPr="00177DCC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77DCC">
              <w:rPr>
                <w:rFonts w:ascii="Arial Narrow" w:hAnsi="Arial Narrow" w:cs="Arial"/>
                <w:color w:val="000000"/>
                <w:sz w:val="20"/>
                <w:szCs w:val="20"/>
              </w:rPr>
              <w:t>Leader Signature</w:t>
            </w:r>
          </w:p>
        </w:tc>
      </w:tr>
      <w:tr w:rsidR="00D5273F" w:rsidRPr="009C608E" w14:paraId="0FBE5D86" w14:textId="77777777" w:rsidTr="00652841">
        <w:trPr>
          <w:trHeight w:val="500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50CA3975" w14:textId="71B90641" w:rsidR="00D5273F" w:rsidRPr="000A772E" w:rsidRDefault="00D5273F" w:rsidP="00D5273F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National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funding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:</w:t>
            </w:r>
          </w:p>
          <w:p w14:paraId="7A36C867" w14:textId="5E9FAC57" w:rsidR="00D5273F" w:rsidRPr="000A772E" w:rsidRDefault="00D5273F" w:rsidP="00D5273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2B30D35" w14:textId="728ACA92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0E7269" w14:textId="08CB1900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747FCEA" w14:textId="6C07F83C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5273F" w:rsidRPr="009C608E" w14:paraId="19710186" w14:textId="77777777" w:rsidTr="00652841">
        <w:trPr>
          <w:trHeight w:val="500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357A30D2" w14:textId="3083DED9" w:rsidR="00D5273F" w:rsidRPr="000A772E" w:rsidRDefault="00D5273F" w:rsidP="00D5273F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International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funding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:</w:t>
            </w:r>
          </w:p>
          <w:p w14:paraId="1516A038" w14:textId="041D5CD8" w:rsidR="00D5273F" w:rsidRPr="000A772E" w:rsidRDefault="00D5273F" w:rsidP="00D5273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0D4336" w14:textId="506EFB67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7D8314E" w14:textId="3F879BC0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BE84A22" w14:textId="518A3E5F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5273F" w:rsidRPr="009C608E" w14:paraId="0AA160B7" w14:textId="77777777" w:rsidTr="00652841">
        <w:trPr>
          <w:trHeight w:val="500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78968DF3" w14:textId="4A4A3490" w:rsidR="00D5273F" w:rsidRPr="000A772E" w:rsidRDefault="00D5273F" w:rsidP="00D5273F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Other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project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types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:</w:t>
            </w:r>
          </w:p>
          <w:p w14:paraId="1F543F3C" w14:textId="64711EC2" w:rsidR="00D5273F" w:rsidRPr="000A772E" w:rsidRDefault="00D5273F" w:rsidP="00D5273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0A9432" w14:textId="012C6F3A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E4333A" w14:textId="01C517BD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8E3C05" w14:textId="4CAF726A" w:rsidR="00D5273F" w:rsidRPr="009C608E" w:rsidRDefault="00D5273F" w:rsidP="00D527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D5273F" w:rsidRPr="009C608E" w14:paraId="12974FB7" w14:textId="77777777" w:rsidTr="00652841">
        <w:trPr>
          <w:trHeight w:val="353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4B9F402E" w14:textId="31C3434D" w:rsidR="00D5273F" w:rsidRPr="000A772E" w:rsidRDefault="00D5273F" w:rsidP="00D5273F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Own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funds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3"/>
          </w:tcPr>
          <w:p w14:paraId="376E03DF" w14:textId="3DE51BDB" w:rsidR="00D5273F" w:rsidRPr="009C608E" w:rsidRDefault="00D5273F" w:rsidP="00D5273F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5273F" w:rsidRPr="009C608E" w14:paraId="59131C5A" w14:textId="77777777" w:rsidTr="00652841">
        <w:trPr>
          <w:trHeight w:val="352"/>
        </w:trPr>
        <w:tc>
          <w:tcPr>
            <w:tcW w:w="2972" w:type="dxa"/>
            <w:gridSpan w:val="2"/>
            <w:shd w:val="clear" w:color="auto" w:fill="BFBFBF" w:themeFill="background1" w:themeFillShade="BF"/>
          </w:tcPr>
          <w:p w14:paraId="01015DAB" w14:textId="16228080" w:rsidR="00D5273F" w:rsidRPr="000A772E" w:rsidRDefault="00D5273F" w:rsidP="00D5273F">
            <w:pPr>
              <w:spacing w:before="100" w:beforeAutospacing="1" w:after="100" w:afterAutospacing="1"/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Session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of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Ethics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Committee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at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which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consent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was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given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to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the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research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proposal3:</w:t>
            </w:r>
          </w:p>
          <w:p w14:paraId="4F56392E" w14:textId="0306531E" w:rsidR="00D5273F" w:rsidRPr="000A772E" w:rsidRDefault="00D5273F" w:rsidP="00D5273F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gridSpan w:val="3"/>
          </w:tcPr>
          <w:p w14:paraId="39DC7221" w14:textId="77777777" w:rsidR="00D5273F" w:rsidRPr="009C608E" w:rsidRDefault="00D5273F" w:rsidP="00D5273F">
            <w:pPr>
              <w:ind w:left="-180" w:firstLine="18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AF5BDE" w:rsidRPr="009C608E" w14:paraId="01FC63CE" w14:textId="77777777" w:rsidTr="00507AA5">
        <w:tc>
          <w:tcPr>
            <w:tcW w:w="9923" w:type="dxa"/>
            <w:shd w:val="clear" w:color="auto" w:fill="CCCCCC"/>
          </w:tcPr>
          <w:p w14:paraId="4C4EB180" w14:textId="58DD226E" w:rsidR="00AF5BDE" w:rsidRPr="000A772E" w:rsidRDefault="000A772E" w:rsidP="003F3DC9">
            <w:pPr>
              <w:spacing w:before="120" w:line="360" w:lineRule="auto"/>
              <w:ind w:left="-180" w:firstLine="18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Consent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of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proposed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mentor and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doctoral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candidate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to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doctoral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thesis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application</w:t>
            </w:r>
            <w:proofErr w:type="spellEnd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proposal</w:t>
            </w:r>
            <w:proofErr w:type="spellEnd"/>
          </w:p>
        </w:tc>
      </w:tr>
      <w:tr w:rsidR="00AF5BDE" w:rsidRPr="009C608E" w14:paraId="4AEF1470" w14:textId="77777777" w:rsidTr="00507AA5">
        <w:tc>
          <w:tcPr>
            <w:tcW w:w="9923" w:type="dxa"/>
            <w:vAlign w:val="center"/>
          </w:tcPr>
          <w:p w14:paraId="76E5CFA5" w14:textId="77777777" w:rsidR="003F3DC9" w:rsidRDefault="003F3DC9" w:rsidP="00AF5BDE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76119E9C" w14:textId="77777777" w:rsidR="000A772E" w:rsidRPr="000A772E" w:rsidRDefault="000A772E" w:rsidP="000A772E">
            <w:pPr>
              <w:spacing w:before="100" w:beforeAutospacing="1" w:after="100" w:afterAutospacing="1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agree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with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the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submitted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thesis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proposal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14:paraId="1CFEC9B9" w14:textId="77777777" w:rsidR="000A772E" w:rsidRPr="000A772E" w:rsidRDefault="000A772E" w:rsidP="000A772E">
            <w:pPr>
              <w:spacing w:before="100" w:beforeAutospacing="1" w:after="100" w:afterAutospacing="1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Signature</w:t>
            </w:r>
          </w:p>
          <w:p w14:paraId="758D8C34" w14:textId="77777777" w:rsidR="000A772E" w:rsidRPr="000A772E" w:rsidRDefault="000A772E" w:rsidP="000A772E">
            <w:pPr>
              <w:spacing w:before="100" w:beforeAutospacing="1" w:after="100" w:afterAutospacing="1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full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name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of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first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proposed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mentor)</w:t>
            </w:r>
          </w:p>
          <w:p w14:paraId="5248AA77" w14:textId="77777777" w:rsidR="000A772E" w:rsidRPr="000A772E" w:rsidRDefault="000A772E" w:rsidP="000A772E">
            <w:pPr>
              <w:spacing w:before="100" w:beforeAutospacing="1" w:after="100" w:afterAutospacing="1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Signature</w:t>
            </w:r>
          </w:p>
          <w:p w14:paraId="48C06F92" w14:textId="77777777" w:rsidR="000A772E" w:rsidRPr="000A772E" w:rsidRDefault="000A772E" w:rsidP="000A772E">
            <w:pPr>
              <w:spacing w:before="100" w:beforeAutospacing="1" w:after="100" w:afterAutospacing="1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full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name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of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second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proposed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mentor)</w:t>
            </w:r>
          </w:p>
          <w:p w14:paraId="198513CD" w14:textId="77777777" w:rsidR="000A772E" w:rsidRPr="000A772E" w:rsidRDefault="000A772E" w:rsidP="000A772E">
            <w:pPr>
              <w:spacing w:before="100" w:beforeAutospacing="1" w:after="100" w:afterAutospacing="1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Signature</w:t>
            </w:r>
          </w:p>
          <w:p w14:paraId="21555832" w14:textId="77777777" w:rsidR="000A772E" w:rsidRPr="000A772E" w:rsidRDefault="000A772E" w:rsidP="000A772E">
            <w:pPr>
              <w:spacing w:before="100" w:beforeAutospacing="1" w:after="100" w:afterAutospacing="1"/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0A772E">
              <w:rPr>
                <w:color w:val="000000"/>
                <w:sz w:val="27"/>
                <w:szCs w:val="27"/>
              </w:rPr>
              <w:t>(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full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name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of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doctoral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candidate</w:t>
            </w:r>
            <w:proofErr w:type="spellEnd"/>
            <w:r w:rsidRPr="000A772E"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  <w:p w14:paraId="1DC2C98F" w14:textId="0E8A98B9" w:rsidR="003F3DC9" w:rsidRPr="009C608E" w:rsidRDefault="003F3DC9" w:rsidP="003F3DC9">
            <w:pPr>
              <w:pStyle w:val="BodyText"/>
              <w:spacing w:line="360" w:lineRule="auto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E4E47EC" w14:textId="77777777" w:rsidR="00AF5BDE" w:rsidRPr="009C608E" w:rsidRDefault="00AF5BDE" w:rsidP="00AF5BDE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80A370F" w14:textId="0B703D0E" w:rsidR="00AF5BDE" w:rsidRPr="009C608E" w:rsidRDefault="00AF5BDE" w:rsidP="00AF5BDE">
            <w:pPr>
              <w:pStyle w:val="BodyText"/>
              <w:spacing w:line="360" w:lineRule="auto"/>
              <w:jc w:val="left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AF5BDE" w:rsidRPr="009C608E" w14:paraId="4C491173" w14:textId="77777777" w:rsidTr="00507AA5">
        <w:tc>
          <w:tcPr>
            <w:tcW w:w="9923" w:type="dxa"/>
            <w:shd w:val="clear" w:color="auto" w:fill="CCCCCC"/>
          </w:tcPr>
          <w:p w14:paraId="1F48F0C2" w14:textId="6498575B" w:rsidR="00AF5BDE" w:rsidRPr="009C608E" w:rsidRDefault="005923AB" w:rsidP="00AF5BDE">
            <w:pPr>
              <w:spacing w:before="120" w:line="360" w:lineRule="auto"/>
              <w:ind w:left="-180" w:firstLine="180"/>
              <w:rPr>
                <w:rFonts w:ascii="Arial Narrow" w:hAnsi="Arial Narrow"/>
                <w:sz w:val="20"/>
                <w:szCs w:val="20"/>
              </w:rPr>
            </w:pPr>
            <w:r>
              <w:br w:type="page"/>
            </w:r>
            <w:r w:rsidR="000A772E" w:rsidRPr="003D2A0B">
              <w:rPr>
                <w:rFonts w:ascii="Arial Narrow" w:hAnsi="Arial Narrow"/>
                <w:color w:val="000000"/>
                <w:sz w:val="22"/>
                <w:szCs w:val="22"/>
              </w:rPr>
              <w:t>DECLARATION</w:t>
            </w:r>
          </w:p>
        </w:tc>
      </w:tr>
      <w:tr w:rsidR="00AF5BDE" w:rsidRPr="009C608E" w14:paraId="5BEF0765" w14:textId="77777777" w:rsidTr="00507AA5">
        <w:tc>
          <w:tcPr>
            <w:tcW w:w="9923" w:type="dxa"/>
            <w:vAlign w:val="center"/>
          </w:tcPr>
          <w:p w14:paraId="2A2F53DA" w14:textId="71327853" w:rsidR="00AF5BDE" w:rsidRDefault="003F3DC9" w:rsidP="00AF5BD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83EF566" w14:textId="636C3B22" w:rsidR="003D2A0B" w:rsidRPr="003D2A0B" w:rsidRDefault="000A772E" w:rsidP="00AF5BD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I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declare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that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did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not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submit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an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application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for a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doctoral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thesis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with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the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same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topic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to a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different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study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programme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of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the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University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or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to a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different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university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.</w:t>
            </w:r>
          </w:p>
          <w:p w14:paraId="592E9128" w14:textId="77777777" w:rsidR="003D2A0B" w:rsidRDefault="003D2A0B" w:rsidP="00AF5BDE">
            <w:pPr>
              <w:rPr>
                <w:color w:val="000000"/>
                <w:sz w:val="27"/>
                <w:szCs w:val="27"/>
              </w:rPr>
            </w:pPr>
          </w:p>
          <w:p w14:paraId="78B01DF4" w14:textId="4C413374" w:rsidR="003D2A0B" w:rsidRPr="003D2A0B" w:rsidRDefault="000A772E" w:rsidP="00AF5BD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In , </w:t>
            </w:r>
            <w:r w:rsidR="003D2A0B"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on                                                                   </w:t>
            </w:r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Signature </w:t>
            </w:r>
          </w:p>
          <w:p w14:paraId="74B09B53" w14:textId="0237F6BF" w:rsidR="00AF5BDE" w:rsidRPr="003D2A0B" w:rsidRDefault="000A772E" w:rsidP="00AF5BDE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(place and date) </w:t>
            </w:r>
            <w:r w:rsidR="003D2A0B"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                                                              </w:t>
            </w:r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(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full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name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of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doctoral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candidate</w:t>
            </w:r>
            <w:proofErr w:type="spellEnd"/>
            <w:r w:rsidRPr="003D2A0B">
              <w:rPr>
                <w:rFonts w:ascii="Arial Narrow" w:hAnsi="Arial Narrow"/>
                <w:color w:val="000000"/>
                <w:sz w:val="20"/>
                <w:szCs w:val="20"/>
              </w:rPr>
              <w:t>)</w:t>
            </w:r>
          </w:p>
          <w:p w14:paraId="3643A3C8" w14:textId="77777777" w:rsidR="00AF5BDE" w:rsidRPr="009C608E" w:rsidRDefault="00AF5BDE" w:rsidP="00AF5BDE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F932FA6" w14:textId="77777777" w:rsidR="00305242" w:rsidRPr="009C608E" w:rsidRDefault="00305242" w:rsidP="00305242">
      <w:pPr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42A160F8" w14:textId="77777777" w:rsidR="00305242" w:rsidRPr="00B31CA5" w:rsidRDefault="00305242" w:rsidP="00305242">
      <w:pPr>
        <w:jc w:val="both"/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0C46CCF5" w14:textId="62618580" w:rsidR="000A772E" w:rsidRPr="008A06B4" w:rsidRDefault="000A772E" w:rsidP="000A772E">
      <w:pPr>
        <w:spacing w:before="100" w:beforeAutospacing="1" w:after="100" w:afterAutospacing="1"/>
        <w:rPr>
          <w:rFonts w:ascii="Arial" w:hAnsi="Arial" w:cs="Arial"/>
          <w:color w:val="7F7F7F" w:themeColor="text1" w:themeTint="80"/>
          <w:sz w:val="16"/>
          <w:szCs w:val="16"/>
        </w:rPr>
      </w:pP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Please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mark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file : DR.-01B –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Surname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Name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of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applicant.doc</w:t>
      </w:r>
    </w:p>
    <w:p w14:paraId="46E7F1AF" w14:textId="77777777" w:rsidR="008A06B4" w:rsidRDefault="000A772E" w:rsidP="008A06B4">
      <w:pPr>
        <w:rPr>
          <w:rFonts w:ascii="Arial" w:hAnsi="Arial" w:cs="Arial"/>
          <w:color w:val="7F7F7F" w:themeColor="text1" w:themeTint="80"/>
          <w:sz w:val="16"/>
          <w:szCs w:val="16"/>
        </w:rPr>
      </w:pP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Please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send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this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file to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following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e-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mails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:</w:t>
      </w:r>
    </w:p>
    <w:p w14:paraId="63311F07" w14:textId="7CA0FBC7" w:rsidR="003D2A0B" w:rsidRPr="008A06B4" w:rsidRDefault="000A772E" w:rsidP="008A06B4">
      <w:pPr>
        <w:rPr>
          <w:rFonts w:ascii="Arial" w:hAnsi="Arial" w:cs="Arial"/>
          <w:color w:val="7F7F7F" w:themeColor="text1" w:themeTint="80"/>
          <w:sz w:val="16"/>
          <w:szCs w:val="16"/>
        </w:rPr>
      </w:pPr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1. ivana.kapovic@mef.hr (for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Board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for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PhD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Theses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and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Scientific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Degrees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), </w:t>
      </w:r>
    </w:p>
    <w:p w14:paraId="1C347704" w14:textId="77777777" w:rsidR="003D2A0B" w:rsidRPr="008A06B4" w:rsidRDefault="000A772E" w:rsidP="008A06B4">
      <w:pPr>
        <w:rPr>
          <w:rFonts w:ascii="Arial" w:hAnsi="Arial" w:cs="Arial"/>
          <w:color w:val="7F7F7F" w:themeColor="text1" w:themeTint="80"/>
          <w:sz w:val="16"/>
          <w:szCs w:val="16"/>
        </w:rPr>
      </w:pPr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2. </w:t>
      </w:r>
      <w:r w:rsidR="003D2A0B" w:rsidRPr="008A06B4">
        <w:rPr>
          <w:rFonts w:ascii="Arial" w:hAnsi="Arial" w:cs="Arial"/>
          <w:color w:val="7F7F7F" w:themeColor="text1" w:themeTint="80"/>
          <w:sz w:val="16"/>
          <w:szCs w:val="16"/>
        </w:rPr>
        <w:t>danijel.striga</w:t>
      </w:r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@mef.hr (for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Institutional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Review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Board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),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also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for IRB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you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need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to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upload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your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application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to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online system https://etpov.mef.hr </w:t>
      </w:r>
    </w:p>
    <w:p w14:paraId="13318762" w14:textId="258937F5" w:rsidR="000A772E" w:rsidRPr="008A06B4" w:rsidRDefault="000A772E" w:rsidP="008A06B4">
      <w:pPr>
        <w:rPr>
          <w:rFonts w:ascii="Arial" w:hAnsi="Arial" w:cs="Arial"/>
          <w:color w:val="7F7F7F" w:themeColor="text1" w:themeTint="80"/>
          <w:sz w:val="16"/>
          <w:szCs w:val="16"/>
        </w:rPr>
      </w:pPr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3. jasmina.stimac@mef.hr (Office for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Postgraduate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Studies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). In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addition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deliver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7 (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or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9 for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non-MDs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)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printed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and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signed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versions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of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this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form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to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following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address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:</w:t>
      </w:r>
    </w:p>
    <w:p w14:paraId="6E236CCD" w14:textId="77777777" w:rsidR="000A772E" w:rsidRPr="008A06B4" w:rsidRDefault="000A772E" w:rsidP="008A06B4">
      <w:pPr>
        <w:rPr>
          <w:rFonts w:ascii="Arial" w:hAnsi="Arial" w:cs="Arial"/>
          <w:color w:val="7F7F7F" w:themeColor="text1" w:themeTint="80"/>
          <w:sz w:val="16"/>
          <w:szCs w:val="16"/>
        </w:rPr>
      </w:pPr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University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of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Zagreb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School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of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Medicine</w:t>
      </w:r>
    </w:p>
    <w:p w14:paraId="6011E922" w14:textId="77777777" w:rsidR="000A772E" w:rsidRPr="008A06B4" w:rsidRDefault="000A772E" w:rsidP="008A06B4">
      <w:pPr>
        <w:rPr>
          <w:rFonts w:ascii="Arial" w:hAnsi="Arial" w:cs="Arial"/>
          <w:color w:val="7F7F7F" w:themeColor="text1" w:themeTint="80"/>
          <w:sz w:val="16"/>
          <w:szCs w:val="16"/>
        </w:rPr>
      </w:pP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Board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for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PhD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Theses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and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Scientific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Degrees</w:t>
      </w:r>
      <w:proofErr w:type="spellEnd"/>
    </w:p>
    <w:p w14:paraId="2A29B683" w14:textId="77777777" w:rsidR="000A772E" w:rsidRPr="008A06B4" w:rsidRDefault="000A772E" w:rsidP="008A06B4">
      <w:pPr>
        <w:rPr>
          <w:rFonts w:ascii="Arial" w:hAnsi="Arial" w:cs="Arial"/>
          <w:color w:val="7F7F7F" w:themeColor="text1" w:themeTint="80"/>
          <w:sz w:val="16"/>
          <w:szCs w:val="16"/>
        </w:rPr>
      </w:pPr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Salata 3b</w:t>
      </w:r>
    </w:p>
    <w:p w14:paraId="1D4B8E6B" w14:textId="77777777" w:rsidR="000A772E" w:rsidRPr="008A06B4" w:rsidRDefault="000A772E" w:rsidP="008A06B4">
      <w:pPr>
        <w:rPr>
          <w:rFonts w:ascii="Arial" w:hAnsi="Arial" w:cs="Arial"/>
          <w:color w:val="7F7F7F" w:themeColor="text1" w:themeTint="80"/>
          <w:sz w:val="16"/>
          <w:szCs w:val="16"/>
        </w:rPr>
      </w:pPr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10000 Zagreb</w:t>
      </w:r>
    </w:p>
    <w:p w14:paraId="76A355A4" w14:textId="77777777" w:rsidR="000A772E" w:rsidRPr="008A06B4" w:rsidRDefault="000A772E" w:rsidP="008A06B4">
      <w:pPr>
        <w:rPr>
          <w:rFonts w:ascii="Arial" w:hAnsi="Arial" w:cs="Arial"/>
          <w:color w:val="7F7F7F" w:themeColor="text1" w:themeTint="80"/>
          <w:sz w:val="16"/>
          <w:szCs w:val="16"/>
        </w:rPr>
      </w:pPr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Croatia</w:t>
      </w:r>
    </w:p>
    <w:p w14:paraId="73196C50" w14:textId="77777777" w:rsidR="000A772E" w:rsidRPr="008A06B4" w:rsidRDefault="000A772E" w:rsidP="000A772E">
      <w:pPr>
        <w:spacing w:before="100" w:beforeAutospacing="1" w:after="100" w:afterAutospacing="1"/>
        <w:rPr>
          <w:rFonts w:ascii="Arial" w:hAnsi="Arial" w:cs="Arial"/>
          <w:color w:val="7F7F7F" w:themeColor="text1" w:themeTint="80"/>
          <w:sz w:val="16"/>
          <w:szCs w:val="16"/>
        </w:rPr>
      </w:pP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Upon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completion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of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procedure for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evaluation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and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approval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of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proposed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PhD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thesis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research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,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School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of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Medicine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will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forward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this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and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accompanying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forms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to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the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University </w:t>
      </w:r>
      <w:proofErr w:type="spellStart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>of</w:t>
      </w:r>
      <w:proofErr w:type="spellEnd"/>
      <w:r w:rsidRPr="008A06B4">
        <w:rPr>
          <w:rFonts w:ascii="Arial" w:hAnsi="Arial" w:cs="Arial"/>
          <w:color w:val="7F7F7F" w:themeColor="text1" w:themeTint="80"/>
          <w:sz w:val="16"/>
          <w:szCs w:val="16"/>
        </w:rPr>
        <w:t xml:space="preserve"> Zagreb.</w:t>
      </w:r>
    </w:p>
    <w:p w14:paraId="7EA9CAC0" w14:textId="36893961" w:rsidR="00305242" w:rsidRDefault="00305242" w:rsidP="00323A95">
      <w:pPr>
        <w:jc w:val="both"/>
        <w:rPr>
          <w:rFonts w:ascii="Arial" w:hAnsi="Arial" w:cs="Arial"/>
          <w:sz w:val="16"/>
          <w:szCs w:val="16"/>
        </w:rPr>
      </w:pPr>
    </w:p>
    <w:p w14:paraId="496B1B73" w14:textId="2D08E31F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48FDD5A8" w14:textId="4CFA6D1D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3E38DEA2" w14:textId="26C1B250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6FE26926" w14:textId="5BE8B896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09FE2DFC" w14:textId="7736C7B4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0B983636" w14:textId="696465CB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4BA21515" w14:textId="240F9588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04E84027" w14:textId="5CF1BF0E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413B6057" w14:textId="1DEBC4CC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78E97BC1" w14:textId="303D9D6A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46CCC08D" w14:textId="3803C148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031ABBC1" w14:textId="33A1915D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585263BE" w14:textId="6BC96163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27AA0C5A" w14:textId="41A89610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7B91B495" w14:textId="1FC9B0FE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1797B34D" w14:textId="31C65F33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223EF348" w14:textId="6407DD22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1CBB423C" w14:textId="56E8CC51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3BF31512" w14:textId="777C1E9D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6FAF6D62" w14:textId="38044EA6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184A0E7F" w14:textId="6C1AEFF5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60747154" w14:textId="6E2C8FEF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3E9ABDA8" w14:textId="516ABD5B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06EF3869" w14:textId="2253BA49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011E4775" w14:textId="01A80B2E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26C1959E" w14:textId="6B958C52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63352700" w14:textId="09262151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16D8CCA3" w14:textId="162F4323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2E2F58DA" w14:textId="69707371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1A09A47F" w14:textId="7EF86BEF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1B519AD3" w14:textId="24AD52D1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284EDE50" w14:textId="74B37A5A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2469BFFD" w14:textId="07F718F7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2D857D38" w14:textId="75219DBD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25AD580B" w14:textId="0617658E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4A9FBDF8" w14:textId="6D47B493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72E7514D" w14:textId="2F26F860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05134907" w14:textId="4FE55654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2C2DA49E" w14:textId="6E10FB8A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1C8EDB8A" w14:textId="2F890118" w:rsid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35FBC5E5" w14:textId="16E3A34F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35FCBB42" w14:textId="3BA8973D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4DBEC4D8" w14:textId="2A926976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4DE4A949" w14:textId="583F320E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p w14:paraId="0B702971" w14:textId="77777777" w:rsidR="000A772E" w:rsidRPr="000A772E" w:rsidRDefault="000A772E" w:rsidP="000A772E">
      <w:pPr>
        <w:rPr>
          <w:rFonts w:ascii="Arial" w:hAnsi="Arial" w:cs="Arial"/>
          <w:sz w:val="16"/>
          <w:szCs w:val="16"/>
        </w:rPr>
      </w:pPr>
    </w:p>
    <w:sectPr w:rsidR="000A772E" w:rsidRPr="000A772E" w:rsidSect="00305242">
      <w:headerReference w:type="default" r:id="rId7"/>
      <w:footerReference w:type="even" r:id="rId8"/>
      <w:footerReference w:type="default" r:id="rId9"/>
      <w:pgSz w:w="11906" w:h="16838" w:code="9"/>
      <w:pgMar w:top="851" w:right="1418" w:bottom="539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4556E" w14:textId="77777777" w:rsidR="00DA6502" w:rsidRDefault="00DA6502">
      <w:r>
        <w:separator/>
      </w:r>
    </w:p>
  </w:endnote>
  <w:endnote w:type="continuationSeparator" w:id="0">
    <w:p w14:paraId="6128654C" w14:textId="77777777" w:rsidR="00DA6502" w:rsidRDefault="00DA6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8E0BE" w14:textId="77777777" w:rsidR="00AF5BDE" w:rsidRDefault="00AF5BDE" w:rsidP="00E93B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12BB07" w14:textId="77777777" w:rsidR="00AF5BDE" w:rsidRDefault="00AF5BDE" w:rsidP="009F3C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3B79" w14:textId="77777777" w:rsidR="00AF5BDE" w:rsidRDefault="00AF5BDE" w:rsidP="00E93B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759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4759F">
      <w:rPr>
        <w:rStyle w:val="PageNumber"/>
        <w:noProof/>
      </w:rPr>
      <w:t>4</w:t>
    </w:r>
    <w:r>
      <w:rPr>
        <w:rStyle w:val="PageNumber"/>
      </w:rPr>
      <w:fldChar w:fldCharType="end"/>
    </w:r>
  </w:p>
  <w:p w14:paraId="4FEC8804" w14:textId="3987912F" w:rsidR="00AF5BDE" w:rsidRPr="005A6471" w:rsidRDefault="00AF5BDE" w:rsidP="009F3CBF">
    <w:pPr>
      <w:pStyle w:val="Footer"/>
      <w:ind w:right="360"/>
      <w:jc w:val="both"/>
      <w:rPr>
        <w:rFonts w:ascii="Arial" w:hAnsi="Arial" w:cs="Arial"/>
        <w:sz w:val="18"/>
        <w:szCs w:val="18"/>
      </w:rPr>
    </w:pPr>
    <w:r w:rsidRPr="005A6471">
      <w:rPr>
        <w:rFonts w:ascii="Arial" w:hAnsi="Arial" w:cs="Arial"/>
        <w:sz w:val="18"/>
        <w:szCs w:val="18"/>
      </w:rPr>
      <w:t>Obrazac DR.</w:t>
    </w:r>
    <w:r w:rsidR="00507AA5">
      <w:rPr>
        <w:rFonts w:ascii="Arial" w:hAnsi="Arial" w:cs="Arial"/>
        <w:sz w:val="18"/>
        <w:szCs w:val="18"/>
      </w:rPr>
      <w:t xml:space="preserve"> </w:t>
    </w:r>
    <w:r w:rsidRPr="005A6471">
      <w:rPr>
        <w:rFonts w:ascii="Arial" w:hAnsi="Arial" w:cs="Arial"/>
        <w:sz w:val="18"/>
        <w:szCs w:val="18"/>
      </w:rPr>
      <w:t>01</w:t>
    </w:r>
    <w:r w:rsidR="000A772E">
      <w:rPr>
        <w:rFonts w:ascii="Arial" w:hAnsi="Arial" w:cs="Arial"/>
        <w:sz w:val="18"/>
        <w:szCs w:val="18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C4C1E" w14:textId="77777777" w:rsidR="00DA6502" w:rsidRDefault="00DA6502">
      <w:r>
        <w:separator/>
      </w:r>
    </w:p>
  </w:footnote>
  <w:footnote w:type="continuationSeparator" w:id="0">
    <w:p w14:paraId="6A0981DD" w14:textId="77777777" w:rsidR="00DA6502" w:rsidRDefault="00DA6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AF47D" w14:textId="164DECA7" w:rsidR="00AF5BDE" w:rsidRPr="00311975" w:rsidRDefault="00AF5BDE" w:rsidP="005F61FF">
    <w:pPr>
      <w:pStyle w:val="Header"/>
      <w:ind w:left="1080"/>
      <w:rPr>
        <w:rFonts w:ascii="Arial" w:hAnsi="Arial" w:cs="Arial"/>
      </w:rPr>
    </w:pPr>
    <w:r w:rsidRPr="00311975">
      <w:rPr>
        <w:rFonts w:ascii="Arial" w:hAnsi="Arial" w:cs="Arial"/>
      </w:rPr>
      <w:t xml:space="preserve">S V E U Č I L I Š T E   U   Z A G R E B U </w:t>
    </w:r>
    <w:r>
      <w:rPr>
        <w:rFonts w:ascii="Arial" w:hAnsi="Arial" w:cs="Arial"/>
      </w:rPr>
      <w:tab/>
    </w:r>
    <w:r w:rsidRPr="005F61FF">
      <w:rPr>
        <w:rFonts w:ascii="Arial" w:hAnsi="Arial" w:cs="Arial"/>
        <w:sz w:val="18"/>
        <w:szCs w:val="18"/>
      </w:rPr>
      <w:t xml:space="preserve"> </w:t>
    </w:r>
  </w:p>
  <w:p w14:paraId="34F22DDC" w14:textId="00E7C357" w:rsidR="00AF5BDE" w:rsidRPr="00C640AE" w:rsidRDefault="00DB760E" w:rsidP="00633B08">
    <w:pPr>
      <w:pStyle w:val="Header"/>
      <w:ind w:left="108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DR. 01</w:t>
    </w:r>
    <w:r w:rsidR="000A772E">
      <w:rPr>
        <w:rFonts w:ascii="Arial" w:hAnsi="Arial" w:cs="Arial"/>
        <w:sz w:val="20"/>
        <w:szCs w:val="20"/>
      </w:rPr>
      <w:t>B</w:t>
    </w:r>
    <w:r>
      <w:rPr>
        <w:rFonts w:ascii="Arial" w:hAnsi="Arial" w:cs="Arial"/>
        <w:sz w:val="20"/>
        <w:szCs w:val="20"/>
      </w:rPr>
      <w:t xml:space="preserve"> </w:t>
    </w:r>
    <w:proofErr w:type="spellStart"/>
    <w:r w:rsidR="00717B58">
      <w:rPr>
        <w:rFonts w:ascii="Arial" w:hAnsi="Arial" w:cs="Arial"/>
        <w:sz w:val="20"/>
        <w:szCs w:val="20"/>
      </w:rPr>
      <w:t>Doctoral</w:t>
    </w:r>
    <w:proofErr w:type="spellEnd"/>
    <w:r w:rsidR="00717B58">
      <w:rPr>
        <w:rFonts w:ascii="Arial" w:hAnsi="Arial" w:cs="Arial"/>
        <w:sz w:val="20"/>
        <w:szCs w:val="20"/>
      </w:rPr>
      <w:t xml:space="preserve"> </w:t>
    </w:r>
    <w:proofErr w:type="spellStart"/>
    <w:r w:rsidR="00717B58">
      <w:rPr>
        <w:rFonts w:ascii="Arial" w:hAnsi="Arial" w:cs="Arial"/>
        <w:sz w:val="20"/>
        <w:szCs w:val="20"/>
      </w:rPr>
      <w:t>Thesis</w:t>
    </w:r>
    <w:proofErr w:type="spellEnd"/>
    <w:r w:rsidR="00717B58">
      <w:rPr>
        <w:rFonts w:ascii="Arial" w:hAnsi="Arial" w:cs="Arial"/>
        <w:sz w:val="20"/>
        <w:szCs w:val="20"/>
      </w:rPr>
      <w:t xml:space="preserve"> </w:t>
    </w:r>
    <w:proofErr w:type="spellStart"/>
    <w:r w:rsidR="00717B58">
      <w:rPr>
        <w:rFonts w:ascii="Arial" w:hAnsi="Arial" w:cs="Arial"/>
        <w:sz w:val="20"/>
        <w:szCs w:val="20"/>
      </w:rPr>
      <w:t>Proposal</w:t>
    </w:r>
    <w:proofErr w:type="spellEnd"/>
    <w:r w:rsidR="00717B58">
      <w:rPr>
        <w:rFonts w:ascii="Arial" w:hAnsi="Arial" w:cs="Arial"/>
        <w:sz w:val="20"/>
        <w:szCs w:val="20"/>
      </w:rPr>
      <w:t xml:space="preserve"> </w:t>
    </w:r>
    <w:proofErr w:type="spellStart"/>
    <w:r w:rsidR="00717B58">
      <w:rPr>
        <w:rFonts w:ascii="Arial" w:hAnsi="Arial" w:cs="Arial"/>
        <w:sz w:val="20"/>
        <w:szCs w:val="20"/>
      </w:rPr>
      <w:t>Application</w:t>
    </w:r>
    <w:proofErr w:type="spellEnd"/>
    <w:r w:rsidR="00AF5BDE" w:rsidRPr="00C640AE">
      <w:rPr>
        <w:rFonts w:ascii="Arial" w:hAnsi="Arial" w:cs="Arial"/>
        <w:b/>
        <w:sz w:val="20"/>
        <w:szCs w:val="20"/>
      </w:rPr>
      <w:t xml:space="preserve"> </w:t>
    </w:r>
    <w:r w:rsidR="00AF5BDE" w:rsidRPr="00C640AE">
      <w:rPr>
        <w:rFonts w:ascii="Arial" w:hAnsi="Arial" w:cs="Arial"/>
        <w:b/>
        <w:sz w:val="20"/>
        <w:szCs w:val="20"/>
      </w:rPr>
      <w:tab/>
    </w:r>
    <w:r w:rsidR="00AF5BDE">
      <w:rPr>
        <w:rFonts w:ascii="Arial" w:hAnsi="Arial" w:cs="Arial"/>
        <w:b/>
        <w:sz w:val="20"/>
        <w:szCs w:val="20"/>
      </w:rPr>
      <w:t>DR.</w:t>
    </w:r>
    <w:r w:rsidR="00AF5BDE" w:rsidRPr="00C640AE">
      <w:rPr>
        <w:rFonts w:ascii="Arial" w:hAnsi="Arial" w:cs="Arial"/>
        <w:b/>
        <w:sz w:val="20"/>
        <w:szCs w:val="20"/>
      </w:rPr>
      <w:t>-01</w:t>
    </w:r>
    <w:r w:rsidR="007F2B03">
      <w:rPr>
        <w:rFonts w:ascii="Arial" w:hAnsi="Arial" w:cs="Arial"/>
        <w:b/>
        <w:sz w:val="20"/>
        <w:szCs w:val="20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0E7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4851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E44E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27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644C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A26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1C0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E0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C9E8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3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F23CB9"/>
    <w:multiLevelType w:val="hybridMultilevel"/>
    <w:tmpl w:val="618CC8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BC24B1"/>
    <w:multiLevelType w:val="hybridMultilevel"/>
    <w:tmpl w:val="2B442EFC"/>
    <w:lvl w:ilvl="0" w:tplc="916C5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335167"/>
    <w:multiLevelType w:val="hybridMultilevel"/>
    <w:tmpl w:val="A30C6A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C5647E"/>
    <w:multiLevelType w:val="hybridMultilevel"/>
    <w:tmpl w:val="8C9CBEC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F5A84"/>
    <w:multiLevelType w:val="hybridMultilevel"/>
    <w:tmpl w:val="E37E1534"/>
    <w:lvl w:ilvl="0" w:tplc="E90E6E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C4194"/>
    <w:multiLevelType w:val="hybridMultilevel"/>
    <w:tmpl w:val="1A50B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4"/>
  </w:num>
  <w:num w:numId="7">
    <w:abstractNumId w:val="15"/>
  </w:num>
  <w:num w:numId="8">
    <w:abstractNumId w:val="11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56"/>
    <w:rsid w:val="000004D7"/>
    <w:rsid w:val="00002FD3"/>
    <w:rsid w:val="00003DBF"/>
    <w:rsid w:val="0000433A"/>
    <w:rsid w:val="0001370E"/>
    <w:rsid w:val="000152AE"/>
    <w:rsid w:val="00015F42"/>
    <w:rsid w:val="00016871"/>
    <w:rsid w:val="000328BD"/>
    <w:rsid w:val="00035803"/>
    <w:rsid w:val="00037823"/>
    <w:rsid w:val="0004023B"/>
    <w:rsid w:val="00043831"/>
    <w:rsid w:val="000609EC"/>
    <w:rsid w:val="000665CE"/>
    <w:rsid w:val="00067686"/>
    <w:rsid w:val="000728D2"/>
    <w:rsid w:val="00076FA1"/>
    <w:rsid w:val="0007772B"/>
    <w:rsid w:val="000871A0"/>
    <w:rsid w:val="00093859"/>
    <w:rsid w:val="000A019B"/>
    <w:rsid w:val="000A34EA"/>
    <w:rsid w:val="000A440D"/>
    <w:rsid w:val="000A467C"/>
    <w:rsid w:val="000A5F9D"/>
    <w:rsid w:val="000A68F7"/>
    <w:rsid w:val="000A772E"/>
    <w:rsid w:val="000B0814"/>
    <w:rsid w:val="000B275C"/>
    <w:rsid w:val="000C3462"/>
    <w:rsid w:val="000C4668"/>
    <w:rsid w:val="000C4704"/>
    <w:rsid w:val="000C77A5"/>
    <w:rsid w:val="000D2BB6"/>
    <w:rsid w:val="000D7A9F"/>
    <w:rsid w:val="000E1D6D"/>
    <w:rsid w:val="000F598B"/>
    <w:rsid w:val="00102634"/>
    <w:rsid w:val="001039CE"/>
    <w:rsid w:val="00121FB8"/>
    <w:rsid w:val="001303F7"/>
    <w:rsid w:val="00134B14"/>
    <w:rsid w:val="00140AAB"/>
    <w:rsid w:val="00142A66"/>
    <w:rsid w:val="001447B6"/>
    <w:rsid w:val="00147241"/>
    <w:rsid w:val="00167929"/>
    <w:rsid w:val="00175FEA"/>
    <w:rsid w:val="00177DCC"/>
    <w:rsid w:val="001834E6"/>
    <w:rsid w:val="00184241"/>
    <w:rsid w:val="00191302"/>
    <w:rsid w:val="001914E7"/>
    <w:rsid w:val="001A6BCB"/>
    <w:rsid w:val="001B4682"/>
    <w:rsid w:val="001C42BB"/>
    <w:rsid w:val="001D65BA"/>
    <w:rsid w:val="001D6A79"/>
    <w:rsid w:val="001E29EC"/>
    <w:rsid w:val="001E33B2"/>
    <w:rsid w:val="001E4219"/>
    <w:rsid w:val="001E5C7B"/>
    <w:rsid w:val="001E5FB5"/>
    <w:rsid w:val="001F1685"/>
    <w:rsid w:val="001F39BE"/>
    <w:rsid w:val="002024F5"/>
    <w:rsid w:val="0020577D"/>
    <w:rsid w:val="00207E30"/>
    <w:rsid w:val="00215AA6"/>
    <w:rsid w:val="0022177B"/>
    <w:rsid w:val="002249E2"/>
    <w:rsid w:val="0022654D"/>
    <w:rsid w:val="002409F7"/>
    <w:rsid w:val="002437AA"/>
    <w:rsid w:val="00246954"/>
    <w:rsid w:val="00250DFB"/>
    <w:rsid w:val="002512D5"/>
    <w:rsid w:val="002602E6"/>
    <w:rsid w:val="00267B87"/>
    <w:rsid w:val="00280E18"/>
    <w:rsid w:val="00281B61"/>
    <w:rsid w:val="00283168"/>
    <w:rsid w:val="00292742"/>
    <w:rsid w:val="002B4FC0"/>
    <w:rsid w:val="002C257B"/>
    <w:rsid w:val="002C3802"/>
    <w:rsid w:val="002D07C7"/>
    <w:rsid w:val="002D2C69"/>
    <w:rsid w:val="002D4C57"/>
    <w:rsid w:val="002D6BE6"/>
    <w:rsid w:val="002E62D9"/>
    <w:rsid w:val="002F54CD"/>
    <w:rsid w:val="00302EA1"/>
    <w:rsid w:val="00305242"/>
    <w:rsid w:val="0030563E"/>
    <w:rsid w:val="00306E5C"/>
    <w:rsid w:val="00310184"/>
    <w:rsid w:val="00311975"/>
    <w:rsid w:val="003135D7"/>
    <w:rsid w:val="0031617C"/>
    <w:rsid w:val="00323A95"/>
    <w:rsid w:val="003258F1"/>
    <w:rsid w:val="003263EB"/>
    <w:rsid w:val="00334D3F"/>
    <w:rsid w:val="00335BCE"/>
    <w:rsid w:val="00340133"/>
    <w:rsid w:val="003421E1"/>
    <w:rsid w:val="00357F8A"/>
    <w:rsid w:val="00364648"/>
    <w:rsid w:val="00381F32"/>
    <w:rsid w:val="00383734"/>
    <w:rsid w:val="00384B56"/>
    <w:rsid w:val="003A6F82"/>
    <w:rsid w:val="003B1F85"/>
    <w:rsid w:val="003B2AD2"/>
    <w:rsid w:val="003C3AD9"/>
    <w:rsid w:val="003C66EF"/>
    <w:rsid w:val="003D1B13"/>
    <w:rsid w:val="003D2A0B"/>
    <w:rsid w:val="003D5320"/>
    <w:rsid w:val="003D6355"/>
    <w:rsid w:val="003D702C"/>
    <w:rsid w:val="003D78A4"/>
    <w:rsid w:val="003F3DC9"/>
    <w:rsid w:val="003F41D3"/>
    <w:rsid w:val="003F4F79"/>
    <w:rsid w:val="00400D52"/>
    <w:rsid w:val="004019A5"/>
    <w:rsid w:val="00401C75"/>
    <w:rsid w:val="004023C5"/>
    <w:rsid w:val="00402F3C"/>
    <w:rsid w:val="00410D0F"/>
    <w:rsid w:val="004135DC"/>
    <w:rsid w:val="004138D8"/>
    <w:rsid w:val="00414EE3"/>
    <w:rsid w:val="004164AA"/>
    <w:rsid w:val="0042255E"/>
    <w:rsid w:val="0042518F"/>
    <w:rsid w:val="00427B21"/>
    <w:rsid w:val="00430FDD"/>
    <w:rsid w:val="004343D6"/>
    <w:rsid w:val="00442AA6"/>
    <w:rsid w:val="00450351"/>
    <w:rsid w:val="004560D6"/>
    <w:rsid w:val="00456909"/>
    <w:rsid w:val="00467A9F"/>
    <w:rsid w:val="00473DA9"/>
    <w:rsid w:val="00483D25"/>
    <w:rsid w:val="00484B0A"/>
    <w:rsid w:val="00494920"/>
    <w:rsid w:val="004A2470"/>
    <w:rsid w:val="004A7A47"/>
    <w:rsid w:val="004B3162"/>
    <w:rsid w:val="004C2405"/>
    <w:rsid w:val="004C275C"/>
    <w:rsid w:val="004C2A72"/>
    <w:rsid w:val="004C2AF5"/>
    <w:rsid w:val="004C6666"/>
    <w:rsid w:val="004D4589"/>
    <w:rsid w:val="004D7F65"/>
    <w:rsid w:val="004E07B6"/>
    <w:rsid w:val="004E2E2C"/>
    <w:rsid w:val="004F4713"/>
    <w:rsid w:val="004F63B2"/>
    <w:rsid w:val="00501E44"/>
    <w:rsid w:val="00503C94"/>
    <w:rsid w:val="00507AA5"/>
    <w:rsid w:val="005246DA"/>
    <w:rsid w:val="0053322C"/>
    <w:rsid w:val="00537160"/>
    <w:rsid w:val="005471CF"/>
    <w:rsid w:val="0055662C"/>
    <w:rsid w:val="00556646"/>
    <w:rsid w:val="0056265A"/>
    <w:rsid w:val="005632BD"/>
    <w:rsid w:val="00563403"/>
    <w:rsid w:val="00565F18"/>
    <w:rsid w:val="00574165"/>
    <w:rsid w:val="005847B5"/>
    <w:rsid w:val="00584D2B"/>
    <w:rsid w:val="005923AB"/>
    <w:rsid w:val="00593338"/>
    <w:rsid w:val="00597819"/>
    <w:rsid w:val="005A1C02"/>
    <w:rsid w:val="005A2952"/>
    <w:rsid w:val="005A5644"/>
    <w:rsid w:val="005A6471"/>
    <w:rsid w:val="005B2924"/>
    <w:rsid w:val="005C423B"/>
    <w:rsid w:val="005C476E"/>
    <w:rsid w:val="005D0E80"/>
    <w:rsid w:val="005D114E"/>
    <w:rsid w:val="005D48F8"/>
    <w:rsid w:val="005E1230"/>
    <w:rsid w:val="005E132D"/>
    <w:rsid w:val="005E349C"/>
    <w:rsid w:val="005E4025"/>
    <w:rsid w:val="005E455C"/>
    <w:rsid w:val="005E5988"/>
    <w:rsid w:val="005E7888"/>
    <w:rsid w:val="005F0E38"/>
    <w:rsid w:val="005F430C"/>
    <w:rsid w:val="005F4821"/>
    <w:rsid w:val="005F61FF"/>
    <w:rsid w:val="005F749C"/>
    <w:rsid w:val="00602C5D"/>
    <w:rsid w:val="00604EC0"/>
    <w:rsid w:val="006113EF"/>
    <w:rsid w:val="006218DB"/>
    <w:rsid w:val="00625FE2"/>
    <w:rsid w:val="00633B08"/>
    <w:rsid w:val="006367AB"/>
    <w:rsid w:val="0063683A"/>
    <w:rsid w:val="006403E9"/>
    <w:rsid w:val="00647616"/>
    <w:rsid w:val="00652342"/>
    <w:rsid w:val="00652841"/>
    <w:rsid w:val="00653108"/>
    <w:rsid w:val="00653601"/>
    <w:rsid w:val="00655398"/>
    <w:rsid w:val="006601AC"/>
    <w:rsid w:val="00677802"/>
    <w:rsid w:val="0068105D"/>
    <w:rsid w:val="00681A42"/>
    <w:rsid w:val="0068202E"/>
    <w:rsid w:val="00682203"/>
    <w:rsid w:val="006833E7"/>
    <w:rsid w:val="00697484"/>
    <w:rsid w:val="006A4D86"/>
    <w:rsid w:val="006C5671"/>
    <w:rsid w:val="006D03A7"/>
    <w:rsid w:val="006D2933"/>
    <w:rsid w:val="006F39BD"/>
    <w:rsid w:val="006F7956"/>
    <w:rsid w:val="00701A0D"/>
    <w:rsid w:val="007167FC"/>
    <w:rsid w:val="00717B58"/>
    <w:rsid w:val="00744982"/>
    <w:rsid w:val="00746EA1"/>
    <w:rsid w:val="0075317B"/>
    <w:rsid w:val="0076334A"/>
    <w:rsid w:val="00766DD9"/>
    <w:rsid w:val="007671C0"/>
    <w:rsid w:val="00770EE3"/>
    <w:rsid w:val="007735AE"/>
    <w:rsid w:val="00775007"/>
    <w:rsid w:val="00775B31"/>
    <w:rsid w:val="00775BDA"/>
    <w:rsid w:val="00792135"/>
    <w:rsid w:val="00797B35"/>
    <w:rsid w:val="007A337D"/>
    <w:rsid w:val="007A55B6"/>
    <w:rsid w:val="007B2DA3"/>
    <w:rsid w:val="007B73AF"/>
    <w:rsid w:val="007D0357"/>
    <w:rsid w:val="007D14A2"/>
    <w:rsid w:val="007D71BB"/>
    <w:rsid w:val="007D7AF7"/>
    <w:rsid w:val="007E05FA"/>
    <w:rsid w:val="007E492E"/>
    <w:rsid w:val="007E5F95"/>
    <w:rsid w:val="007F2B03"/>
    <w:rsid w:val="00803067"/>
    <w:rsid w:val="00804F67"/>
    <w:rsid w:val="00805528"/>
    <w:rsid w:val="00806F98"/>
    <w:rsid w:val="00807426"/>
    <w:rsid w:val="00816273"/>
    <w:rsid w:val="00817413"/>
    <w:rsid w:val="00817499"/>
    <w:rsid w:val="008225E6"/>
    <w:rsid w:val="00836E2C"/>
    <w:rsid w:val="00837B55"/>
    <w:rsid w:val="00844460"/>
    <w:rsid w:val="0085405E"/>
    <w:rsid w:val="00862B8E"/>
    <w:rsid w:val="00864524"/>
    <w:rsid w:val="00870688"/>
    <w:rsid w:val="0087230D"/>
    <w:rsid w:val="00872C77"/>
    <w:rsid w:val="00883FA1"/>
    <w:rsid w:val="008865C8"/>
    <w:rsid w:val="0089179F"/>
    <w:rsid w:val="00897464"/>
    <w:rsid w:val="008A06B4"/>
    <w:rsid w:val="008A0EDD"/>
    <w:rsid w:val="008A1A49"/>
    <w:rsid w:val="008A44B4"/>
    <w:rsid w:val="008A6DEA"/>
    <w:rsid w:val="008B1004"/>
    <w:rsid w:val="008B1ADF"/>
    <w:rsid w:val="008B702D"/>
    <w:rsid w:val="008B729B"/>
    <w:rsid w:val="008C77D4"/>
    <w:rsid w:val="008D09B0"/>
    <w:rsid w:val="008F2E9E"/>
    <w:rsid w:val="008F334F"/>
    <w:rsid w:val="008F4540"/>
    <w:rsid w:val="0090030B"/>
    <w:rsid w:val="009011F4"/>
    <w:rsid w:val="0090587B"/>
    <w:rsid w:val="00924128"/>
    <w:rsid w:val="00924B7C"/>
    <w:rsid w:val="00925EA2"/>
    <w:rsid w:val="00927ADE"/>
    <w:rsid w:val="009361FD"/>
    <w:rsid w:val="00940883"/>
    <w:rsid w:val="009422DE"/>
    <w:rsid w:val="0094284C"/>
    <w:rsid w:val="00943A4D"/>
    <w:rsid w:val="0095743E"/>
    <w:rsid w:val="00962B18"/>
    <w:rsid w:val="00963878"/>
    <w:rsid w:val="009648F4"/>
    <w:rsid w:val="009803E0"/>
    <w:rsid w:val="009960D9"/>
    <w:rsid w:val="00997B76"/>
    <w:rsid w:val="009A1449"/>
    <w:rsid w:val="009A1696"/>
    <w:rsid w:val="009A4E1F"/>
    <w:rsid w:val="009A5F57"/>
    <w:rsid w:val="009C608E"/>
    <w:rsid w:val="009C7112"/>
    <w:rsid w:val="009D0207"/>
    <w:rsid w:val="009D1F7D"/>
    <w:rsid w:val="009D4349"/>
    <w:rsid w:val="009E1399"/>
    <w:rsid w:val="009E2781"/>
    <w:rsid w:val="009E2B13"/>
    <w:rsid w:val="009E5578"/>
    <w:rsid w:val="009E7471"/>
    <w:rsid w:val="009F3CBF"/>
    <w:rsid w:val="00A01344"/>
    <w:rsid w:val="00A02369"/>
    <w:rsid w:val="00A124EC"/>
    <w:rsid w:val="00A133E0"/>
    <w:rsid w:val="00A16431"/>
    <w:rsid w:val="00A20587"/>
    <w:rsid w:val="00A22ADF"/>
    <w:rsid w:val="00A233DB"/>
    <w:rsid w:val="00A27682"/>
    <w:rsid w:val="00A27C80"/>
    <w:rsid w:val="00A30280"/>
    <w:rsid w:val="00A30D89"/>
    <w:rsid w:val="00A33FDC"/>
    <w:rsid w:val="00A370DB"/>
    <w:rsid w:val="00A4055C"/>
    <w:rsid w:val="00A47803"/>
    <w:rsid w:val="00A47CED"/>
    <w:rsid w:val="00A72A0A"/>
    <w:rsid w:val="00A73DDD"/>
    <w:rsid w:val="00A761A2"/>
    <w:rsid w:val="00A80BB1"/>
    <w:rsid w:val="00A82082"/>
    <w:rsid w:val="00A87B29"/>
    <w:rsid w:val="00A87BB2"/>
    <w:rsid w:val="00A9231A"/>
    <w:rsid w:val="00A9577E"/>
    <w:rsid w:val="00A96B97"/>
    <w:rsid w:val="00AA3A82"/>
    <w:rsid w:val="00AA3C83"/>
    <w:rsid w:val="00AA7CAC"/>
    <w:rsid w:val="00AC46A5"/>
    <w:rsid w:val="00AC7E6E"/>
    <w:rsid w:val="00AD2CE4"/>
    <w:rsid w:val="00AD2D15"/>
    <w:rsid w:val="00AD6C48"/>
    <w:rsid w:val="00AE08CD"/>
    <w:rsid w:val="00AE32D8"/>
    <w:rsid w:val="00AE3822"/>
    <w:rsid w:val="00AE53D7"/>
    <w:rsid w:val="00AF1D76"/>
    <w:rsid w:val="00AF5BDE"/>
    <w:rsid w:val="00B00509"/>
    <w:rsid w:val="00B02CE2"/>
    <w:rsid w:val="00B03075"/>
    <w:rsid w:val="00B10E78"/>
    <w:rsid w:val="00B12321"/>
    <w:rsid w:val="00B13696"/>
    <w:rsid w:val="00B17B80"/>
    <w:rsid w:val="00B17DBF"/>
    <w:rsid w:val="00B219DA"/>
    <w:rsid w:val="00B272D6"/>
    <w:rsid w:val="00B31CA5"/>
    <w:rsid w:val="00B40276"/>
    <w:rsid w:val="00B44D50"/>
    <w:rsid w:val="00B47388"/>
    <w:rsid w:val="00B4759F"/>
    <w:rsid w:val="00B50CC3"/>
    <w:rsid w:val="00B51F64"/>
    <w:rsid w:val="00B54133"/>
    <w:rsid w:val="00B5473A"/>
    <w:rsid w:val="00B55ED9"/>
    <w:rsid w:val="00B560F8"/>
    <w:rsid w:val="00B61B75"/>
    <w:rsid w:val="00B6239E"/>
    <w:rsid w:val="00B7306F"/>
    <w:rsid w:val="00B73C0D"/>
    <w:rsid w:val="00B73F9A"/>
    <w:rsid w:val="00B77046"/>
    <w:rsid w:val="00B81F89"/>
    <w:rsid w:val="00B917CB"/>
    <w:rsid w:val="00B91DD6"/>
    <w:rsid w:val="00BA0BFB"/>
    <w:rsid w:val="00BA7BDD"/>
    <w:rsid w:val="00BC67E3"/>
    <w:rsid w:val="00BC7EF1"/>
    <w:rsid w:val="00BD029D"/>
    <w:rsid w:val="00BD12C6"/>
    <w:rsid w:val="00BE2B2B"/>
    <w:rsid w:val="00BE37D0"/>
    <w:rsid w:val="00BE4177"/>
    <w:rsid w:val="00BF1385"/>
    <w:rsid w:val="00C0141F"/>
    <w:rsid w:val="00C0386B"/>
    <w:rsid w:val="00C166E5"/>
    <w:rsid w:val="00C16E82"/>
    <w:rsid w:val="00C354D5"/>
    <w:rsid w:val="00C3561F"/>
    <w:rsid w:val="00C36F97"/>
    <w:rsid w:val="00C374F9"/>
    <w:rsid w:val="00C53A6D"/>
    <w:rsid w:val="00C6096D"/>
    <w:rsid w:val="00C62828"/>
    <w:rsid w:val="00C6290A"/>
    <w:rsid w:val="00C640AE"/>
    <w:rsid w:val="00C749A3"/>
    <w:rsid w:val="00C811D4"/>
    <w:rsid w:val="00C9262F"/>
    <w:rsid w:val="00CA776A"/>
    <w:rsid w:val="00CB2659"/>
    <w:rsid w:val="00CB2D1B"/>
    <w:rsid w:val="00CB3DC9"/>
    <w:rsid w:val="00CB5443"/>
    <w:rsid w:val="00CC1509"/>
    <w:rsid w:val="00CD2199"/>
    <w:rsid w:val="00CD3791"/>
    <w:rsid w:val="00CF62FB"/>
    <w:rsid w:val="00CF7272"/>
    <w:rsid w:val="00D03B25"/>
    <w:rsid w:val="00D1069E"/>
    <w:rsid w:val="00D21ED2"/>
    <w:rsid w:val="00D24895"/>
    <w:rsid w:val="00D24E22"/>
    <w:rsid w:val="00D257A0"/>
    <w:rsid w:val="00D260AF"/>
    <w:rsid w:val="00D26C95"/>
    <w:rsid w:val="00D32A91"/>
    <w:rsid w:val="00D40390"/>
    <w:rsid w:val="00D44A9D"/>
    <w:rsid w:val="00D473DF"/>
    <w:rsid w:val="00D51BC7"/>
    <w:rsid w:val="00D5273F"/>
    <w:rsid w:val="00D53D3D"/>
    <w:rsid w:val="00D646F0"/>
    <w:rsid w:val="00D75012"/>
    <w:rsid w:val="00D81B58"/>
    <w:rsid w:val="00D82738"/>
    <w:rsid w:val="00D85D9A"/>
    <w:rsid w:val="00D90F5D"/>
    <w:rsid w:val="00D9373B"/>
    <w:rsid w:val="00DA1BB6"/>
    <w:rsid w:val="00DA23A7"/>
    <w:rsid w:val="00DA3178"/>
    <w:rsid w:val="00DA3AAF"/>
    <w:rsid w:val="00DA6502"/>
    <w:rsid w:val="00DB1916"/>
    <w:rsid w:val="00DB760E"/>
    <w:rsid w:val="00DC232A"/>
    <w:rsid w:val="00DC5040"/>
    <w:rsid w:val="00DD0822"/>
    <w:rsid w:val="00DD1063"/>
    <w:rsid w:val="00DD2D1D"/>
    <w:rsid w:val="00DE1E24"/>
    <w:rsid w:val="00DE2815"/>
    <w:rsid w:val="00DF2819"/>
    <w:rsid w:val="00E04444"/>
    <w:rsid w:val="00E13101"/>
    <w:rsid w:val="00E16DC6"/>
    <w:rsid w:val="00E33DF2"/>
    <w:rsid w:val="00E40F39"/>
    <w:rsid w:val="00E42CFA"/>
    <w:rsid w:val="00E43FB6"/>
    <w:rsid w:val="00E46649"/>
    <w:rsid w:val="00E60213"/>
    <w:rsid w:val="00E640DA"/>
    <w:rsid w:val="00E71525"/>
    <w:rsid w:val="00E846B6"/>
    <w:rsid w:val="00E84FE1"/>
    <w:rsid w:val="00E861D8"/>
    <w:rsid w:val="00E912DE"/>
    <w:rsid w:val="00E93B06"/>
    <w:rsid w:val="00EC1B95"/>
    <w:rsid w:val="00EC6705"/>
    <w:rsid w:val="00ED383D"/>
    <w:rsid w:val="00ED3BF4"/>
    <w:rsid w:val="00ED73A0"/>
    <w:rsid w:val="00EE0F5B"/>
    <w:rsid w:val="00EE2D73"/>
    <w:rsid w:val="00EE52E4"/>
    <w:rsid w:val="00EF05EC"/>
    <w:rsid w:val="00EF3748"/>
    <w:rsid w:val="00EF49CB"/>
    <w:rsid w:val="00EF7BE5"/>
    <w:rsid w:val="00F06AD2"/>
    <w:rsid w:val="00F06E82"/>
    <w:rsid w:val="00F10F1C"/>
    <w:rsid w:val="00F14B93"/>
    <w:rsid w:val="00F1793E"/>
    <w:rsid w:val="00F2141A"/>
    <w:rsid w:val="00F21728"/>
    <w:rsid w:val="00F325B1"/>
    <w:rsid w:val="00F353E6"/>
    <w:rsid w:val="00F52624"/>
    <w:rsid w:val="00F56C3E"/>
    <w:rsid w:val="00F6093A"/>
    <w:rsid w:val="00F61FBC"/>
    <w:rsid w:val="00F640FC"/>
    <w:rsid w:val="00F67260"/>
    <w:rsid w:val="00F6780B"/>
    <w:rsid w:val="00F67C4E"/>
    <w:rsid w:val="00F82BF3"/>
    <w:rsid w:val="00F82DCE"/>
    <w:rsid w:val="00FA38E9"/>
    <w:rsid w:val="00FA6A4C"/>
    <w:rsid w:val="00FA76DF"/>
    <w:rsid w:val="00FC41C6"/>
    <w:rsid w:val="00FC74D0"/>
    <w:rsid w:val="00FD037D"/>
    <w:rsid w:val="00FD140D"/>
    <w:rsid w:val="00FD1C8F"/>
    <w:rsid w:val="00FD7B6A"/>
    <w:rsid w:val="00FE41FC"/>
    <w:rsid w:val="00FE6A67"/>
    <w:rsid w:val="00FF13F2"/>
    <w:rsid w:val="00FF21AC"/>
    <w:rsid w:val="00FF3042"/>
    <w:rsid w:val="00FF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3FD5A"/>
  <w15:chartTrackingRefBased/>
  <w15:docId w15:val="{9549EA9E-5BFC-4B78-9A96-308D3985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31197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ocked/>
    <w:rsid w:val="00311975"/>
    <w:pPr>
      <w:tabs>
        <w:tab w:val="center" w:pos="4536"/>
        <w:tab w:val="right" w:pos="9072"/>
      </w:tabs>
    </w:pPr>
  </w:style>
  <w:style w:type="character" w:styleId="Hyperlink">
    <w:name w:val="Hyperlink"/>
    <w:locked/>
    <w:rsid w:val="00311975"/>
    <w:rPr>
      <w:color w:val="0000FF"/>
      <w:u w:val="single"/>
    </w:rPr>
  </w:style>
  <w:style w:type="table" w:styleId="TableGrid">
    <w:name w:val="Table Grid"/>
    <w:basedOn w:val="TableNormal"/>
    <w:locked/>
    <w:rsid w:val="00311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9373B"/>
    <w:pPr>
      <w:jc w:val="center"/>
    </w:pPr>
    <w:rPr>
      <w:sz w:val="28"/>
    </w:rPr>
  </w:style>
  <w:style w:type="character" w:styleId="PageNumber">
    <w:name w:val="page number"/>
    <w:basedOn w:val="DefaultParagraphFont"/>
    <w:rsid w:val="009F3CBF"/>
  </w:style>
  <w:style w:type="paragraph" w:styleId="NormalWeb">
    <w:name w:val="Normal (Web)"/>
    <w:basedOn w:val="Normal"/>
    <w:uiPriority w:val="99"/>
    <w:unhideWhenUsed/>
    <w:rsid w:val="00323A9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CommentReference">
    <w:name w:val="annotation reference"/>
    <w:basedOn w:val="DefaultParagraphFont"/>
    <w:rsid w:val="008B72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72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729B"/>
  </w:style>
  <w:style w:type="paragraph" w:styleId="CommentSubject">
    <w:name w:val="annotation subject"/>
    <w:basedOn w:val="CommentText"/>
    <w:next w:val="CommentText"/>
    <w:link w:val="CommentSubjectChar"/>
    <w:rsid w:val="008B72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729B"/>
    <w:rPr>
      <w:b/>
      <w:bCs/>
    </w:rPr>
  </w:style>
  <w:style w:type="paragraph" w:styleId="ListParagraph">
    <w:name w:val="List Paragraph"/>
    <w:basedOn w:val="Normal"/>
    <w:uiPriority w:val="34"/>
    <w:qFormat/>
    <w:rsid w:val="00563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prpic\My%20Documents\DOKTORSKI%20STUDIJI\Template_bro&#353;ure_doktori%20znanosti%20-%20predlo&#382;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Template_brošure_doktori znanosti - predložak</Template>
  <TotalTime>75</TotalTime>
  <Pages>4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 i prezime pristupnika</vt:lpstr>
    </vt:vector>
  </TitlesOfParts>
  <Company>RH-TDU</Company>
  <LinksUpToDate>false</LinksUpToDate>
  <CharactersWithSpaces>4342</CharactersWithSpaces>
  <SharedDoc>false</SharedDoc>
  <HLinks>
    <vt:vector size="24" baseType="variant">
      <vt:variant>
        <vt:i4>6553692</vt:i4>
      </vt:variant>
      <vt:variant>
        <vt:i4>9</vt:i4>
      </vt:variant>
      <vt:variant>
        <vt:i4>0</vt:i4>
      </vt:variant>
      <vt:variant>
        <vt:i4>5</vt:i4>
      </vt:variant>
      <vt:variant>
        <vt:lpwstr>mailto:jandric@unizg.hr</vt:lpwstr>
      </vt:variant>
      <vt:variant>
        <vt:lpwstr/>
      </vt:variant>
      <vt:variant>
        <vt:i4>1900608</vt:i4>
      </vt:variant>
      <vt:variant>
        <vt:i4>6</vt:i4>
      </vt:variant>
      <vt:variant>
        <vt:i4>0</vt:i4>
      </vt:variant>
      <vt:variant>
        <vt:i4>5</vt:i4>
      </vt:variant>
      <vt:variant>
        <vt:lpwstr>https://etpov.mef.hr/</vt:lpwstr>
      </vt:variant>
      <vt:variant>
        <vt:lpwstr/>
      </vt:variant>
      <vt:variant>
        <vt:i4>1048687</vt:i4>
      </vt:variant>
      <vt:variant>
        <vt:i4>3</vt:i4>
      </vt:variant>
      <vt:variant>
        <vt:i4>0</vt:i4>
      </vt:variant>
      <vt:variant>
        <vt:i4>5</vt:i4>
      </vt:variant>
      <vt:variant>
        <vt:lpwstr>mailto:ivana.siprak@mef.hr</vt:lpwstr>
      </vt:variant>
      <vt:variant>
        <vt:lpwstr/>
      </vt:variant>
      <vt:variant>
        <vt:i4>6684688</vt:i4>
      </vt:variant>
      <vt:variant>
        <vt:i4>0</vt:i4>
      </vt:variant>
      <vt:variant>
        <vt:i4>0</vt:i4>
      </vt:variant>
      <vt:variant>
        <vt:i4>5</vt:i4>
      </vt:variant>
      <vt:variant>
        <vt:lpwstr>mailto:ivana.kapovic@mef.hr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 pristupnika</dc:title>
  <dc:subject/>
  <dc:creator>john</dc:creator>
  <cp:keywords/>
  <cp:lastModifiedBy>Ivana Kapović</cp:lastModifiedBy>
  <cp:revision>14</cp:revision>
  <cp:lastPrinted>2025-04-29T08:00:00Z</cp:lastPrinted>
  <dcterms:created xsi:type="dcterms:W3CDTF">2025-04-29T09:29:00Z</dcterms:created>
  <dcterms:modified xsi:type="dcterms:W3CDTF">2025-10-06T12:03:00Z</dcterms:modified>
</cp:coreProperties>
</file>