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A606" w14:textId="77777777" w:rsidR="00DB6C73" w:rsidRPr="00ED5190" w:rsidRDefault="00DB6C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101456" w:rsidRPr="00101456" w14:paraId="22714836" w14:textId="77777777" w:rsidTr="00E21773">
        <w:trPr>
          <w:trHeight w:hRule="exact" w:val="441"/>
        </w:trPr>
        <w:tc>
          <w:tcPr>
            <w:tcW w:w="9918" w:type="dxa"/>
            <w:shd w:val="clear" w:color="auto" w:fill="CCCCCC"/>
            <w:vAlign w:val="center"/>
          </w:tcPr>
          <w:p w14:paraId="0003877C" w14:textId="19208E88" w:rsidR="00101456" w:rsidRPr="00101456" w:rsidRDefault="00101456" w:rsidP="001014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1456">
              <w:rPr>
                <w:rFonts w:ascii="Arial" w:hAnsi="Arial" w:cs="Arial"/>
                <w:b/>
                <w:sz w:val="22"/>
                <w:szCs w:val="22"/>
              </w:rPr>
              <w:t xml:space="preserve">DR. </w:t>
            </w:r>
            <w:r w:rsidR="00E165E0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1014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65E0">
              <w:rPr>
                <w:rFonts w:ascii="Arial" w:hAnsi="Arial" w:cs="Arial"/>
                <w:b/>
                <w:sz w:val="22"/>
                <w:szCs w:val="22"/>
              </w:rPr>
              <w:t>IZVJEŠTAJ O OCJENJIVANJU DOKTORSKOG</w:t>
            </w:r>
            <w:r w:rsidR="0073519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165E0">
              <w:rPr>
                <w:rFonts w:ascii="Arial" w:hAnsi="Arial" w:cs="Arial"/>
                <w:b/>
                <w:sz w:val="22"/>
                <w:szCs w:val="22"/>
              </w:rPr>
              <w:t xml:space="preserve"> RADA</w:t>
            </w:r>
          </w:p>
        </w:tc>
      </w:tr>
    </w:tbl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9918"/>
      </w:tblGrid>
      <w:tr w:rsidR="00101456" w:rsidRPr="009C608E" w14:paraId="65651BDC" w14:textId="77777777" w:rsidTr="00FA00E8">
        <w:trPr>
          <w:trHeight w:hRule="exact" w:val="444"/>
        </w:trPr>
        <w:tc>
          <w:tcPr>
            <w:tcW w:w="9918" w:type="dxa"/>
            <w:shd w:val="clear" w:color="auto" w:fill="BFBFBF" w:themeFill="background1" w:themeFillShade="BF"/>
          </w:tcPr>
          <w:p w14:paraId="700405F3" w14:textId="3EE7B8B0" w:rsidR="00101456" w:rsidRPr="009C608E" w:rsidRDefault="00E165E0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OPĆI PODACI I KONTAKT </w:t>
            </w:r>
            <w:r w:rsidR="00101456">
              <w:rPr>
                <w:rFonts w:ascii="Arial Narrow" w:hAnsi="Arial Narrow" w:cs="Arial"/>
                <w:b/>
              </w:rPr>
              <w:t>DOKTORAND</w:t>
            </w:r>
            <w:r>
              <w:rPr>
                <w:rFonts w:ascii="Arial Narrow" w:hAnsi="Arial Narrow" w:cs="Arial"/>
                <w:b/>
              </w:rPr>
              <w:t>A</w:t>
            </w:r>
            <w:r w:rsidR="00101456">
              <w:rPr>
                <w:rFonts w:ascii="Arial Narrow" w:hAnsi="Arial Narrow" w:cs="Arial"/>
                <w:b/>
              </w:rPr>
              <w:t>/DOKTORANDIC</w:t>
            </w:r>
            <w:r>
              <w:rPr>
                <w:rFonts w:ascii="Arial Narrow" w:hAnsi="Arial Narrow" w:cs="Arial"/>
                <w:b/>
              </w:rPr>
              <w:t>E</w:t>
            </w:r>
            <w:r w:rsidR="00101456" w:rsidRPr="009C608E">
              <w:rPr>
                <w:rFonts w:ascii="Arial Narrow" w:hAnsi="Arial Narrow" w:cs="Arial"/>
                <w:b/>
              </w:rPr>
              <w:t>:</w:t>
            </w:r>
          </w:p>
        </w:tc>
      </w:tr>
    </w:tbl>
    <w:tbl>
      <w:tblPr>
        <w:tblpPr w:leftFromText="180" w:rightFromText="180" w:vertAnchor="text" w:horzAnchor="margin" w:tblpY="63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28"/>
      </w:tblGrid>
      <w:tr w:rsidR="004E2E2C" w:rsidRPr="00ED5190" w14:paraId="2ECAAE52" w14:textId="77777777" w:rsidTr="00E21773">
        <w:trPr>
          <w:trHeight w:hRule="exact" w:val="730"/>
        </w:trPr>
        <w:tc>
          <w:tcPr>
            <w:tcW w:w="2972" w:type="dxa"/>
            <w:shd w:val="clear" w:color="auto" w:fill="CCCCCC"/>
            <w:vAlign w:val="center"/>
          </w:tcPr>
          <w:p w14:paraId="33CD15E3" w14:textId="4099D88D" w:rsidR="00F6093A" w:rsidRPr="00ED5190" w:rsidRDefault="00101456" w:rsidP="004A3E5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Ime i prezime doktoranda/doktorandice:</w:t>
            </w:r>
          </w:p>
        </w:tc>
        <w:tc>
          <w:tcPr>
            <w:tcW w:w="6928" w:type="dxa"/>
            <w:vAlign w:val="center"/>
          </w:tcPr>
          <w:p w14:paraId="5DCD79E8" w14:textId="77777777" w:rsidR="00A87B29" w:rsidRPr="00ED5190" w:rsidRDefault="00A87B29" w:rsidP="004A3E5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01456" w:rsidRPr="00ED5190" w14:paraId="5E52102B" w14:textId="77777777" w:rsidTr="00E21773">
        <w:trPr>
          <w:trHeight w:hRule="exact" w:val="372"/>
        </w:trPr>
        <w:tc>
          <w:tcPr>
            <w:tcW w:w="2972" w:type="dxa"/>
            <w:shd w:val="clear" w:color="auto" w:fill="CCCCCC"/>
            <w:vAlign w:val="center"/>
          </w:tcPr>
          <w:p w14:paraId="0931C15E" w14:textId="77777777" w:rsidR="00101456" w:rsidRPr="00ED5190" w:rsidRDefault="00101456" w:rsidP="0010145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Matični broj studenta:</w:t>
            </w:r>
          </w:p>
        </w:tc>
        <w:tc>
          <w:tcPr>
            <w:tcW w:w="6928" w:type="dxa"/>
            <w:vAlign w:val="center"/>
          </w:tcPr>
          <w:p w14:paraId="54D3D9A9" w14:textId="77777777" w:rsidR="00101456" w:rsidRPr="00ED5190" w:rsidRDefault="00101456" w:rsidP="0010145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1129"/>
        <w:gridCol w:w="1134"/>
        <w:gridCol w:w="709"/>
        <w:gridCol w:w="2410"/>
        <w:gridCol w:w="4536"/>
      </w:tblGrid>
      <w:tr w:rsidR="00E165E0" w:rsidRPr="009C608E" w14:paraId="5901754E" w14:textId="77777777" w:rsidTr="00FA00E8">
        <w:trPr>
          <w:trHeight w:hRule="exact" w:val="444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3BD0EC2E" w14:textId="77777777" w:rsidR="00E165E0" w:rsidRPr="009C608E" w:rsidRDefault="00E165E0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OPĆI </w:t>
            </w: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>
              <w:rPr>
                <w:rFonts w:ascii="Arial Narrow" w:hAnsi="Arial Narrow" w:cs="Arial"/>
                <w:b/>
              </w:rPr>
              <w:t>O STUDIJU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  <w:tr w:rsidR="00E165E0" w:rsidRPr="009C608E" w14:paraId="724BDA28" w14:textId="77777777" w:rsidTr="00FA00E8">
        <w:trPr>
          <w:trHeight w:val="896"/>
        </w:trPr>
        <w:tc>
          <w:tcPr>
            <w:tcW w:w="2972" w:type="dxa"/>
            <w:gridSpan w:val="3"/>
            <w:shd w:val="clear" w:color="auto" w:fill="BFBFBF" w:themeFill="background1" w:themeFillShade="BF"/>
          </w:tcPr>
          <w:p w14:paraId="27FE0DF3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Nositelj studija:</w:t>
            </w:r>
          </w:p>
        </w:tc>
        <w:tc>
          <w:tcPr>
            <w:tcW w:w="6946" w:type="dxa"/>
            <w:gridSpan w:val="2"/>
          </w:tcPr>
          <w:p w14:paraId="5869EA3C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165E0" w:rsidRPr="009C608E" w14:paraId="7021E512" w14:textId="77777777" w:rsidTr="00FA00E8">
        <w:trPr>
          <w:trHeight w:val="544"/>
        </w:trPr>
        <w:tc>
          <w:tcPr>
            <w:tcW w:w="2972" w:type="dxa"/>
            <w:gridSpan w:val="3"/>
            <w:shd w:val="clear" w:color="auto" w:fill="BFBFBF" w:themeFill="background1" w:themeFillShade="BF"/>
          </w:tcPr>
          <w:p w14:paraId="62FD32FB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Naziv studija:</w:t>
            </w:r>
          </w:p>
        </w:tc>
        <w:tc>
          <w:tcPr>
            <w:tcW w:w="6946" w:type="dxa"/>
            <w:gridSpan w:val="2"/>
          </w:tcPr>
          <w:p w14:paraId="2699AA2A" w14:textId="77777777" w:rsidR="00E165E0" w:rsidRPr="009C608E" w:rsidRDefault="00E165E0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65E0" w:rsidRPr="009C608E" w14:paraId="4FF3B17C" w14:textId="77777777" w:rsidTr="00FA00E8">
        <w:trPr>
          <w:trHeight w:val="539"/>
        </w:trPr>
        <w:tc>
          <w:tcPr>
            <w:tcW w:w="2972" w:type="dxa"/>
            <w:gridSpan w:val="3"/>
            <w:shd w:val="clear" w:color="auto" w:fill="BFBFBF" w:themeFill="background1" w:themeFillShade="BF"/>
          </w:tcPr>
          <w:p w14:paraId="5F5DDF3E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partnerske institucije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6946" w:type="dxa"/>
            <w:gridSpan w:val="2"/>
          </w:tcPr>
          <w:p w14:paraId="2F4A4988" w14:textId="77777777" w:rsidR="00E165E0" w:rsidRPr="009C608E" w:rsidRDefault="00E165E0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65E0" w:rsidRPr="009C608E" w14:paraId="32547CE3" w14:textId="77777777" w:rsidTr="00FA00E8">
        <w:trPr>
          <w:trHeight w:val="539"/>
        </w:trPr>
        <w:tc>
          <w:tcPr>
            <w:tcW w:w="2972" w:type="dxa"/>
            <w:gridSpan w:val="3"/>
            <w:shd w:val="clear" w:color="auto" w:fill="BFBFBF" w:themeFill="background1" w:themeFillShade="BF"/>
          </w:tcPr>
          <w:p w14:paraId="52ECBC09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upisanog doktorskog studija na partnerskoj instituciji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6946" w:type="dxa"/>
            <w:gridSpan w:val="2"/>
          </w:tcPr>
          <w:p w14:paraId="5EF684E0" w14:textId="77777777" w:rsidR="00E165E0" w:rsidRPr="009C608E" w:rsidRDefault="00E165E0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65E0" w:rsidRPr="009C608E" w14:paraId="6497200B" w14:textId="77777777" w:rsidTr="00FA00E8">
        <w:trPr>
          <w:trHeight w:val="539"/>
        </w:trPr>
        <w:tc>
          <w:tcPr>
            <w:tcW w:w="2972" w:type="dxa"/>
            <w:gridSpan w:val="3"/>
            <w:shd w:val="clear" w:color="auto" w:fill="BFBFBF" w:themeFill="background1" w:themeFillShade="BF"/>
          </w:tcPr>
          <w:p w14:paraId="6E47DF70" w14:textId="77777777" w:rsidR="00E165E0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Područje/polje/grana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(ako se doktorski studij izvodi u grani)</w:t>
            </w:r>
          </w:p>
        </w:tc>
        <w:tc>
          <w:tcPr>
            <w:tcW w:w="6946" w:type="dxa"/>
            <w:gridSpan w:val="2"/>
          </w:tcPr>
          <w:p w14:paraId="5653B6C2" w14:textId="77777777" w:rsidR="00E165E0" w:rsidRPr="009C608E" w:rsidRDefault="00E165E0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65E0" w:rsidRPr="009C608E" w14:paraId="2021F63D" w14:textId="77777777" w:rsidTr="00FA00E8">
        <w:trPr>
          <w:trHeight w:hRule="exact" w:val="444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5FC4E8C0" w14:textId="6EFBFE6B" w:rsidR="00E165E0" w:rsidRPr="009C608E" w:rsidRDefault="00E165E0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PODACI O DOKTORSKOM RADU</w:t>
            </w:r>
          </w:p>
        </w:tc>
      </w:tr>
      <w:tr w:rsidR="00E165E0" w:rsidRPr="009C608E" w14:paraId="33EB8E17" w14:textId="77777777" w:rsidTr="00EB7537">
        <w:trPr>
          <w:trHeight w:val="457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39BD6877" w14:textId="7AAE5AA9" w:rsidR="00E165E0" w:rsidRPr="009C608E" w:rsidRDefault="00E165E0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Naslov doktorskog rada: 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76B089A1" w14:textId="7AE72A7D" w:rsidR="00E165E0" w:rsidRPr="00EB7537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7537">
              <w:rPr>
                <w:rFonts w:ascii="Arial Narrow" w:hAnsi="Arial Narrow" w:cs="Arial"/>
                <w:b/>
                <w:sz w:val="20"/>
                <w:szCs w:val="20"/>
              </w:rPr>
              <w:t>Na jeziku pisanja rada:</w:t>
            </w:r>
          </w:p>
        </w:tc>
        <w:tc>
          <w:tcPr>
            <w:tcW w:w="6946" w:type="dxa"/>
            <w:gridSpan w:val="2"/>
          </w:tcPr>
          <w:p w14:paraId="6D9CD02F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E165E0" w:rsidRPr="009C608E" w14:paraId="646B0257" w14:textId="77777777" w:rsidTr="00EB7537">
        <w:trPr>
          <w:trHeight w:val="562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54439134" w14:textId="587B2F76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6EB6DB4C" w14:textId="5985F862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Hrvatskom</w:t>
            </w:r>
          </w:p>
        </w:tc>
        <w:tc>
          <w:tcPr>
            <w:tcW w:w="6946" w:type="dxa"/>
            <w:gridSpan w:val="2"/>
          </w:tcPr>
          <w:p w14:paraId="7807F5BB" w14:textId="77777777" w:rsidR="00E165E0" w:rsidRPr="009C608E" w:rsidRDefault="00E165E0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165E0" w:rsidRPr="009C608E" w14:paraId="7416358B" w14:textId="77777777" w:rsidTr="00EB7537">
        <w:trPr>
          <w:trHeight w:val="556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3480F339" w14:textId="30CD9E33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7845A3BC" w14:textId="5171FA70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Engleskom</w:t>
            </w:r>
          </w:p>
        </w:tc>
        <w:tc>
          <w:tcPr>
            <w:tcW w:w="6946" w:type="dxa"/>
            <w:gridSpan w:val="2"/>
          </w:tcPr>
          <w:p w14:paraId="22A7653A" w14:textId="77777777" w:rsidR="00E165E0" w:rsidRPr="009C608E" w:rsidRDefault="00E165E0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AE3145A" w14:textId="77777777" w:rsidR="00E165E0" w:rsidRPr="009C608E" w:rsidRDefault="00E165E0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4906F9A" w14:textId="77777777" w:rsidR="00E165E0" w:rsidRPr="009C608E" w:rsidRDefault="00E165E0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6E743D02" w14:textId="77777777" w:rsidTr="00942F4C">
        <w:trPr>
          <w:trHeight w:hRule="exact" w:val="538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5EBE5E2D" w14:textId="591EBE2A" w:rsidR="00101456" w:rsidRDefault="00101456" w:rsidP="00FA00E8">
            <w:pPr>
              <w:jc w:val="center"/>
              <w:rPr>
                <w:rFonts w:ascii="Arial Narrow" w:hAnsi="Arial Narrow"/>
                <w:b/>
              </w:rPr>
            </w:pPr>
            <w:r w:rsidRPr="009C608E">
              <w:rPr>
                <w:rFonts w:ascii="Arial Narrow" w:hAnsi="Arial Narrow"/>
                <w:b/>
              </w:rPr>
              <w:t>MENTOR(I)</w:t>
            </w:r>
          </w:p>
          <w:p w14:paraId="482FD7BD" w14:textId="7E00DF58" w:rsidR="00101456" w:rsidRPr="008B729B" w:rsidRDefault="00101456" w:rsidP="00FA00E8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</w:p>
        </w:tc>
      </w:tr>
      <w:tr w:rsidR="00101456" w:rsidRPr="009C608E" w14:paraId="797979D7" w14:textId="77777777" w:rsidTr="007B4127">
        <w:trPr>
          <w:trHeight w:hRule="exact" w:val="429"/>
        </w:trPr>
        <w:tc>
          <w:tcPr>
            <w:tcW w:w="2263" w:type="dxa"/>
            <w:gridSpan w:val="2"/>
          </w:tcPr>
          <w:p w14:paraId="7C555D46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71E847D4" w14:textId="5DA90857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TITULA, IME I PREZIME:</w:t>
            </w:r>
          </w:p>
        </w:tc>
        <w:tc>
          <w:tcPr>
            <w:tcW w:w="4536" w:type="dxa"/>
          </w:tcPr>
          <w:p w14:paraId="5DE6C1A9" w14:textId="77777777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USTANOVA</w:t>
            </w:r>
            <w:r>
              <w:rPr>
                <w:rFonts w:ascii="Arial" w:hAnsi="Arial" w:cs="Arial"/>
                <w:b/>
                <w:sz w:val="16"/>
                <w:szCs w:val="16"/>
              </w:rPr>
              <w:t>, DRŽAVA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2A11A45" w14:textId="2647713D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1456" w:rsidRPr="009C608E" w14:paraId="45336B82" w14:textId="77777777" w:rsidTr="007B4127">
        <w:trPr>
          <w:trHeight w:val="567"/>
        </w:trPr>
        <w:tc>
          <w:tcPr>
            <w:tcW w:w="2263" w:type="dxa"/>
            <w:gridSpan w:val="2"/>
            <w:shd w:val="clear" w:color="auto" w:fill="BFBFBF" w:themeFill="background1" w:themeFillShade="BF"/>
          </w:tcPr>
          <w:p w14:paraId="444436D3" w14:textId="67CE7C7D" w:rsidR="00101456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="00101456" w:rsidRPr="009C608E">
              <w:rPr>
                <w:rFonts w:ascii="Arial Narrow" w:hAnsi="Arial Narrow" w:cs="Arial"/>
                <w:b/>
                <w:sz w:val="20"/>
                <w:szCs w:val="20"/>
              </w:rPr>
              <w:t>entor:</w:t>
            </w:r>
          </w:p>
        </w:tc>
        <w:tc>
          <w:tcPr>
            <w:tcW w:w="3119" w:type="dxa"/>
            <w:gridSpan w:val="2"/>
          </w:tcPr>
          <w:p w14:paraId="07F82807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4A980638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1CC3465C" w14:textId="77777777" w:rsidTr="007B4127">
        <w:trPr>
          <w:trHeight w:val="567"/>
        </w:trPr>
        <w:tc>
          <w:tcPr>
            <w:tcW w:w="2263" w:type="dxa"/>
            <w:gridSpan w:val="2"/>
            <w:shd w:val="clear" w:color="auto" w:fill="BFBFBF" w:themeFill="background1" w:themeFillShade="BF"/>
          </w:tcPr>
          <w:p w14:paraId="60B039E9" w14:textId="00A0C57B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3119" w:type="dxa"/>
            <w:gridSpan w:val="2"/>
          </w:tcPr>
          <w:p w14:paraId="63AA77C2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8EF7C0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1C40E4F3" w14:textId="77777777" w:rsidTr="00FA00E8">
        <w:trPr>
          <w:trHeight w:hRule="exact" w:val="831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05AA9121" w14:textId="60237DF2" w:rsidR="00DA1FD9" w:rsidRDefault="00DA1FD9" w:rsidP="00FA00E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POVJERENSTVO ZA OCJENU NACRTA DOKTORSKOGA RADA</w:t>
            </w:r>
          </w:p>
          <w:p w14:paraId="7B8E46D9" w14:textId="77777777" w:rsidR="00DA1FD9" w:rsidRPr="008B729B" w:rsidRDefault="00DA1FD9" w:rsidP="00FA00E8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</w:p>
        </w:tc>
      </w:tr>
      <w:tr w:rsidR="00DA1FD9" w:rsidRPr="009C608E" w14:paraId="0E5AD141" w14:textId="77777777" w:rsidTr="007B4127">
        <w:trPr>
          <w:trHeight w:hRule="exact" w:val="429"/>
        </w:trPr>
        <w:tc>
          <w:tcPr>
            <w:tcW w:w="2263" w:type="dxa"/>
            <w:gridSpan w:val="2"/>
          </w:tcPr>
          <w:p w14:paraId="009C0A55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7D45205D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TITULA, IME I PREZIME:</w:t>
            </w:r>
          </w:p>
        </w:tc>
        <w:tc>
          <w:tcPr>
            <w:tcW w:w="4536" w:type="dxa"/>
          </w:tcPr>
          <w:p w14:paraId="5FF7868C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USTANOVA</w:t>
            </w:r>
            <w:r>
              <w:rPr>
                <w:rFonts w:ascii="Arial" w:hAnsi="Arial" w:cs="Arial"/>
                <w:b/>
                <w:sz w:val="16"/>
                <w:szCs w:val="16"/>
              </w:rPr>
              <w:t>, DRŽAVA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5F18A7E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2F4C" w:rsidRPr="009C608E" w14:paraId="5C2296FD" w14:textId="77777777" w:rsidTr="007B4127">
        <w:trPr>
          <w:trHeight w:val="567"/>
        </w:trPr>
        <w:tc>
          <w:tcPr>
            <w:tcW w:w="2263" w:type="dxa"/>
            <w:gridSpan w:val="2"/>
            <w:vMerge w:val="restart"/>
            <w:shd w:val="clear" w:color="auto" w:fill="BFBFBF" w:themeFill="background1" w:themeFillShade="BF"/>
          </w:tcPr>
          <w:p w14:paraId="4D1A570C" w14:textId="49CD020C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Imenovano povjerenstvo za ocjenu nacrta i predlaganje mentora:</w:t>
            </w:r>
          </w:p>
        </w:tc>
        <w:tc>
          <w:tcPr>
            <w:tcW w:w="3119" w:type="dxa"/>
            <w:gridSpan w:val="2"/>
          </w:tcPr>
          <w:p w14:paraId="068A3630" w14:textId="0DB07249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7F4D8635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42F4C" w:rsidRPr="009C608E" w14:paraId="017A1FEE" w14:textId="77777777" w:rsidTr="007B4127">
        <w:trPr>
          <w:trHeight w:val="567"/>
        </w:trPr>
        <w:tc>
          <w:tcPr>
            <w:tcW w:w="2263" w:type="dxa"/>
            <w:gridSpan w:val="2"/>
            <w:vMerge/>
            <w:shd w:val="clear" w:color="auto" w:fill="BFBFBF" w:themeFill="background1" w:themeFillShade="BF"/>
          </w:tcPr>
          <w:p w14:paraId="36074BF1" w14:textId="63A6D538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50F922D5" w14:textId="05784F48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00BA2DC2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42F4C" w:rsidRPr="009C608E" w14:paraId="3A5E64C8" w14:textId="77777777" w:rsidTr="007B4127">
        <w:trPr>
          <w:trHeight w:val="567"/>
        </w:trPr>
        <w:tc>
          <w:tcPr>
            <w:tcW w:w="2263" w:type="dxa"/>
            <w:gridSpan w:val="2"/>
            <w:vMerge/>
            <w:shd w:val="clear" w:color="auto" w:fill="BFBFBF" w:themeFill="background1" w:themeFillShade="BF"/>
          </w:tcPr>
          <w:p w14:paraId="04209A0E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71C2C90D" w14:textId="7BA8E3AE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14:paraId="58A7D9E1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42F4C" w:rsidRPr="009C608E" w14:paraId="39DE0D65" w14:textId="77777777" w:rsidTr="007B4127">
        <w:trPr>
          <w:trHeight w:val="567"/>
        </w:trPr>
        <w:tc>
          <w:tcPr>
            <w:tcW w:w="2263" w:type="dxa"/>
            <w:gridSpan w:val="2"/>
            <w:vMerge/>
            <w:shd w:val="clear" w:color="auto" w:fill="BFBFBF" w:themeFill="background1" w:themeFillShade="BF"/>
          </w:tcPr>
          <w:p w14:paraId="201768AC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3D175644" w14:textId="66B6F442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4.</w:t>
            </w:r>
          </w:p>
        </w:tc>
        <w:tc>
          <w:tcPr>
            <w:tcW w:w="4536" w:type="dxa"/>
          </w:tcPr>
          <w:p w14:paraId="435548FE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42F4C" w:rsidRPr="009C608E" w14:paraId="6B2E20A2" w14:textId="77777777" w:rsidTr="007B4127">
        <w:trPr>
          <w:trHeight w:val="567"/>
        </w:trPr>
        <w:tc>
          <w:tcPr>
            <w:tcW w:w="2263" w:type="dxa"/>
            <w:gridSpan w:val="2"/>
            <w:vMerge/>
            <w:shd w:val="clear" w:color="auto" w:fill="BFBFBF" w:themeFill="background1" w:themeFillShade="BF"/>
          </w:tcPr>
          <w:p w14:paraId="4DEABF1A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41B2305F" w14:textId="16CD7A86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5.</w:t>
            </w:r>
          </w:p>
        </w:tc>
        <w:tc>
          <w:tcPr>
            <w:tcW w:w="4536" w:type="dxa"/>
          </w:tcPr>
          <w:p w14:paraId="6BF683E0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207A1C77" w14:textId="77777777" w:rsidTr="007B4127">
        <w:trPr>
          <w:trHeight w:val="352"/>
        </w:trPr>
        <w:tc>
          <w:tcPr>
            <w:tcW w:w="2263" w:type="dxa"/>
            <w:gridSpan w:val="2"/>
            <w:shd w:val="clear" w:color="auto" w:fill="BFBFBF" w:themeFill="background1" w:themeFillShade="BF"/>
          </w:tcPr>
          <w:p w14:paraId="683E45DE" w14:textId="487906E4" w:rsidR="00DA1FD9" w:rsidRPr="009C608E" w:rsidRDefault="00DA1FD9" w:rsidP="00FA00E8">
            <w:pPr>
              <w:rPr>
                <w:rFonts w:ascii="Arial Narrow" w:hAnsi="Arial Narrow"/>
                <w:sz w:val="20"/>
                <w:szCs w:val="20"/>
              </w:rPr>
            </w:pPr>
            <w:r w:rsidRPr="00D03B25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Sjednica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nadležnog tijela i točka dnevnog reda u okviru koje je imenovano Povjerenstvo</w:t>
            </w:r>
            <w:r w:rsidRPr="00D03B2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3"/>
          </w:tcPr>
          <w:p w14:paraId="380B3196" w14:textId="77777777" w:rsidR="00DA1FD9" w:rsidRPr="009C608E" w:rsidRDefault="00DA1FD9" w:rsidP="00FA00E8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65E0" w:rsidRPr="009C608E" w14:paraId="08F47E8F" w14:textId="77777777" w:rsidTr="00FA00E8">
        <w:trPr>
          <w:trHeight w:hRule="exact" w:val="444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18DD9D9E" w14:textId="04C51117" w:rsidR="00E165E0" w:rsidRPr="009C608E" w:rsidRDefault="00E165E0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OCJENA DOKTORSKOG</w:t>
            </w:r>
            <w:r w:rsidR="007E5047">
              <w:rPr>
                <w:rFonts w:ascii="Arial Narrow" w:hAnsi="Arial Narrow" w:cs="Arial"/>
                <w:b/>
              </w:rPr>
              <w:t>A</w:t>
            </w:r>
            <w:r>
              <w:rPr>
                <w:rFonts w:ascii="Arial Narrow" w:hAnsi="Arial Narrow" w:cs="Arial"/>
                <w:b/>
              </w:rPr>
              <w:t xml:space="preserve"> RADA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5"/>
        <w:gridCol w:w="3417"/>
        <w:gridCol w:w="723"/>
        <w:gridCol w:w="3150"/>
      </w:tblGrid>
      <w:tr w:rsidR="00E165E0" w:rsidRPr="00ED5190" w14:paraId="3B1974BE" w14:textId="77777777" w:rsidTr="007B4127">
        <w:trPr>
          <w:trHeight w:val="848"/>
        </w:trPr>
        <w:tc>
          <w:tcPr>
            <w:tcW w:w="2268" w:type="dxa"/>
            <w:shd w:val="clear" w:color="auto" w:fill="BFBFBF" w:themeFill="background1" w:themeFillShade="BF"/>
          </w:tcPr>
          <w:p w14:paraId="1BE0AFC4" w14:textId="1C2962EA" w:rsidR="00E165E0" w:rsidRPr="00ED5190" w:rsidRDefault="00E165E0" w:rsidP="00E165E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Oblik pisanja rada: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7F1CA86A" w14:textId="77777777" w:rsidR="00E165E0" w:rsidRDefault="00E165E0" w:rsidP="00E165E0">
            <w:pPr>
              <w:pStyle w:val="Odlomakpopisa"/>
              <w:numPr>
                <w:ilvl w:val="0"/>
                <w:numId w:val="9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Znanstvena monografija</w:t>
            </w:r>
          </w:p>
          <w:p w14:paraId="1FF1606B" w14:textId="77777777" w:rsidR="00E165E0" w:rsidRDefault="00E165E0" w:rsidP="00E165E0">
            <w:pPr>
              <w:pStyle w:val="Odlomakpopisa"/>
              <w:numPr>
                <w:ilvl w:val="0"/>
                <w:numId w:val="9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Skandinavski model</w:t>
            </w:r>
          </w:p>
          <w:p w14:paraId="28896CA3" w14:textId="3D5419E1" w:rsidR="00E165E0" w:rsidRPr="00E165E0" w:rsidRDefault="00E165E0" w:rsidP="00E825B1">
            <w:pPr>
              <w:pStyle w:val="Odlomakpopisa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165E0" w:rsidRPr="00ED5190" w14:paraId="30FF1E19" w14:textId="77777777" w:rsidTr="007B4127">
        <w:trPr>
          <w:trHeight w:val="418"/>
        </w:trPr>
        <w:tc>
          <w:tcPr>
            <w:tcW w:w="2268" w:type="dxa"/>
            <w:shd w:val="clear" w:color="auto" w:fill="BFBFBF" w:themeFill="background1" w:themeFillShade="BF"/>
          </w:tcPr>
          <w:p w14:paraId="1F82895B" w14:textId="7A6AF9DA" w:rsidR="00E165E0" w:rsidRPr="00ED5190" w:rsidRDefault="00E165E0" w:rsidP="00E165E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Rad se ocjenjuje:</w:t>
            </w:r>
          </w:p>
        </w:tc>
        <w:tc>
          <w:tcPr>
            <w:tcW w:w="3782" w:type="dxa"/>
            <w:gridSpan w:val="2"/>
            <w:shd w:val="clear" w:color="auto" w:fill="auto"/>
          </w:tcPr>
          <w:p w14:paraId="25313E1C" w14:textId="66A363DB" w:rsidR="00E165E0" w:rsidRPr="00E165E0" w:rsidRDefault="00E165E0" w:rsidP="00E165E0">
            <w:pPr>
              <w:pStyle w:val="Odlomakpopisa"/>
              <w:numPr>
                <w:ilvl w:val="0"/>
                <w:numId w:val="10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Prvi put</w:t>
            </w:r>
          </w:p>
        </w:tc>
        <w:tc>
          <w:tcPr>
            <w:tcW w:w="3873" w:type="dxa"/>
            <w:gridSpan w:val="2"/>
            <w:shd w:val="clear" w:color="auto" w:fill="auto"/>
          </w:tcPr>
          <w:p w14:paraId="6DDC2187" w14:textId="5C065A37" w:rsidR="00E165E0" w:rsidRPr="00E165E0" w:rsidRDefault="00E165E0" w:rsidP="00E165E0">
            <w:pPr>
              <w:pStyle w:val="Odlomakpopisa"/>
              <w:numPr>
                <w:ilvl w:val="0"/>
                <w:numId w:val="10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Nakon dorade</w:t>
            </w:r>
          </w:p>
        </w:tc>
      </w:tr>
      <w:tr w:rsidR="00E165E0" w:rsidRPr="00ED5190" w14:paraId="7CD46B7B" w14:textId="77777777" w:rsidTr="007B4127">
        <w:tc>
          <w:tcPr>
            <w:tcW w:w="2268" w:type="dxa"/>
            <w:shd w:val="clear" w:color="auto" w:fill="BFBFBF" w:themeFill="background1" w:themeFillShade="BF"/>
          </w:tcPr>
          <w:p w14:paraId="24635E74" w14:textId="2C0F0A6E" w:rsidR="00E165E0" w:rsidRPr="00ED5190" w:rsidRDefault="00E165E0" w:rsidP="00E165E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Doktorski rad treba: 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2394E169" w14:textId="66F755CB" w:rsidR="00E165E0" w:rsidRDefault="007B4127" w:rsidP="007B4127">
            <w:pPr>
              <w:pStyle w:val="Odlomakpopisa"/>
              <w:numPr>
                <w:ilvl w:val="0"/>
                <w:numId w:val="1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Prihvatiti</w:t>
            </w:r>
          </w:p>
          <w:p w14:paraId="297239E3" w14:textId="53C04110" w:rsidR="007B4127" w:rsidRDefault="007B4127" w:rsidP="007B4127">
            <w:pPr>
              <w:pStyle w:val="Odlomakpopisa"/>
              <w:numPr>
                <w:ilvl w:val="0"/>
                <w:numId w:val="1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Doraditi</w:t>
            </w:r>
          </w:p>
          <w:p w14:paraId="241B0156" w14:textId="4C99729D" w:rsidR="007B4127" w:rsidRDefault="007B4127" w:rsidP="007B4127">
            <w:pPr>
              <w:pStyle w:val="Odlomakpopisa"/>
              <w:numPr>
                <w:ilvl w:val="0"/>
                <w:numId w:val="1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Odbiti</w:t>
            </w:r>
          </w:p>
          <w:p w14:paraId="132B3D1E" w14:textId="5B534215" w:rsidR="007B4127" w:rsidRPr="007B4127" w:rsidRDefault="007B4127" w:rsidP="007B4127">
            <w:pPr>
              <w:pStyle w:val="Odlomakpopisa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1A44" w:rsidRPr="007B4127" w14:paraId="5986C7C0" w14:textId="77777777" w:rsidTr="007B4127">
        <w:trPr>
          <w:trHeight w:val="851"/>
        </w:trPr>
        <w:tc>
          <w:tcPr>
            <w:tcW w:w="9923" w:type="dxa"/>
            <w:gridSpan w:val="5"/>
            <w:shd w:val="clear" w:color="auto" w:fill="C0C0C0"/>
            <w:vAlign w:val="center"/>
          </w:tcPr>
          <w:p w14:paraId="5AA07A75" w14:textId="51EC1ADB" w:rsidR="00011A44" w:rsidRPr="007B4127" w:rsidRDefault="007B4127" w:rsidP="007B4127">
            <w:pPr>
              <w:spacing w:before="12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B4127">
              <w:rPr>
                <w:rFonts w:ascii="Arial Narrow" w:hAnsi="Arial Narrow"/>
                <w:b/>
                <w:sz w:val="20"/>
                <w:szCs w:val="20"/>
              </w:rPr>
              <w:t>Obrazloženje prethodno navedenog mišljenja</w:t>
            </w:r>
            <w:r w:rsidRPr="007B4127">
              <w:rPr>
                <w:rFonts w:ascii="Arial Narrow" w:hAnsi="Arial Narrow"/>
                <w:bCs/>
                <w:sz w:val="20"/>
                <w:szCs w:val="20"/>
              </w:rPr>
              <w:t xml:space="preserve"> (uz navođenje izvornog znanstvenog ili umjetničkog doprinosa i novog otkrića)</w:t>
            </w:r>
          </w:p>
        </w:tc>
      </w:tr>
      <w:tr w:rsidR="00011A44" w:rsidRPr="00ED5190" w14:paraId="6D70A5D5" w14:textId="77777777" w:rsidTr="007B4127">
        <w:trPr>
          <w:trHeight w:val="1176"/>
        </w:trPr>
        <w:tc>
          <w:tcPr>
            <w:tcW w:w="9923" w:type="dxa"/>
            <w:gridSpan w:val="5"/>
            <w:shd w:val="clear" w:color="auto" w:fill="auto"/>
          </w:tcPr>
          <w:p w14:paraId="1AC83C33" w14:textId="46B31C94" w:rsidR="007B4127" w:rsidRPr="007B4127" w:rsidRDefault="007B4127" w:rsidP="007B4127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7B4127">
              <w:rPr>
                <w:rFonts w:ascii="Arial Narrow" w:hAnsi="Arial Narrow"/>
                <w:i/>
                <w:iCs/>
                <w:sz w:val="20"/>
                <w:szCs w:val="20"/>
              </w:rPr>
              <w:t>Glava I. i II. iz uputa</w:t>
            </w:r>
          </w:p>
          <w:p w14:paraId="6AA23FA6" w14:textId="77777777" w:rsidR="00011A44" w:rsidRPr="00ED5190" w:rsidRDefault="00011A44" w:rsidP="00413B0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1A44" w:rsidRPr="00ED5190" w14:paraId="56C73B64" w14:textId="77777777" w:rsidTr="007B4127">
        <w:tc>
          <w:tcPr>
            <w:tcW w:w="9923" w:type="dxa"/>
            <w:gridSpan w:val="5"/>
            <w:shd w:val="clear" w:color="auto" w:fill="CCCCCC"/>
          </w:tcPr>
          <w:p w14:paraId="1596D71D" w14:textId="77777777" w:rsidR="00011A44" w:rsidRPr="00ED5190" w:rsidRDefault="00011A44" w:rsidP="00413B0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 xml:space="preserve">Mišljenje i prijedlog: </w:t>
            </w:r>
            <w:r w:rsidRPr="00ED519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11A44" w:rsidRPr="00ED5190" w14:paraId="6B198DCF" w14:textId="77777777" w:rsidTr="007B4127"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343E4C96" w14:textId="6D49A3FE" w:rsidR="00011A44" w:rsidRPr="00ED5190" w:rsidRDefault="007B4127" w:rsidP="007B4127">
            <w:pPr>
              <w:tabs>
                <w:tab w:val="left" w:pos="177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</w:p>
          <w:p w14:paraId="17573CC7" w14:textId="5CABDD58" w:rsidR="00011A44" w:rsidRPr="007B4127" w:rsidRDefault="007B4127" w:rsidP="00413B03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7B4127">
              <w:rPr>
                <w:rFonts w:ascii="Arial Narrow" w:hAnsi="Arial Narrow"/>
                <w:i/>
                <w:iCs/>
                <w:sz w:val="20"/>
                <w:szCs w:val="20"/>
              </w:rPr>
              <w:t>Glava III. i IV. iz uputa</w:t>
            </w:r>
          </w:p>
          <w:p w14:paraId="48575ECC" w14:textId="77777777" w:rsidR="007B4127" w:rsidRDefault="007B4127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50CE77D" w14:textId="318B600F" w:rsidR="007B4127" w:rsidRPr="00ED5190" w:rsidRDefault="007B4127" w:rsidP="00413B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FD9" w:rsidRPr="00ED5190" w14:paraId="1AE75503" w14:textId="77777777" w:rsidTr="007B4127">
        <w:tc>
          <w:tcPr>
            <w:tcW w:w="9923" w:type="dxa"/>
            <w:gridSpan w:val="5"/>
            <w:shd w:val="clear" w:color="auto" w:fill="CCCCCC"/>
          </w:tcPr>
          <w:p w14:paraId="4E75DE8B" w14:textId="592A0C36" w:rsidR="00DA1FD9" w:rsidRPr="00ED5190" w:rsidRDefault="00DA1FD9" w:rsidP="00FA00E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Izdvojeno mišljenje </w:t>
            </w:r>
            <w:r w:rsidRPr="00DA1FD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(samo ako netko od članova Povjerenstva za ocjenu nacrta i predlaganje mentora ima izdvojeno mišljenje):</w:t>
            </w:r>
          </w:p>
        </w:tc>
      </w:tr>
      <w:tr w:rsidR="00DA1FD9" w:rsidRPr="00ED5190" w14:paraId="2858B0E0" w14:textId="77777777" w:rsidTr="007B4127">
        <w:trPr>
          <w:trHeight w:val="166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62C4E3CF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BD6508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Potpis</w:t>
            </w:r>
          </w:p>
          <w:p w14:paraId="16625949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6C617448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Ime i prezime člana</w:t>
            </w:r>
          </w:p>
          <w:p w14:paraId="0CC72BF1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7ED7655E" w14:textId="71B6CC43" w:rsidR="00DA1FD9" w:rsidRP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E21773" w:rsidRPr="00ED5190" w14:paraId="2A48BEDF" w14:textId="77777777" w:rsidTr="007B4127"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74918C9" w14:textId="77777777" w:rsidR="00E21773" w:rsidRPr="00ED5190" w:rsidRDefault="00E21773" w:rsidP="00FA00E8">
            <w:pPr>
              <w:pStyle w:val="Tijeloteksta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Napomene (po potrebi):</w:t>
            </w:r>
          </w:p>
        </w:tc>
      </w:tr>
      <w:tr w:rsidR="00E21773" w:rsidRPr="00ED5190" w14:paraId="1549973D" w14:textId="77777777" w:rsidTr="007B4127">
        <w:trPr>
          <w:trHeight w:val="600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43CF4169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010D2F2B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78CE16B2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5A4686" w:rsidRPr="00ED5190" w14:paraId="348078FF" w14:textId="77777777" w:rsidTr="007B4127">
        <w:trPr>
          <w:trHeight w:val="427"/>
        </w:trPr>
        <w:tc>
          <w:tcPr>
            <w:tcW w:w="2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1141D3" w14:textId="6EBD7545" w:rsidR="005A4686" w:rsidRPr="00ED5190" w:rsidRDefault="00E21773" w:rsidP="005A4686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Potpisi članova Povjerenstva za ocjenu </w:t>
            </w:r>
            <w:r w:rsidR="007B4127">
              <w:rPr>
                <w:rFonts w:ascii="Arial Narrow" w:hAnsi="Arial Narrow" w:cs="Arial"/>
                <w:b/>
                <w:sz w:val="20"/>
                <w:szCs w:val="20"/>
              </w:rPr>
              <w:t xml:space="preserve">doktorskog rada: </w:t>
            </w:r>
          </w:p>
          <w:p w14:paraId="3C16F8A5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4DA63C" w14:textId="60529848" w:rsidR="005A4686" w:rsidRPr="00ED5190" w:rsidRDefault="005A4686" w:rsidP="005A4686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5190">
              <w:rPr>
                <w:rFonts w:ascii="Arial" w:hAnsi="Arial" w:cs="Arial"/>
                <w:b/>
                <w:sz w:val="16"/>
                <w:szCs w:val="16"/>
              </w:rPr>
              <w:t>TITULA, IME I PREZIME, USTANOVA</w:t>
            </w:r>
            <w:r w:rsidR="00DA1FD9">
              <w:rPr>
                <w:rFonts w:ascii="Arial" w:hAnsi="Arial" w:cs="Arial"/>
                <w:b/>
                <w:sz w:val="16"/>
                <w:szCs w:val="16"/>
              </w:rPr>
              <w:t>, DRŽAVA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EF32E6" w14:textId="77777777" w:rsidR="005A4686" w:rsidRPr="00ED5190" w:rsidRDefault="005A4686" w:rsidP="005A468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5190">
              <w:rPr>
                <w:rFonts w:ascii="Arial" w:hAnsi="Arial" w:cs="Arial"/>
                <w:b/>
                <w:sz w:val="16"/>
                <w:szCs w:val="16"/>
              </w:rPr>
              <w:t>POTPIS:</w:t>
            </w:r>
          </w:p>
        </w:tc>
      </w:tr>
      <w:tr w:rsidR="005A4686" w:rsidRPr="00ED5190" w14:paraId="49CA0081" w14:textId="77777777" w:rsidTr="007B4127">
        <w:trPr>
          <w:trHeight w:val="414"/>
        </w:trPr>
        <w:tc>
          <w:tcPr>
            <w:tcW w:w="2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AEA781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C3A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  <w:p w14:paraId="43CB8616" w14:textId="77777777" w:rsidR="005A4686" w:rsidRPr="00ED5190" w:rsidRDefault="005A4686" w:rsidP="005A4686">
            <w:pPr>
              <w:spacing w:before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D5190">
              <w:rPr>
                <w:rFonts w:ascii="Arial Narrow" w:hAnsi="Arial Narrow"/>
                <w:i/>
                <w:sz w:val="20"/>
                <w:szCs w:val="20"/>
              </w:rPr>
              <w:t>(predsjednik Stručnog povjerenstva)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C358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7B549E2E" w14:textId="77777777" w:rsidTr="007B4127">
        <w:trPr>
          <w:trHeight w:val="414"/>
        </w:trPr>
        <w:tc>
          <w:tcPr>
            <w:tcW w:w="2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822050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99E5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B132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2A8F26B3" w14:textId="77777777" w:rsidTr="007B4127">
        <w:trPr>
          <w:trHeight w:val="414"/>
        </w:trPr>
        <w:tc>
          <w:tcPr>
            <w:tcW w:w="2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4554C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33B0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9A1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004DB584" w14:textId="77777777" w:rsidTr="007B4127">
        <w:trPr>
          <w:trHeight w:val="414"/>
        </w:trPr>
        <w:tc>
          <w:tcPr>
            <w:tcW w:w="2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CC6489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CEDC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A7C2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33895FC7" w14:textId="77777777" w:rsidTr="007B4127">
        <w:trPr>
          <w:trHeight w:val="414"/>
        </w:trPr>
        <w:tc>
          <w:tcPr>
            <w:tcW w:w="2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393BFB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DA68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C849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646D4" w:rsidRPr="00ED5190" w14:paraId="3BAD6688" w14:textId="77777777" w:rsidTr="00C646D4">
        <w:trPr>
          <w:trHeight w:val="414"/>
        </w:trPr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45A2" w14:textId="77777777" w:rsidR="00C646D4" w:rsidRDefault="00C646D4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573C57" w14:textId="5AE3CD71" w:rsidR="00C646D4" w:rsidRPr="00C646D4" w:rsidRDefault="00C646D4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U Zagrebu, 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____________________</w:t>
            </w:r>
          </w:p>
          <w:p w14:paraId="6C2D462F" w14:textId="77777777" w:rsidR="00C646D4" w:rsidRDefault="00C646D4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7F9F80A" w14:textId="66B295E4" w:rsidR="00C646D4" w:rsidRPr="00ED5190" w:rsidRDefault="00C646D4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82C252B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33706A48" w14:textId="77777777" w:rsidR="00D43C01" w:rsidRPr="00ED5190" w:rsidRDefault="00D43C01" w:rsidP="00D43C01">
      <w:pPr>
        <w:jc w:val="both"/>
        <w:rPr>
          <w:rFonts w:ascii="Arial Narrow" w:hAnsi="Arial Narrow" w:cs="Arial"/>
          <w:sz w:val="18"/>
          <w:szCs w:val="18"/>
          <w:vertAlign w:val="superscript"/>
        </w:rPr>
      </w:pPr>
    </w:p>
    <w:sectPr w:rsidR="00D43C01" w:rsidRPr="00ED5190" w:rsidSect="00D43C01">
      <w:headerReference w:type="default" r:id="rId8"/>
      <w:footerReference w:type="even" r:id="rId9"/>
      <w:footerReference w:type="default" r:id="rId10"/>
      <w:pgSz w:w="11906" w:h="16838" w:code="9"/>
      <w:pgMar w:top="851" w:right="1418" w:bottom="53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3A9C" w14:textId="77777777" w:rsidR="00401F23" w:rsidRDefault="00401F23">
      <w:r>
        <w:separator/>
      </w:r>
    </w:p>
  </w:endnote>
  <w:endnote w:type="continuationSeparator" w:id="0">
    <w:p w14:paraId="382B1375" w14:textId="77777777" w:rsidR="00401F23" w:rsidRDefault="0040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1E47" w14:textId="77777777" w:rsidR="00DB4358" w:rsidRDefault="00DB4358" w:rsidP="004837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A36548" w14:textId="77777777" w:rsidR="00DB4358" w:rsidRDefault="00DB4358" w:rsidP="007C442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7AAB" w14:textId="77777777" w:rsidR="00DB4358" w:rsidRDefault="00DB4358" w:rsidP="004837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62AB5">
      <w:rPr>
        <w:rStyle w:val="Brojstranice"/>
        <w:noProof/>
      </w:rPr>
      <w:t>3</w:t>
    </w:r>
    <w:r>
      <w:rPr>
        <w:rStyle w:val="Brojstranice"/>
      </w:rPr>
      <w:fldChar w:fldCharType="end"/>
    </w:r>
    <w:r>
      <w:rPr>
        <w:rStyle w:val="Brojstranice"/>
      </w:rPr>
      <w:t>/</w:t>
    </w:r>
    <w:r>
      <w:rPr>
        <w:rStyle w:val="Brojstranice"/>
      </w:rPr>
      <w:fldChar w:fldCharType="begin"/>
    </w:r>
    <w:r>
      <w:rPr>
        <w:rStyle w:val="Brojstranice"/>
      </w:rPr>
      <w:instrText xml:space="preserve"> NUMPAGES </w:instrText>
    </w:r>
    <w:r>
      <w:rPr>
        <w:rStyle w:val="Brojstranice"/>
      </w:rPr>
      <w:fldChar w:fldCharType="separate"/>
    </w:r>
    <w:r w:rsidR="00D62AB5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7A49A239" w14:textId="372DF5D4" w:rsidR="00DB4358" w:rsidRDefault="007B4127" w:rsidP="007C4424">
    <w:pPr>
      <w:pStyle w:val="Podnoje"/>
      <w:ind w:right="36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Obrazac </w:t>
    </w:r>
    <w:r w:rsidR="00DB4358" w:rsidRPr="00B97375">
      <w:rPr>
        <w:rFonts w:ascii="Arial" w:hAnsi="Arial" w:cs="Arial"/>
        <w:sz w:val="18"/>
        <w:szCs w:val="18"/>
      </w:rPr>
      <w:t>DR.-</w:t>
    </w:r>
    <w:r>
      <w:rPr>
        <w:rFonts w:ascii="Arial" w:hAnsi="Arial" w:cs="Arial"/>
        <w:sz w:val="18"/>
        <w:szCs w:val="18"/>
      </w:rPr>
      <w:t>10</w:t>
    </w:r>
    <w:r w:rsidR="00DB4358" w:rsidRPr="00B9737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Izvještaj o ocjeni doktorskoga rada</w:t>
    </w:r>
  </w:p>
  <w:p w14:paraId="793C96DC" w14:textId="77777777" w:rsidR="007B4127" w:rsidRPr="00B97375" w:rsidRDefault="007B4127" w:rsidP="007C4424">
    <w:pPr>
      <w:pStyle w:val="Podnoje"/>
      <w:ind w:right="360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7807" w14:textId="77777777" w:rsidR="00401F23" w:rsidRDefault="00401F23">
      <w:r>
        <w:separator/>
      </w:r>
    </w:p>
  </w:footnote>
  <w:footnote w:type="continuationSeparator" w:id="0">
    <w:p w14:paraId="2DE4E2C0" w14:textId="77777777" w:rsidR="00401F23" w:rsidRDefault="0040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F241" w14:textId="5CB4F6A6" w:rsidR="00DB4358" w:rsidRDefault="00E21773" w:rsidP="00706CEE">
    <w:pPr>
      <w:pStyle w:val="Zaglavlje"/>
      <w:ind w:left="108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F1F782A" wp14:editId="157D9BBC">
          <wp:simplePos x="0" y="0"/>
          <wp:positionH relativeFrom="column">
            <wp:posOffset>5735320</wp:posOffset>
          </wp:positionH>
          <wp:positionV relativeFrom="paragraph">
            <wp:posOffset>-85090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 descr="Grb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358" w:rsidRPr="00311975">
      <w:rPr>
        <w:rFonts w:ascii="Arial" w:hAnsi="Arial" w:cs="Arial"/>
      </w:rPr>
      <w:t xml:space="preserve">S V E U Č I L I Š T E   U   Z A G R E B U </w:t>
    </w:r>
    <w:r>
      <w:rPr>
        <w:rFonts w:ascii="Arial" w:hAnsi="Arial" w:cs="Arial"/>
      </w:rPr>
      <w:tab/>
    </w:r>
    <w:r w:rsidR="00DB4358">
      <w:rPr>
        <w:rFonts w:ascii="Arial" w:hAnsi="Arial" w:cs="Arial"/>
      </w:rPr>
      <w:tab/>
    </w:r>
  </w:p>
  <w:p w14:paraId="52567C6E" w14:textId="5916AFB4" w:rsidR="00DB4358" w:rsidRPr="00C640AE" w:rsidRDefault="00E21773" w:rsidP="00633B08">
    <w:pPr>
      <w:pStyle w:val="Zaglavlje"/>
      <w:ind w:left="108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DR. </w:t>
    </w:r>
    <w:r w:rsidR="00E165E0">
      <w:rPr>
        <w:rFonts w:ascii="Arial" w:hAnsi="Arial" w:cs="Arial"/>
        <w:b/>
        <w:sz w:val="20"/>
        <w:szCs w:val="20"/>
      </w:rPr>
      <w:t>10</w:t>
    </w:r>
    <w:r>
      <w:rPr>
        <w:rFonts w:ascii="Arial" w:hAnsi="Arial" w:cs="Arial"/>
        <w:b/>
        <w:sz w:val="20"/>
        <w:szCs w:val="20"/>
      </w:rPr>
      <w:t xml:space="preserve"> </w:t>
    </w:r>
    <w:r w:rsidR="00E165E0">
      <w:rPr>
        <w:rFonts w:ascii="Arial" w:hAnsi="Arial" w:cs="Arial"/>
        <w:sz w:val="20"/>
        <w:szCs w:val="20"/>
      </w:rPr>
      <w:t>Izvještaj o ocjenjivanju doktorskog rada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E66145"/>
    <w:multiLevelType w:val="hybridMultilevel"/>
    <w:tmpl w:val="C2AA76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F2841"/>
    <w:multiLevelType w:val="hybridMultilevel"/>
    <w:tmpl w:val="E20A2D7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2747C3"/>
    <w:multiLevelType w:val="hybridMultilevel"/>
    <w:tmpl w:val="4A74AD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B64"/>
    <w:rsid w:val="00002FD3"/>
    <w:rsid w:val="00003DBF"/>
    <w:rsid w:val="0000433A"/>
    <w:rsid w:val="00010328"/>
    <w:rsid w:val="00011A44"/>
    <w:rsid w:val="0001370E"/>
    <w:rsid w:val="000152AE"/>
    <w:rsid w:val="00015F42"/>
    <w:rsid w:val="00016871"/>
    <w:rsid w:val="000216A8"/>
    <w:rsid w:val="000237F5"/>
    <w:rsid w:val="00031D2C"/>
    <w:rsid w:val="00037823"/>
    <w:rsid w:val="0004023B"/>
    <w:rsid w:val="00043831"/>
    <w:rsid w:val="00061736"/>
    <w:rsid w:val="000626EF"/>
    <w:rsid w:val="00067686"/>
    <w:rsid w:val="00076FA1"/>
    <w:rsid w:val="0007772B"/>
    <w:rsid w:val="000871A0"/>
    <w:rsid w:val="00093859"/>
    <w:rsid w:val="000A019B"/>
    <w:rsid w:val="000A34EA"/>
    <w:rsid w:val="000A440D"/>
    <w:rsid w:val="000A467C"/>
    <w:rsid w:val="000C3462"/>
    <w:rsid w:val="000C4668"/>
    <w:rsid w:val="000C77A5"/>
    <w:rsid w:val="000D7A9F"/>
    <w:rsid w:val="00101456"/>
    <w:rsid w:val="001039CE"/>
    <w:rsid w:val="001073C1"/>
    <w:rsid w:val="00132094"/>
    <w:rsid w:val="00134B14"/>
    <w:rsid w:val="00140AAB"/>
    <w:rsid w:val="001447B6"/>
    <w:rsid w:val="00147241"/>
    <w:rsid w:val="001534DE"/>
    <w:rsid w:val="001538AE"/>
    <w:rsid w:val="00167929"/>
    <w:rsid w:val="00175FEA"/>
    <w:rsid w:val="00176029"/>
    <w:rsid w:val="001834E6"/>
    <w:rsid w:val="00184241"/>
    <w:rsid w:val="001843D6"/>
    <w:rsid w:val="00190E75"/>
    <w:rsid w:val="001914E7"/>
    <w:rsid w:val="001B4682"/>
    <w:rsid w:val="001C3844"/>
    <w:rsid w:val="001C42BB"/>
    <w:rsid w:val="001D65BA"/>
    <w:rsid w:val="001E29EC"/>
    <w:rsid w:val="001E4219"/>
    <w:rsid w:val="001E5C7B"/>
    <w:rsid w:val="001E5FB5"/>
    <w:rsid w:val="001E7923"/>
    <w:rsid w:val="001F1685"/>
    <w:rsid w:val="002024F5"/>
    <w:rsid w:val="00203078"/>
    <w:rsid w:val="0020577D"/>
    <w:rsid w:val="00215AA6"/>
    <w:rsid w:val="0022177B"/>
    <w:rsid w:val="002249E2"/>
    <w:rsid w:val="00230DDF"/>
    <w:rsid w:val="0023519E"/>
    <w:rsid w:val="00241CC0"/>
    <w:rsid w:val="00246954"/>
    <w:rsid w:val="002512D5"/>
    <w:rsid w:val="002637D1"/>
    <w:rsid w:val="00281B61"/>
    <w:rsid w:val="00283168"/>
    <w:rsid w:val="00286324"/>
    <w:rsid w:val="00286F81"/>
    <w:rsid w:val="002913AF"/>
    <w:rsid w:val="00292742"/>
    <w:rsid w:val="002B0BE4"/>
    <w:rsid w:val="002B696D"/>
    <w:rsid w:val="002C257B"/>
    <w:rsid w:val="002D2C69"/>
    <w:rsid w:val="002F54CD"/>
    <w:rsid w:val="00302EA1"/>
    <w:rsid w:val="0030563E"/>
    <w:rsid w:val="003061BB"/>
    <w:rsid w:val="00311975"/>
    <w:rsid w:val="003135D7"/>
    <w:rsid w:val="0031617C"/>
    <w:rsid w:val="003258F1"/>
    <w:rsid w:val="003263EB"/>
    <w:rsid w:val="00334D3F"/>
    <w:rsid w:val="00335BCE"/>
    <w:rsid w:val="00340133"/>
    <w:rsid w:val="00357F8A"/>
    <w:rsid w:val="0036168C"/>
    <w:rsid w:val="00364648"/>
    <w:rsid w:val="00381F32"/>
    <w:rsid w:val="00383734"/>
    <w:rsid w:val="003A0DA5"/>
    <w:rsid w:val="003A6F82"/>
    <w:rsid w:val="003B1F85"/>
    <w:rsid w:val="003B2AD2"/>
    <w:rsid w:val="003C156E"/>
    <w:rsid w:val="003C3AD9"/>
    <w:rsid w:val="003D5320"/>
    <w:rsid w:val="003D6355"/>
    <w:rsid w:val="003D702C"/>
    <w:rsid w:val="003D78A4"/>
    <w:rsid w:val="003F41D3"/>
    <w:rsid w:val="003F4F79"/>
    <w:rsid w:val="00400D52"/>
    <w:rsid w:val="00400EB4"/>
    <w:rsid w:val="004019A5"/>
    <w:rsid w:val="00401C75"/>
    <w:rsid w:val="00401F23"/>
    <w:rsid w:val="004023C5"/>
    <w:rsid w:val="00402F3C"/>
    <w:rsid w:val="00410D0F"/>
    <w:rsid w:val="004138D8"/>
    <w:rsid w:val="00413B03"/>
    <w:rsid w:val="004164AA"/>
    <w:rsid w:val="0042255E"/>
    <w:rsid w:val="00427423"/>
    <w:rsid w:val="00427B21"/>
    <w:rsid w:val="00430FDD"/>
    <w:rsid w:val="004343D6"/>
    <w:rsid w:val="00434DAB"/>
    <w:rsid w:val="00444845"/>
    <w:rsid w:val="00450351"/>
    <w:rsid w:val="004560D6"/>
    <w:rsid w:val="00464794"/>
    <w:rsid w:val="00467A9F"/>
    <w:rsid w:val="00473DA9"/>
    <w:rsid w:val="0048378C"/>
    <w:rsid w:val="00483D25"/>
    <w:rsid w:val="0048486E"/>
    <w:rsid w:val="00494920"/>
    <w:rsid w:val="00495197"/>
    <w:rsid w:val="004A2470"/>
    <w:rsid w:val="004A3E52"/>
    <w:rsid w:val="004A7A47"/>
    <w:rsid w:val="004B17FF"/>
    <w:rsid w:val="004B2C8B"/>
    <w:rsid w:val="004B3162"/>
    <w:rsid w:val="004C2405"/>
    <w:rsid w:val="004C2AF5"/>
    <w:rsid w:val="004C6666"/>
    <w:rsid w:val="004E07B6"/>
    <w:rsid w:val="004E2E2C"/>
    <w:rsid w:val="004F4713"/>
    <w:rsid w:val="004F6100"/>
    <w:rsid w:val="004F63B2"/>
    <w:rsid w:val="00501E44"/>
    <w:rsid w:val="00502AC7"/>
    <w:rsid w:val="00503C94"/>
    <w:rsid w:val="00515E0F"/>
    <w:rsid w:val="0053322C"/>
    <w:rsid w:val="00537160"/>
    <w:rsid w:val="005375F0"/>
    <w:rsid w:val="0054242E"/>
    <w:rsid w:val="0054622A"/>
    <w:rsid w:val="00546F58"/>
    <w:rsid w:val="00556646"/>
    <w:rsid w:val="0056265A"/>
    <w:rsid w:val="005632BD"/>
    <w:rsid w:val="00565F18"/>
    <w:rsid w:val="00574165"/>
    <w:rsid w:val="00583236"/>
    <w:rsid w:val="005847B5"/>
    <w:rsid w:val="00584838"/>
    <w:rsid w:val="00593338"/>
    <w:rsid w:val="00597819"/>
    <w:rsid w:val="005A079B"/>
    <w:rsid w:val="005A1C02"/>
    <w:rsid w:val="005A4686"/>
    <w:rsid w:val="005A5644"/>
    <w:rsid w:val="005B2924"/>
    <w:rsid w:val="005B2D0F"/>
    <w:rsid w:val="005C21D7"/>
    <w:rsid w:val="005C423B"/>
    <w:rsid w:val="005C476E"/>
    <w:rsid w:val="005C5597"/>
    <w:rsid w:val="005D0E80"/>
    <w:rsid w:val="005D48F8"/>
    <w:rsid w:val="005D5B6D"/>
    <w:rsid w:val="005E0E54"/>
    <w:rsid w:val="005E1230"/>
    <w:rsid w:val="005E349C"/>
    <w:rsid w:val="005E5988"/>
    <w:rsid w:val="005F0E38"/>
    <w:rsid w:val="005F2D75"/>
    <w:rsid w:val="005F2F86"/>
    <w:rsid w:val="005F4821"/>
    <w:rsid w:val="00602C5D"/>
    <w:rsid w:val="00604B21"/>
    <w:rsid w:val="00604EC0"/>
    <w:rsid w:val="00607345"/>
    <w:rsid w:val="00610787"/>
    <w:rsid w:val="00633B08"/>
    <w:rsid w:val="006367AB"/>
    <w:rsid w:val="0063683A"/>
    <w:rsid w:val="00647616"/>
    <w:rsid w:val="00652342"/>
    <w:rsid w:val="00653108"/>
    <w:rsid w:val="00655398"/>
    <w:rsid w:val="006601AC"/>
    <w:rsid w:val="00660ABB"/>
    <w:rsid w:val="00670CA8"/>
    <w:rsid w:val="00674212"/>
    <w:rsid w:val="00677802"/>
    <w:rsid w:val="0068105D"/>
    <w:rsid w:val="00681A42"/>
    <w:rsid w:val="00682203"/>
    <w:rsid w:val="006833E7"/>
    <w:rsid w:val="00697484"/>
    <w:rsid w:val="006A4434"/>
    <w:rsid w:val="006A4D86"/>
    <w:rsid w:val="006D03A7"/>
    <w:rsid w:val="006D2933"/>
    <w:rsid w:val="006F256C"/>
    <w:rsid w:val="006F39BD"/>
    <w:rsid w:val="006F7956"/>
    <w:rsid w:val="00706CEE"/>
    <w:rsid w:val="00735190"/>
    <w:rsid w:val="007627CB"/>
    <w:rsid w:val="00766DD9"/>
    <w:rsid w:val="00770EE3"/>
    <w:rsid w:val="007735AE"/>
    <w:rsid w:val="00775007"/>
    <w:rsid w:val="00775B31"/>
    <w:rsid w:val="00777849"/>
    <w:rsid w:val="00782CD6"/>
    <w:rsid w:val="007908E0"/>
    <w:rsid w:val="00792135"/>
    <w:rsid w:val="00797B35"/>
    <w:rsid w:val="007A1089"/>
    <w:rsid w:val="007A337D"/>
    <w:rsid w:val="007A7174"/>
    <w:rsid w:val="007B2DA3"/>
    <w:rsid w:val="007B4127"/>
    <w:rsid w:val="007C4424"/>
    <w:rsid w:val="007C5681"/>
    <w:rsid w:val="007C6DC4"/>
    <w:rsid w:val="007D1BE0"/>
    <w:rsid w:val="007E05FA"/>
    <w:rsid w:val="007E492E"/>
    <w:rsid w:val="007E5047"/>
    <w:rsid w:val="007E5F95"/>
    <w:rsid w:val="00804F67"/>
    <w:rsid w:val="00805528"/>
    <w:rsid w:val="00816273"/>
    <w:rsid w:val="00817413"/>
    <w:rsid w:val="00836E2C"/>
    <w:rsid w:val="00837B55"/>
    <w:rsid w:val="00844460"/>
    <w:rsid w:val="0085405E"/>
    <w:rsid w:val="00862B8E"/>
    <w:rsid w:val="008643CC"/>
    <w:rsid w:val="00870688"/>
    <w:rsid w:val="00872C77"/>
    <w:rsid w:val="0087348C"/>
    <w:rsid w:val="00883FA1"/>
    <w:rsid w:val="0089179F"/>
    <w:rsid w:val="008A0EDD"/>
    <w:rsid w:val="008A1A49"/>
    <w:rsid w:val="008A6DEA"/>
    <w:rsid w:val="008B1004"/>
    <w:rsid w:val="008B702D"/>
    <w:rsid w:val="008C5BCD"/>
    <w:rsid w:val="008F2E9E"/>
    <w:rsid w:val="008F4540"/>
    <w:rsid w:val="009011F4"/>
    <w:rsid w:val="0090587B"/>
    <w:rsid w:val="00924128"/>
    <w:rsid w:val="009338F5"/>
    <w:rsid w:val="009361FD"/>
    <w:rsid w:val="00940883"/>
    <w:rsid w:val="009422DE"/>
    <w:rsid w:val="0094284C"/>
    <w:rsid w:val="00942F4C"/>
    <w:rsid w:val="0095743E"/>
    <w:rsid w:val="00962B18"/>
    <w:rsid w:val="00963878"/>
    <w:rsid w:val="009648F4"/>
    <w:rsid w:val="00967D59"/>
    <w:rsid w:val="009752D8"/>
    <w:rsid w:val="00975DED"/>
    <w:rsid w:val="009803E0"/>
    <w:rsid w:val="009956F9"/>
    <w:rsid w:val="00997B76"/>
    <w:rsid w:val="009A1449"/>
    <w:rsid w:val="009A1696"/>
    <w:rsid w:val="009A5F57"/>
    <w:rsid w:val="009C7112"/>
    <w:rsid w:val="009D1F7D"/>
    <w:rsid w:val="009D4349"/>
    <w:rsid w:val="009E1399"/>
    <w:rsid w:val="009E2B13"/>
    <w:rsid w:val="009E5578"/>
    <w:rsid w:val="00A01344"/>
    <w:rsid w:val="00A02369"/>
    <w:rsid w:val="00A11841"/>
    <w:rsid w:val="00A128EA"/>
    <w:rsid w:val="00A133E0"/>
    <w:rsid w:val="00A16431"/>
    <w:rsid w:val="00A27C80"/>
    <w:rsid w:val="00A30280"/>
    <w:rsid w:val="00A30D89"/>
    <w:rsid w:val="00A370DB"/>
    <w:rsid w:val="00A47CED"/>
    <w:rsid w:val="00A87B29"/>
    <w:rsid w:val="00A9231A"/>
    <w:rsid w:val="00A9577E"/>
    <w:rsid w:val="00AA3A82"/>
    <w:rsid w:val="00AA3C83"/>
    <w:rsid w:val="00AA7CAC"/>
    <w:rsid w:val="00AC4ECA"/>
    <w:rsid w:val="00AC7E6E"/>
    <w:rsid w:val="00AD2CE4"/>
    <w:rsid w:val="00AD2D15"/>
    <w:rsid w:val="00AD6C48"/>
    <w:rsid w:val="00AE08CD"/>
    <w:rsid w:val="00AE32D8"/>
    <w:rsid w:val="00AF1D76"/>
    <w:rsid w:val="00B00509"/>
    <w:rsid w:val="00B02CE2"/>
    <w:rsid w:val="00B03075"/>
    <w:rsid w:val="00B10E78"/>
    <w:rsid w:val="00B12321"/>
    <w:rsid w:val="00B17B80"/>
    <w:rsid w:val="00B17DBF"/>
    <w:rsid w:val="00B219DA"/>
    <w:rsid w:val="00B272D6"/>
    <w:rsid w:val="00B40276"/>
    <w:rsid w:val="00B437A1"/>
    <w:rsid w:val="00B44D50"/>
    <w:rsid w:val="00B47388"/>
    <w:rsid w:val="00B50CC3"/>
    <w:rsid w:val="00B5473A"/>
    <w:rsid w:val="00B55ED9"/>
    <w:rsid w:val="00B560F8"/>
    <w:rsid w:val="00B56732"/>
    <w:rsid w:val="00B61B75"/>
    <w:rsid w:val="00B6239E"/>
    <w:rsid w:val="00B7306F"/>
    <w:rsid w:val="00B73F9A"/>
    <w:rsid w:val="00B77046"/>
    <w:rsid w:val="00B81F89"/>
    <w:rsid w:val="00B83D2F"/>
    <w:rsid w:val="00B917CB"/>
    <w:rsid w:val="00B93275"/>
    <w:rsid w:val="00B97375"/>
    <w:rsid w:val="00BA7BDD"/>
    <w:rsid w:val="00BB1E95"/>
    <w:rsid w:val="00BB3655"/>
    <w:rsid w:val="00BC67E3"/>
    <w:rsid w:val="00BC7EF1"/>
    <w:rsid w:val="00BE37D0"/>
    <w:rsid w:val="00BE4177"/>
    <w:rsid w:val="00BF1385"/>
    <w:rsid w:val="00C0141F"/>
    <w:rsid w:val="00C0386B"/>
    <w:rsid w:val="00C166E5"/>
    <w:rsid w:val="00C16E82"/>
    <w:rsid w:val="00C354D5"/>
    <w:rsid w:val="00C36F97"/>
    <w:rsid w:val="00C374F9"/>
    <w:rsid w:val="00C50F59"/>
    <w:rsid w:val="00C53A6D"/>
    <w:rsid w:val="00C62828"/>
    <w:rsid w:val="00C640AE"/>
    <w:rsid w:val="00C646D4"/>
    <w:rsid w:val="00C73A43"/>
    <w:rsid w:val="00C811D4"/>
    <w:rsid w:val="00C9262F"/>
    <w:rsid w:val="00CA776A"/>
    <w:rsid w:val="00CB2659"/>
    <w:rsid w:val="00CB2D1B"/>
    <w:rsid w:val="00CB5443"/>
    <w:rsid w:val="00CC1509"/>
    <w:rsid w:val="00CD2199"/>
    <w:rsid w:val="00CD3457"/>
    <w:rsid w:val="00CD3791"/>
    <w:rsid w:val="00CE277B"/>
    <w:rsid w:val="00CF444E"/>
    <w:rsid w:val="00CF7272"/>
    <w:rsid w:val="00D1069E"/>
    <w:rsid w:val="00D1440D"/>
    <w:rsid w:val="00D21ED2"/>
    <w:rsid w:val="00D24895"/>
    <w:rsid w:val="00D24E22"/>
    <w:rsid w:val="00D257A0"/>
    <w:rsid w:val="00D260AF"/>
    <w:rsid w:val="00D26C95"/>
    <w:rsid w:val="00D32A91"/>
    <w:rsid w:val="00D40390"/>
    <w:rsid w:val="00D43C01"/>
    <w:rsid w:val="00D473DF"/>
    <w:rsid w:val="00D5267C"/>
    <w:rsid w:val="00D53D3D"/>
    <w:rsid w:val="00D62AB5"/>
    <w:rsid w:val="00D646F0"/>
    <w:rsid w:val="00D75012"/>
    <w:rsid w:val="00D81B58"/>
    <w:rsid w:val="00D82738"/>
    <w:rsid w:val="00D9373B"/>
    <w:rsid w:val="00DA1BB6"/>
    <w:rsid w:val="00DA1FD9"/>
    <w:rsid w:val="00DA3178"/>
    <w:rsid w:val="00DA3AAF"/>
    <w:rsid w:val="00DB1C7F"/>
    <w:rsid w:val="00DB4358"/>
    <w:rsid w:val="00DB6C73"/>
    <w:rsid w:val="00DD0822"/>
    <w:rsid w:val="00DD1063"/>
    <w:rsid w:val="00DD2D1D"/>
    <w:rsid w:val="00DE1E24"/>
    <w:rsid w:val="00DE2815"/>
    <w:rsid w:val="00DE62C4"/>
    <w:rsid w:val="00DE6855"/>
    <w:rsid w:val="00DF2819"/>
    <w:rsid w:val="00E04444"/>
    <w:rsid w:val="00E060A6"/>
    <w:rsid w:val="00E13101"/>
    <w:rsid w:val="00E165E0"/>
    <w:rsid w:val="00E16DC6"/>
    <w:rsid w:val="00E21773"/>
    <w:rsid w:val="00E24651"/>
    <w:rsid w:val="00E40F39"/>
    <w:rsid w:val="00E43FB6"/>
    <w:rsid w:val="00E4609B"/>
    <w:rsid w:val="00E46649"/>
    <w:rsid w:val="00E60213"/>
    <w:rsid w:val="00E63604"/>
    <w:rsid w:val="00E640DA"/>
    <w:rsid w:val="00E67192"/>
    <w:rsid w:val="00E71525"/>
    <w:rsid w:val="00E71F87"/>
    <w:rsid w:val="00E825B1"/>
    <w:rsid w:val="00E846B6"/>
    <w:rsid w:val="00E84FE1"/>
    <w:rsid w:val="00E861D8"/>
    <w:rsid w:val="00E912DE"/>
    <w:rsid w:val="00EA397E"/>
    <w:rsid w:val="00EB1372"/>
    <w:rsid w:val="00EB7537"/>
    <w:rsid w:val="00EC1B95"/>
    <w:rsid w:val="00EC6705"/>
    <w:rsid w:val="00EC6D08"/>
    <w:rsid w:val="00ED3BF4"/>
    <w:rsid w:val="00ED5190"/>
    <w:rsid w:val="00EE0F5B"/>
    <w:rsid w:val="00EF3748"/>
    <w:rsid w:val="00EF417D"/>
    <w:rsid w:val="00EF49CB"/>
    <w:rsid w:val="00F10F1C"/>
    <w:rsid w:val="00F14B93"/>
    <w:rsid w:val="00F1787E"/>
    <w:rsid w:val="00F179C5"/>
    <w:rsid w:val="00F210F9"/>
    <w:rsid w:val="00F21728"/>
    <w:rsid w:val="00F32498"/>
    <w:rsid w:val="00F353E6"/>
    <w:rsid w:val="00F374D8"/>
    <w:rsid w:val="00F56C3E"/>
    <w:rsid w:val="00F6093A"/>
    <w:rsid w:val="00F640FC"/>
    <w:rsid w:val="00F82BF3"/>
    <w:rsid w:val="00F82DCE"/>
    <w:rsid w:val="00F873AA"/>
    <w:rsid w:val="00F90E40"/>
    <w:rsid w:val="00FA38E9"/>
    <w:rsid w:val="00FA6DF1"/>
    <w:rsid w:val="00FC41C6"/>
    <w:rsid w:val="00FD037D"/>
    <w:rsid w:val="00FD7B6A"/>
    <w:rsid w:val="00FE41FC"/>
    <w:rsid w:val="00FE648E"/>
    <w:rsid w:val="00FE6A67"/>
    <w:rsid w:val="00FF1D74"/>
    <w:rsid w:val="00FF21AC"/>
    <w:rsid w:val="00FF3042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87DC4"/>
  <w15:chartTrackingRefBased/>
  <w15:docId w15:val="{52E1CB57-23A8-4692-AD7D-55A75B0F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</w:rPr>
  </w:style>
  <w:style w:type="character" w:styleId="Brojstranice">
    <w:name w:val="page number"/>
    <w:basedOn w:val="Zadanifontodlomka"/>
    <w:rsid w:val="00EA397E"/>
  </w:style>
  <w:style w:type="paragraph" w:styleId="StandardWeb">
    <w:name w:val="Normal (Web)"/>
    <w:basedOn w:val="Normal"/>
    <w:uiPriority w:val="99"/>
    <w:unhideWhenUsed/>
    <w:rsid w:val="002913A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Referencakomentara">
    <w:name w:val="annotation reference"/>
    <w:basedOn w:val="Zadanifontodlomka"/>
    <w:rsid w:val="0010145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014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101456"/>
  </w:style>
  <w:style w:type="paragraph" w:styleId="Predmetkomentara">
    <w:name w:val="annotation subject"/>
    <w:basedOn w:val="Tekstkomentara"/>
    <w:next w:val="Tekstkomentara"/>
    <w:link w:val="PredmetkomentaraChar"/>
    <w:rsid w:val="00E2177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21773"/>
    <w:rPr>
      <w:b/>
      <w:bCs/>
    </w:rPr>
  </w:style>
  <w:style w:type="paragraph" w:styleId="Odlomakpopisa">
    <w:name w:val="List Paragraph"/>
    <w:basedOn w:val="Normal"/>
    <w:uiPriority w:val="34"/>
    <w:qFormat/>
    <w:rsid w:val="00E1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467F0-EC91-4448-9B1A-9A88A61A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69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i prezime pristupnika</vt:lpstr>
      <vt:lpstr>Ime i prezime pristupnika</vt:lpstr>
    </vt:vector>
  </TitlesOfParts>
  <Company>RH-TDU</Company>
  <LinksUpToDate>false</LinksUpToDate>
  <CharactersWithSpaces>1712</CharactersWithSpaces>
  <SharedDoc>false</SharedDoc>
  <HLinks>
    <vt:vector size="42" baseType="variant">
      <vt:variant>
        <vt:i4>1900608</vt:i4>
      </vt:variant>
      <vt:variant>
        <vt:i4>18</vt:i4>
      </vt:variant>
      <vt:variant>
        <vt:i4>0</vt:i4>
      </vt:variant>
      <vt:variant>
        <vt:i4>5</vt:i4>
      </vt:variant>
      <vt:variant>
        <vt:lpwstr>https://etpov.mef.hr/</vt:lpwstr>
      </vt:variant>
      <vt:variant>
        <vt:lpwstr/>
      </vt:variant>
      <vt:variant>
        <vt:i4>7405590</vt:i4>
      </vt:variant>
      <vt:variant>
        <vt:i4>15</vt:i4>
      </vt:variant>
      <vt:variant>
        <vt:i4>0</vt:i4>
      </vt:variant>
      <vt:variant>
        <vt:i4>5</vt:i4>
      </vt:variant>
      <vt:variant>
        <vt:lpwstr>mailto:danijel.striga@mef.hr</vt:lpwstr>
      </vt:variant>
      <vt:variant>
        <vt:lpwstr/>
      </vt:variant>
      <vt:variant>
        <vt:i4>6684688</vt:i4>
      </vt:variant>
      <vt:variant>
        <vt:i4>12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  <vt:variant>
        <vt:i4>6684688</vt:i4>
      </vt:variant>
      <vt:variant>
        <vt:i4>9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https://etpov.mef.hr/</vt:lpwstr>
      </vt:variant>
      <vt:variant>
        <vt:lpwstr/>
      </vt:variant>
      <vt:variant>
        <vt:i4>7405590</vt:i4>
      </vt:variant>
      <vt:variant>
        <vt:i4>3</vt:i4>
      </vt:variant>
      <vt:variant>
        <vt:i4>0</vt:i4>
      </vt:variant>
      <vt:variant>
        <vt:i4>5</vt:i4>
      </vt:variant>
      <vt:variant>
        <vt:lpwstr>mailto:danijel.striga@mef.hr</vt:lpwstr>
      </vt:variant>
      <vt:variant>
        <vt:lpwstr/>
      </vt:variant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Ivana Kapović</cp:lastModifiedBy>
  <cp:revision>11</cp:revision>
  <cp:lastPrinted>2025-12-03T09:15:00Z</cp:lastPrinted>
  <dcterms:created xsi:type="dcterms:W3CDTF">2025-02-13T12:24:00Z</dcterms:created>
  <dcterms:modified xsi:type="dcterms:W3CDTF">2025-12-15T08:39:00Z</dcterms:modified>
</cp:coreProperties>
</file>