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61C9" w14:textId="77777777" w:rsidR="0075317B" w:rsidRPr="009C608E" w:rsidRDefault="0075317B"/>
    <w:p w14:paraId="69F030FD" w14:textId="77777777" w:rsidR="004D7F65" w:rsidRPr="009C608E" w:rsidRDefault="004D7F65"/>
    <w:p w14:paraId="60BEAB0A" w14:textId="557A87AC" w:rsidR="0075317B" w:rsidRPr="009C608E" w:rsidRDefault="0075317B">
      <w:r w:rsidRPr="009C608E">
        <w:t xml:space="preserve">                                                                 </w:t>
      </w:r>
    </w:p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2902"/>
        <w:gridCol w:w="2098"/>
        <w:gridCol w:w="1134"/>
        <w:gridCol w:w="3784"/>
      </w:tblGrid>
      <w:tr w:rsidR="00DB760E" w:rsidRPr="009C608E" w14:paraId="179D740A" w14:textId="77777777" w:rsidTr="00507AA5">
        <w:trPr>
          <w:trHeight w:hRule="exact" w:val="44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219CCE27" w14:textId="583432D5" w:rsidR="00DB760E" w:rsidRPr="009C608E" w:rsidRDefault="00DB760E" w:rsidP="0075317B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DR. 01 PRIJAVA NACRTA DOKTORSKOGA RADA</w:t>
            </w:r>
          </w:p>
        </w:tc>
      </w:tr>
      <w:tr w:rsidR="004C2AF5" w:rsidRPr="009C608E" w14:paraId="602B03DE" w14:textId="77777777" w:rsidTr="00507AA5">
        <w:trPr>
          <w:trHeight w:hRule="exact" w:val="44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0DB47CF9" w14:textId="595F491C" w:rsidR="004C2AF5" w:rsidRPr="009C608E" w:rsidRDefault="009D1F7D" w:rsidP="0075317B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 w:rsidR="00DB760E">
              <w:rPr>
                <w:rFonts w:ascii="Arial Narrow" w:hAnsi="Arial Narrow" w:cs="Arial"/>
                <w:b/>
              </w:rPr>
              <w:t>O DOKTORANDU/DOKTORANDICI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  <w:tr w:rsidR="00F6093A" w:rsidRPr="009C608E" w14:paraId="1E75D2A0" w14:textId="77777777" w:rsidTr="00507AA5">
        <w:trPr>
          <w:trHeight w:val="896"/>
        </w:trPr>
        <w:tc>
          <w:tcPr>
            <w:tcW w:w="2902" w:type="dxa"/>
            <w:shd w:val="clear" w:color="auto" w:fill="BFBFBF" w:themeFill="background1" w:themeFillShade="BF"/>
          </w:tcPr>
          <w:p w14:paraId="6D404A51" w14:textId="3D70D47F" w:rsidR="00F6093A" w:rsidRPr="009C608E" w:rsidRDefault="00584D2B" w:rsidP="00B91D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IME I PREZIME</w:t>
            </w:r>
            <w:r w:rsidR="00DB760E">
              <w:rPr>
                <w:rFonts w:ascii="Arial Narrow" w:hAnsi="Arial Narrow" w:cs="Arial"/>
                <w:b/>
                <w:sz w:val="20"/>
                <w:szCs w:val="20"/>
              </w:rPr>
              <w:t xml:space="preserve"> DOKTORANDA/DOKTORANDICE</w:t>
            </w:r>
            <w:r w:rsidR="006113EF" w:rsidRPr="009C608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016" w:type="dxa"/>
            <w:gridSpan w:val="3"/>
          </w:tcPr>
          <w:p w14:paraId="566FEA21" w14:textId="77777777" w:rsidR="00F6093A" w:rsidRPr="009C608E" w:rsidRDefault="00F6093A" w:rsidP="000B081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4C9FEC93" w14:textId="77777777" w:rsidTr="00507AA5">
        <w:trPr>
          <w:trHeight w:val="374"/>
        </w:trPr>
        <w:tc>
          <w:tcPr>
            <w:tcW w:w="2902" w:type="dxa"/>
            <w:shd w:val="clear" w:color="auto" w:fill="BFBFBF" w:themeFill="background1" w:themeFillShade="BF"/>
          </w:tcPr>
          <w:p w14:paraId="6805EB4C" w14:textId="48D57309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 xml:space="preserve">Matični broj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doktoranda/doktorandice</w:t>
            </w: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098" w:type="dxa"/>
          </w:tcPr>
          <w:p w14:paraId="4620C3DC" w14:textId="77777777" w:rsidR="00DB760E" w:rsidRPr="009C608E" w:rsidRDefault="00DB760E" w:rsidP="00FA00E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6B56C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OIB:</w:t>
            </w:r>
          </w:p>
        </w:tc>
        <w:tc>
          <w:tcPr>
            <w:tcW w:w="3784" w:type="dxa"/>
          </w:tcPr>
          <w:p w14:paraId="066ADCA9" w14:textId="77777777" w:rsidR="00DB760E" w:rsidRPr="009C608E" w:rsidRDefault="00DB760E" w:rsidP="00FA00E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B760E" w:rsidRPr="009C608E" w14:paraId="46ADEAFE" w14:textId="77777777" w:rsidTr="00507AA5">
        <w:trPr>
          <w:trHeight w:val="397"/>
        </w:trPr>
        <w:tc>
          <w:tcPr>
            <w:tcW w:w="2902" w:type="dxa"/>
            <w:shd w:val="clear" w:color="auto" w:fill="BFBFBF" w:themeFill="background1" w:themeFillShade="BF"/>
          </w:tcPr>
          <w:p w14:paraId="1BB75F13" w14:textId="77777777" w:rsidR="00DB760E" w:rsidRPr="009C608E" w:rsidRDefault="00DB760E" w:rsidP="00FA00E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Adresa:</w:t>
            </w:r>
          </w:p>
        </w:tc>
        <w:tc>
          <w:tcPr>
            <w:tcW w:w="7016" w:type="dxa"/>
            <w:gridSpan w:val="3"/>
          </w:tcPr>
          <w:p w14:paraId="64C7239B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304B0985" w14:textId="77777777" w:rsidTr="00507AA5">
        <w:trPr>
          <w:trHeight w:val="397"/>
        </w:trPr>
        <w:tc>
          <w:tcPr>
            <w:tcW w:w="2902" w:type="dxa"/>
            <w:shd w:val="clear" w:color="auto" w:fill="BFBFBF" w:themeFill="background1" w:themeFillShade="BF"/>
          </w:tcPr>
          <w:p w14:paraId="191CEB84" w14:textId="77777777" w:rsidR="00DB760E" w:rsidRPr="009C608E" w:rsidRDefault="00DB760E" w:rsidP="00FA00E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Telefon/mobitel:</w:t>
            </w:r>
          </w:p>
        </w:tc>
        <w:tc>
          <w:tcPr>
            <w:tcW w:w="7016" w:type="dxa"/>
            <w:gridSpan w:val="3"/>
          </w:tcPr>
          <w:p w14:paraId="0583E73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700BC099" w14:textId="77777777" w:rsidTr="00507AA5">
        <w:trPr>
          <w:trHeight w:val="397"/>
        </w:trPr>
        <w:tc>
          <w:tcPr>
            <w:tcW w:w="2902" w:type="dxa"/>
            <w:shd w:val="clear" w:color="auto" w:fill="BFBFBF" w:themeFill="background1" w:themeFillShade="BF"/>
          </w:tcPr>
          <w:p w14:paraId="49B8FE8B" w14:textId="77777777" w:rsidR="00DB760E" w:rsidRPr="009C608E" w:rsidRDefault="00DB760E" w:rsidP="00FA00E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e-pošta:</w:t>
            </w:r>
          </w:p>
        </w:tc>
        <w:tc>
          <w:tcPr>
            <w:tcW w:w="7016" w:type="dxa"/>
            <w:gridSpan w:val="3"/>
          </w:tcPr>
          <w:p w14:paraId="590A026C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1CD5DCED" w14:textId="77777777" w:rsidTr="00507AA5">
        <w:trPr>
          <w:trHeight w:hRule="exact" w:val="44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76A46C26" w14:textId="3D631C4F" w:rsidR="00DB760E" w:rsidRPr="009C608E" w:rsidRDefault="00DB760E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OPĆI </w:t>
            </w: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>
              <w:rPr>
                <w:rFonts w:ascii="Arial Narrow" w:hAnsi="Arial Narrow" w:cs="Arial"/>
                <w:b/>
              </w:rPr>
              <w:t>O STUDIJU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  <w:tr w:rsidR="00DB760E" w:rsidRPr="009C608E" w14:paraId="2E4D56C1" w14:textId="77777777" w:rsidTr="003224ED">
        <w:trPr>
          <w:trHeight w:val="612"/>
        </w:trPr>
        <w:tc>
          <w:tcPr>
            <w:tcW w:w="2902" w:type="dxa"/>
            <w:shd w:val="clear" w:color="auto" w:fill="BFBFBF" w:themeFill="background1" w:themeFillShade="BF"/>
          </w:tcPr>
          <w:p w14:paraId="7F62B0FB" w14:textId="124E2589" w:rsidR="00DB760E" w:rsidRPr="009C608E" w:rsidRDefault="00DB760E" w:rsidP="00B91D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Nositelj studija:</w:t>
            </w:r>
          </w:p>
        </w:tc>
        <w:tc>
          <w:tcPr>
            <w:tcW w:w="7016" w:type="dxa"/>
            <w:gridSpan w:val="3"/>
          </w:tcPr>
          <w:p w14:paraId="082C8094" w14:textId="77777777" w:rsidR="00DB760E" w:rsidRPr="009C608E" w:rsidRDefault="00DB760E" w:rsidP="000B081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53B3AD32" w14:textId="77777777" w:rsidTr="00507AA5">
        <w:trPr>
          <w:trHeight w:val="544"/>
        </w:trPr>
        <w:tc>
          <w:tcPr>
            <w:tcW w:w="2902" w:type="dxa"/>
            <w:shd w:val="clear" w:color="auto" w:fill="BFBFBF" w:themeFill="background1" w:themeFillShade="BF"/>
          </w:tcPr>
          <w:p w14:paraId="49C03506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Naziv studija:</w:t>
            </w:r>
          </w:p>
        </w:tc>
        <w:tc>
          <w:tcPr>
            <w:tcW w:w="7016" w:type="dxa"/>
            <w:gridSpan w:val="3"/>
          </w:tcPr>
          <w:p w14:paraId="6DBF01C4" w14:textId="77777777" w:rsidR="00DB760E" w:rsidRPr="009C608E" w:rsidRDefault="00DB760E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A23A7" w:rsidRPr="009C608E" w14:paraId="6017EDB7" w14:textId="77777777" w:rsidTr="00507AA5">
        <w:trPr>
          <w:trHeight w:val="539"/>
        </w:trPr>
        <w:tc>
          <w:tcPr>
            <w:tcW w:w="2902" w:type="dxa"/>
            <w:shd w:val="clear" w:color="auto" w:fill="BFBFBF" w:themeFill="background1" w:themeFillShade="BF"/>
          </w:tcPr>
          <w:p w14:paraId="291E076A" w14:textId="1A1E865C" w:rsidR="00DA23A7" w:rsidRPr="009C608E" w:rsidRDefault="00DB760E" w:rsidP="00B91D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partnerske institucije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7016" w:type="dxa"/>
            <w:gridSpan w:val="3"/>
          </w:tcPr>
          <w:p w14:paraId="000F2555" w14:textId="5B02B563" w:rsidR="00DA23A7" w:rsidRPr="009C608E" w:rsidRDefault="00DA23A7" w:rsidP="000B08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D14A2" w:rsidRPr="009C608E" w14:paraId="1FC083DE" w14:textId="77777777" w:rsidTr="00507AA5">
        <w:trPr>
          <w:trHeight w:val="539"/>
        </w:trPr>
        <w:tc>
          <w:tcPr>
            <w:tcW w:w="2902" w:type="dxa"/>
            <w:shd w:val="clear" w:color="auto" w:fill="BFBFBF" w:themeFill="background1" w:themeFillShade="BF"/>
          </w:tcPr>
          <w:p w14:paraId="782303AC" w14:textId="6A2C7FB8" w:rsidR="007D14A2" w:rsidRPr="009C608E" w:rsidRDefault="00DB760E" w:rsidP="00B91D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upisanog doktorskog studija na partnerskoj instituciji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7016" w:type="dxa"/>
            <w:gridSpan w:val="3"/>
          </w:tcPr>
          <w:p w14:paraId="7250C5C8" w14:textId="77777777" w:rsidR="007D14A2" w:rsidRPr="009C608E" w:rsidRDefault="007D14A2" w:rsidP="000B08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B760E" w:rsidRPr="009C608E" w14:paraId="31AB131F" w14:textId="77777777" w:rsidTr="00507AA5">
        <w:trPr>
          <w:trHeight w:val="539"/>
        </w:trPr>
        <w:tc>
          <w:tcPr>
            <w:tcW w:w="2902" w:type="dxa"/>
            <w:shd w:val="clear" w:color="auto" w:fill="BFBFBF" w:themeFill="background1" w:themeFillShade="BF"/>
          </w:tcPr>
          <w:p w14:paraId="754686E8" w14:textId="248AEF2C" w:rsidR="00DB760E" w:rsidRDefault="00DB760E" w:rsidP="00B91D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Područje/polje/grana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(ako se doktorski studij izvodi u grani)</w:t>
            </w:r>
          </w:p>
        </w:tc>
        <w:tc>
          <w:tcPr>
            <w:tcW w:w="7016" w:type="dxa"/>
            <w:gridSpan w:val="3"/>
          </w:tcPr>
          <w:p w14:paraId="2DB27123" w14:textId="77777777" w:rsidR="00DB760E" w:rsidRPr="009C608E" w:rsidRDefault="00DB760E" w:rsidP="000B08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B760E" w:rsidRPr="009C608E" w14:paraId="47F80291" w14:textId="77777777" w:rsidTr="00507AA5">
        <w:trPr>
          <w:trHeight w:hRule="exact" w:val="45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61D1C824" w14:textId="347FB844" w:rsidR="00DB760E" w:rsidRPr="009C608E" w:rsidRDefault="00DB760E" w:rsidP="00FA00E8">
            <w:pPr>
              <w:jc w:val="center"/>
              <w:rPr>
                <w:rFonts w:ascii="Arial Narrow" w:hAnsi="Arial Narrow" w:cs="Arial"/>
                <w:b/>
              </w:rPr>
            </w:pPr>
            <w:r w:rsidRPr="009C608E">
              <w:rPr>
                <w:rFonts w:ascii="Arial Narrow" w:hAnsi="Arial Narrow" w:cs="Arial"/>
                <w:b/>
              </w:rPr>
              <w:t xml:space="preserve">ŽIVOTOPIS </w:t>
            </w:r>
            <w:r w:rsidR="00B31CA5">
              <w:rPr>
                <w:rFonts w:ascii="Arial Narrow" w:hAnsi="Arial Narrow" w:cs="Arial"/>
                <w:b/>
              </w:rPr>
              <w:t>DOKTORANDA/DOKTORANDICE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  <w:tr w:rsidR="00DB760E" w:rsidRPr="009C608E" w14:paraId="4E8C32A7" w14:textId="77777777" w:rsidTr="00507AA5">
        <w:trPr>
          <w:trHeight w:val="737"/>
        </w:trPr>
        <w:tc>
          <w:tcPr>
            <w:tcW w:w="2902" w:type="dxa"/>
            <w:shd w:val="clear" w:color="auto" w:fill="BFBFBF" w:themeFill="background1" w:themeFillShade="BF"/>
          </w:tcPr>
          <w:p w14:paraId="3CC8CCD2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 xml:space="preserve">Obrazovanje </w:t>
            </w:r>
          </w:p>
          <w:p w14:paraId="7E66586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sz w:val="20"/>
                <w:szCs w:val="20"/>
              </w:rPr>
              <w:t>(kronološki od novijeg k starijem datumu):</w:t>
            </w:r>
          </w:p>
        </w:tc>
        <w:tc>
          <w:tcPr>
            <w:tcW w:w="7016" w:type="dxa"/>
            <w:gridSpan w:val="3"/>
          </w:tcPr>
          <w:p w14:paraId="375B8F10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798DB9E8" w14:textId="77777777" w:rsidTr="00507AA5">
        <w:trPr>
          <w:trHeight w:val="737"/>
        </w:trPr>
        <w:tc>
          <w:tcPr>
            <w:tcW w:w="2902" w:type="dxa"/>
            <w:shd w:val="clear" w:color="auto" w:fill="BFBFBF" w:themeFill="background1" w:themeFillShade="BF"/>
          </w:tcPr>
          <w:p w14:paraId="73800256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Radno iskustvo</w:t>
            </w:r>
          </w:p>
          <w:p w14:paraId="10E69D00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sz w:val="20"/>
                <w:szCs w:val="20"/>
              </w:rPr>
              <w:t>(kronološki od novijeg k starijem datumu):</w:t>
            </w:r>
          </w:p>
        </w:tc>
        <w:tc>
          <w:tcPr>
            <w:tcW w:w="7016" w:type="dxa"/>
            <w:gridSpan w:val="3"/>
          </w:tcPr>
          <w:p w14:paraId="7A21B0E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1E744894" w14:textId="77777777" w:rsidTr="00507AA5">
        <w:trPr>
          <w:trHeight w:val="737"/>
        </w:trPr>
        <w:tc>
          <w:tcPr>
            <w:tcW w:w="2902" w:type="dxa"/>
            <w:shd w:val="clear" w:color="auto" w:fill="BFBFBF" w:themeFill="background1" w:themeFillShade="BF"/>
          </w:tcPr>
          <w:p w14:paraId="4D21E780" w14:textId="33CC9F42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 xml:space="preserve">Popis radova i aktivnih sudjelovanja na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znanstvenim skupovima ili javno predstavljenih umjetničkih radova: </w:t>
            </w:r>
          </w:p>
        </w:tc>
        <w:tc>
          <w:tcPr>
            <w:tcW w:w="7016" w:type="dxa"/>
            <w:gridSpan w:val="3"/>
          </w:tcPr>
          <w:p w14:paraId="28BAFAD5" w14:textId="77777777" w:rsidR="00DB760E" w:rsidRPr="009C608E" w:rsidRDefault="00DB760E" w:rsidP="00FA00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sz w:val="20"/>
                <w:szCs w:val="20"/>
              </w:rPr>
              <w:t>POPIS RADOVA:</w:t>
            </w:r>
          </w:p>
          <w:p w14:paraId="28359559" w14:textId="77777777" w:rsidR="00DB760E" w:rsidRPr="009C608E" w:rsidRDefault="00DB760E" w:rsidP="00FA00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AAF3440" w14:textId="77777777" w:rsidR="00DB760E" w:rsidRPr="009C608E" w:rsidRDefault="00DB760E" w:rsidP="00FA00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sz w:val="20"/>
                <w:szCs w:val="20"/>
              </w:rPr>
              <w:t>POPIS SAŽETAKA:</w:t>
            </w:r>
          </w:p>
        </w:tc>
      </w:tr>
      <w:tr w:rsidR="00B917CB" w:rsidRPr="009C608E" w14:paraId="7F5B9CB6" w14:textId="77777777" w:rsidTr="00507AA5">
        <w:trPr>
          <w:trHeight w:hRule="exact" w:val="45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5D577620" w14:textId="6643022F" w:rsidR="00B917CB" w:rsidRPr="009C608E" w:rsidRDefault="007F2B03" w:rsidP="00DC5040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INICIJALNI  </w:t>
            </w:r>
            <w:r w:rsidR="003C3AD9" w:rsidRPr="009C608E">
              <w:rPr>
                <w:rFonts w:ascii="Arial Narrow" w:hAnsi="Arial Narrow"/>
                <w:b/>
              </w:rPr>
              <w:t>PR</w:t>
            </w:r>
            <w:r w:rsidR="00484B0A" w:rsidRPr="009C608E">
              <w:rPr>
                <w:rFonts w:ascii="Arial Narrow" w:hAnsi="Arial Narrow"/>
                <w:b/>
              </w:rPr>
              <w:t>IJEDLOG</w:t>
            </w:r>
            <w:r w:rsidR="00DB760E">
              <w:rPr>
                <w:rFonts w:ascii="Arial Narrow" w:hAnsi="Arial Narrow"/>
                <w:b/>
              </w:rPr>
              <w:t xml:space="preserve"> NASLOVA </w:t>
            </w:r>
            <w:r w:rsidR="00484B0A" w:rsidRPr="009C608E">
              <w:rPr>
                <w:rFonts w:ascii="Arial Narrow" w:hAnsi="Arial Narrow"/>
                <w:b/>
              </w:rPr>
              <w:t>DOKTORSKOG</w:t>
            </w:r>
            <w:r w:rsidR="008B729B">
              <w:rPr>
                <w:rFonts w:ascii="Arial Narrow" w:hAnsi="Arial Narrow"/>
                <w:b/>
              </w:rPr>
              <w:t>A</w:t>
            </w:r>
            <w:r w:rsidR="00484B0A" w:rsidRPr="009C608E">
              <w:rPr>
                <w:rFonts w:ascii="Arial Narrow" w:hAnsi="Arial Narrow"/>
                <w:b/>
              </w:rPr>
              <w:t xml:space="preserve"> RADA</w:t>
            </w:r>
            <w:r w:rsidR="00DB760E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(naslov iz DR. 01A)</w:t>
            </w:r>
          </w:p>
        </w:tc>
      </w:tr>
      <w:tr w:rsidR="00DB760E" w:rsidRPr="009C608E" w14:paraId="74DE65CE" w14:textId="77777777" w:rsidTr="00507AA5">
        <w:trPr>
          <w:trHeight w:val="457"/>
        </w:trPr>
        <w:tc>
          <w:tcPr>
            <w:tcW w:w="2902" w:type="dxa"/>
            <w:shd w:val="clear" w:color="auto" w:fill="BFBFBF" w:themeFill="background1" w:themeFillShade="BF"/>
          </w:tcPr>
          <w:p w14:paraId="1014D779" w14:textId="0A64DFBB" w:rsidR="00DB760E" w:rsidRPr="009C608E" w:rsidRDefault="00DB760E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31CA5">
              <w:rPr>
                <w:rFonts w:ascii="Arial Narrow" w:hAnsi="Arial Narrow" w:cs="Arial"/>
                <w:b/>
                <w:sz w:val="20"/>
                <w:szCs w:val="20"/>
              </w:rPr>
              <w:t>Jezik pisanja rada:</w:t>
            </w:r>
          </w:p>
        </w:tc>
        <w:tc>
          <w:tcPr>
            <w:tcW w:w="7016" w:type="dxa"/>
            <w:gridSpan w:val="3"/>
          </w:tcPr>
          <w:p w14:paraId="0A9AEF63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AF1D76" w:rsidRPr="009C608E" w14:paraId="18393934" w14:textId="77777777" w:rsidTr="00507AA5">
        <w:trPr>
          <w:trHeight w:val="562"/>
        </w:trPr>
        <w:tc>
          <w:tcPr>
            <w:tcW w:w="2902" w:type="dxa"/>
            <w:shd w:val="clear" w:color="auto" w:fill="BFBFBF" w:themeFill="background1" w:themeFillShade="BF"/>
          </w:tcPr>
          <w:p w14:paraId="7897F251" w14:textId="4E002A28" w:rsidR="00B7306F" w:rsidRPr="009C608E" w:rsidRDefault="00DB760E" w:rsidP="00AF1D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Naslov na h</w:t>
            </w:r>
            <w:r w:rsidR="003C3AD9" w:rsidRPr="009C608E">
              <w:rPr>
                <w:rFonts w:ascii="Arial Narrow" w:hAnsi="Arial Narrow" w:cs="Arial"/>
                <w:b/>
                <w:sz w:val="20"/>
                <w:szCs w:val="20"/>
              </w:rPr>
              <w:t>rvatsk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om: </w:t>
            </w:r>
          </w:p>
        </w:tc>
        <w:tc>
          <w:tcPr>
            <w:tcW w:w="7016" w:type="dxa"/>
            <w:gridSpan w:val="3"/>
          </w:tcPr>
          <w:p w14:paraId="78380588" w14:textId="77777777" w:rsidR="00AF1D76" w:rsidRPr="009C608E" w:rsidRDefault="00AF1D76" w:rsidP="00DC5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F1D76" w:rsidRPr="009C608E" w14:paraId="374A3690" w14:textId="77777777" w:rsidTr="00507AA5">
        <w:trPr>
          <w:trHeight w:val="556"/>
        </w:trPr>
        <w:tc>
          <w:tcPr>
            <w:tcW w:w="2902" w:type="dxa"/>
            <w:shd w:val="clear" w:color="auto" w:fill="BFBFBF" w:themeFill="background1" w:themeFillShade="BF"/>
          </w:tcPr>
          <w:p w14:paraId="66545109" w14:textId="3AA9A84A" w:rsidR="00B7306F" w:rsidRPr="009C608E" w:rsidRDefault="00DB760E" w:rsidP="00AF1D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Naslov na e</w:t>
            </w:r>
            <w:r w:rsidR="003C3AD9" w:rsidRPr="009C608E">
              <w:rPr>
                <w:rFonts w:ascii="Arial Narrow" w:hAnsi="Arial Narrow" w:cs="Arial"/>
                <w:b/>
                <w:sz w:val="20"/>
                <w:szCs w:val="20"/>
              </w:rPr>
              <w:t>nglesk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om:</w:t>
            </w:r>
          </w:p>
        </w:tc>
        <w:tc>
          <w:tcPr>
            <w:tcW w:w="7016" w:type="dxa"/>
            <w:gridSpan w:val="3"/>
          </w:tcPr>
          <w:p w14:paraId="4BB5BB9B" w14:textId="77777777" w:rsidR="00AF1D76" w:rsidRPr="009C608E" w:rsidRDefault="00AF1D76" w:rsidP="00DC5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5EB1462" w14:textId="77777777" w:rsidR="00AF1D76" w:rsidRPr="009C608E" w:rsidRDefault="00AF1D76" w:rsidP="00DC5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679BCBB" w14:textId="77777777" w:rsidR="00AF1D76" w:rsidRPr="009C608E" w:rsidRDefault="00AF1D76" w:rsidP="00DC5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47A8767F" w14:textId="77777777" w:rsidTr="00507AA5">
        <w:trPr>
          <w:trHeight w:val="720"/>
        </w:trPr>
        <w:tc>
          <w:tcPr>
            <w:tcW w:w="2902" w:type="dxa"/>
            <w:shd w:val="clear" w:color="auto" w:fill="BFBFBF" w:themeFill="background1" w:themeFillShade="BF"/>
          </w:tcPr>
          <w:p w14:paraId="2666DE63" w14:textId="07CAE089" w:rsidR="00DB760E" w:rsidRDefault="00DB760E" w:rsidP="00AF1D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Naslov na jeziku na kojem će se pisati rad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(ako nije na hrvatskom ili engleskom):</w:t>
            </w:r>
          </w:p>
        </w:tc>
        <w:tc>
          <w:tcPr>
            <w:tcW w:w="7016" w:type="dxa"/>
            <w:gridSpan w:val="3"/>
          </w:tcPr>
          <w:p w14:paraId="536E4060" w14:textId="77777777" w:rsidR="00DB760E" w:rsidRPr="009C608E" w:rsidRDefault="00DB760E" w:rsidP="00DC5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923AB" w:rsidRPr="005923AB" w14:paraId="4CFEA210" w14:textId="77777777" w:rsidTr="00507AA5">
        <w:trPr>
          <w:trHeight w:val="731"/>
        </w:trPr>
        <w:tc>
          <w:tcPr>
            <w:tcW w:w="2902" w:type="dxa"/>
          </w:tcPr>
          <w:p w14:paraId="3BA0F038" w14:textId="77777777" w:rsidR="008B729B" w:rsidRPr="005923AB" w:rsidRDefault="008B729B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23AB">
              <w:rPr>
                <w:rFonts w:ascii="Arial Narrow" w:hAnsi="Arial Narrow" w:cs="Arial"/>
                <w:b/>
                <w:sz w:val="20"/>
                <w:szCs w:val="20"/>
              </w:rPr>
              <w:t xml:space="preserve">Oblik doktorskog rada </w:t>
            </w:r>
            <w:r w:rsidRPr="005923AB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(označiti jedno polje)</w:t>
            </w:r>
          </w:p>
        </w:tc>
        <w:tc>
          <w:tcPr>
            <w:tcW w:w="7016" w:type="dxa"/>
            <w:gridSpan w:val="3"/>
          </w:tcPr>
          <w:p w14:paraId="513059C9" w14:textId="77777777" w:rsidR="008B729B" w:rsidRDefault="008B729B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23AB">
              <w:rPr>
                <w:rFonts w:ascii="Arial Narrow" w:hAnsi="Arial Narrow" w:cs="Arial"/>
                <w:b/>
                <w:sz w:val="28"/>
                <w:szCs w:val="28"/>
              </w:rPr>
              <w:t>□</w:t>
            </w:r>
            <w:r w:rsidRPr="005923AB">
              <w:rPr>
                <w:rFonts w:ascii="Arial Narrow" w:hAnsi="Arial Narrow" w:cs="Arial"/>
                <w:b/>
                <w:sz w:val="20"/>
                <w:szCs w:val="20"/>
              </w:rPr>
              <w:t xml:space="preserve"> monografija </w:t>
            </w:r>
            <w:r w:rsidRPr="005923AB">
              <w:rPr>
                <w:rFonts w:ascii="Arial Narrow" w:hAnsi="Arial Narrow" w:cs="Arial"/>
                <w:b/>
                <w:sz w:val="28"/>
                <w:szCs w:val="28"/>
              </w:rPr>
              <w:t xml:space="preserve">                       □</w:t>
            </w:r>
            <w:r w:rsidRPr="005923AB">
              <w:rPr>
                <w:rFonts w:ascii="Arial Narrow" w:hAnsi="Arial Narrow" w:cs="Arial"/>
                <w:b/>
                <w:sz w:val="20"/>
                <w:szCs w:val="20"/>
              </w:rPr>
              <w:t xml:space="preserve"> 'Skandinavski model'</w:t>
            </w:r>
          </w:p>
          <w:p w14:paraId="282C77DA" w14:textId="7E09989A" w:rsidR="003224ED" w:rsidRPr="005923AB" w:rsidRDefault="003224ED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7853F6B6" w14:textId="77777777" w:rsidR="003224ED" w:rsidRDefault="003224ED">
      <w:r>
        <w:br w:type="page"/>
      </w:r>
    </w:p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1838"/>
        <w:gridCol w:w="1064"/>
        <w:gridCol w:w="1629"/>
        <w:gridCol w:w="2694"/>
        <w:gridCol w:w="2693"/>
      </w:tblGrid>
      <w:tr w:rsidR="007F2B03" w:rsidRPr="009C608E" w14:paraId="39722E1F" w14:textId="77777777" w:rsidTr="00FA00E8">
        <w:trPr>
          <w:trHeight w:hRule="exact" w:val="454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6F736838" w14:textId="6626C4AC" w:rsidR="007F2B03" w:rsidRPr="009C608E" w:rsidRDefault="007F2B03" w:rsidP="00FA00E8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9C608E">
              <w:rPr>
                <w:rFonts w:ascii="Arial Narrow" w:hAnsi="Arial Narrow"/>
                <w:b/>
              </w:rPr>
              <w:lastRenderedPageBreak/>
              <w:t>PRIJEDLOG</w:t>
            </w:r>
            <w:r>
              <w:rPr>
                <w:rFonts w:ascii="Arial Narrow" w:hAnsi="Arial Narrow"/>
                <w:b/>
              </w:rPr>
              <w:t xml:space="preserve"> NASLOVA </w:t>
            </w:r>
            <w:r w:rsidRPr="009C608E">
              <w:rPr>
                <w:rFonts w:ascii="Arial Narrow" w:hAnsi="Arial Narrow"/>
                <w:b/>
              </w:rPr>
              <w:t>DOKTORSKOG</w:t>
            </w:r>
            <w:r>
              <w:rPr>
                <w:rFonts w:ascii="Arial Narrow" w:hAnsi="Arial Narrow"/>
                <w:b/>
              </w:rPr>
              <w:t>A</w:t>
            </w:r>
            <w:r w:rsidRPr="009C608E">
              <w:rPr>
                <w:rFonts w:ascii="Arial Narrow" w:hAnsi="Arial Narrow"/>
                <w:b/>
              </w:rPr>
              <w:t xml:space="preserve"> RADA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D03B25">
              <w:rPr>
                <w:rFonts w:ascii="Arial Narrow" w:hAnsi="Arial Narrow"/>
                <w:b/>
              </w:rPr>
              <w:t>NAKON JAVNE OBRANE NACRTA</w:t>
            </w:r>
          </w:p>
        </w:tc>
      </w:tr>
      <w:tr w:rsidR="007F2B03" w:rsidRPr="009C608E" w14:paraId="34DC0EBE" w14:textId="77777777" w:rsidTr="00FA00E8">
        <w:trPr>
          <w:trHeight w:val="457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6C6025D0" w14:textId="77777777" w:rsidR="007F2B03" w:rsidRPr="009C608E" w:rsidRDefault="007F2B03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31CA5">
              <w:rPr>
                <w:rFonts w:ascii="Arial Narrow" w:hAnsi="Arial Narrow" w:cs="Arial"/>
                <w:b/>
                <w:sz w:val="20"/>
                <w:szCs w:val="20"/>
              </w:rPr>
              <w:t>Jezik pisanja rada:</w:t>
            </w:r>
          </w:p>
        </w:tc>
        <w:tc>
          <w:tcPr>
            <w:tcW w:w="7016" w:type="dxa"/>
            <w:gridSpan w:val="3"/>
          </w:tcPr>
          <w:p w14:paraId="3F979280" w14:textId="77777777" w:rsidR="007F2B03" w:rsidRPr="009C608E" w:rsidRDefault="007F2B03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7F2B03" w:rsidRPr="009C608E" w14:paraId="603385A4" w14:textId="77777777" w:rsidTr="00FA00E8">
        <w:trPr>
          <w:trHeight w:val="562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792E6B7B" w14:textId="77777777" w:rsidR="007F2B03" w:rsidRPr="009C608E" w:rsidRDefault="007F2B03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Naslov na h</w:t>
            </w: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rvatsk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om: </w:t>
            </w:r>
          </w:p>
        </w:tc>
        <w:tc>
          <w:tcPr>
            <w:tcW w:w="7016" w:type="dxa"/>
            <w:gridSpan w:val="3"/>
          </w:tcPr>
          <w:p w14:paraId="04DE536F" w14:textId="77777777" w:rsidR="007F2B03" w:rsidRPr="009C608E" w:rsidRDefault="007F2B03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F2B03" w:rsidRPr="009C608E" w14:paraId="7C25E1D2" w14:textId="77777777" w:rsidTr="00FA00E8">
        <w:trPr>
          <w:trHeight w:val="556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339AC6E3" w14:textId="77777777" w:rsidR="007F2B03" w:rsidRPr="009C608E" w:rsidRDefault="007F2B03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Naslov na e</w:t>
            </w: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nglesk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om:</w:t>
            </w:r>
          </w:p>
        </w:tc>
        <w:tc>
          <w:tcPr>
            <w:tcW w:w="7016" w:type="dxa"/>
            <w:gridSpan w:val="3"/>
          </w:tcPr>
          <w:p w14:paraId="53CCB1EE" w14:textId="77777777" w:rsidR="007F2B03" w:rsidRPr="009C608E" w:rsidRDefault="007F2B03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ED2CB87" w14:textId="77777777" w:rsidR="007F2B03" w:rsidRPr="009C608E" w:rsidRDefault="007F2B03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7D6F29B" w14:textId="77777777" w:rsidR="007F2B03" w:rsidRPr="009C608E" w:rsidRDefault="007F2B03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923AB" w:rsidRPr="005923AB" w14:paraId="6929EE54" w14:textId="77777777" w:rsidTr="00FA00E8">
        <w:trPr>
          <w:trHeight w:val="731"/>
        </w:trPr>
        <w:tc>
          <w:tcPr>
            <w:tcW w:w="2902" w:type="dxa"/>
            <w:gridSpan w:val="2"/>
          </w:tcPr>
          <w:p w14:paraId="1B06346F" w14:textId="77777777" w:rsidR="002D07C7" w:rsidRPr="005923AB" w:rsidRDefault="002D07C7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23AB">
              <w:rPr>
                <w:rFonts w:ascii="Arial Narrow" w:hAnsi="Arial Narrow" w:cs="Arial"/>
                <w:b/>
                <w:sz w:val="20"/>
                <w:szCs w:val="20"/>
              </w:rPr>
              <w:t xml:space="preserve">Oblik doktorskog rada </w:t>
            </w:r>
            <w:r w:rsidRPr="005923AB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(označiti jedno polje)</w:t>
            </w:r>
          </w:p>
        </w:tc>
        <w:tc>
          <w:tcPr>
            <w:tcW w:w="7016" w:type="dxa"/>
            <w:gridSpan w:val="3"/>
          </w:tcPr>
          <w:p w14:paraId="5816438A" w14:textId="77777777" w:rsidR="002D07C7" w:rsidRPr="005923AB" w:rsidRDefault="002D07C7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923AB">
              <w:rPr>
                <w:rFonts w:ascii="Arial Narrow" w:hAnsi="Arial Narrow" w:cs="Arial"/>
                <w:b/>
                <w:sz w:val="28"/>
                <w:szCs w:val="28"/>
              </w:rPr>
              <w:t>□</w:t>
            </w:r>
            <w:r w:rsidRPr="005923AB">
              <w:rPr>
                <w:rFonts w:ascii="Arial Narrow" w:hAnsi="Arial Narrow" w:cs="Arial"/>
                <w:b/>
                <w:sz w:val="20"/>
                <w:szCs w:val="20"/>
              </w:rPr>
              <w:t xml:space="preserve"> monografija </w:t>
            </w:r>
            <w:r w:rsidRPr="005923AB">
              <w:rPr>
                <w:rFonts w:ascii="Arial Narrow" w:hAnsi="Arial Narrow" w:cs="Arial"/>
                <w:b/>
                <w:sz w:val="28"/>
                <w:szCs w:val="28"/>
              </w:rPr>
              <w:t xml:space="preserve">                       □</w:t>
            </w:r>
            <w:r w:rsidRPr="005923AB">
              <w:rPr>
                <w:rFonts w:ascii="Arial Narrow" w:hAnsi="Arial Narrow" w:cs="Arial"/>
                <w:b/>
                <w:sz w:val="20"/>
                <w:szCs w:val="20"/>
              </w:rPr>
              <w:t xml:space="preserve"> 'Skandinavski model'</w:t>
            </w:r>
          </w:p>
        </w:tc>
      </w:tr>
      <w:tr w:rsidR="00DB760E" w:rsidRPr="009C608E" w14:paraId="3373BFEB" w14:textId="77777777" w:rsidTr="00507AA5">
        <w:trPr>
          <w:trHeight w:hRule="exact" w:val="831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54A863E2" w14:textId="77777777" w:rsidR="00DB760E" w:rsidRDefault="00DB760E" w:rsidP="00FA00E8">
            <w:pPr>
              <w:jc w:val="center"/>
              <w:rPr>
                <w:rFonts w:ascii="Arial Narrow" w:hAnsi="Arial Narrow"/>
                <w:b/>
              </w:rPr>
            </w:pPr>
            <w:r w:rsidRPr="009C608E">
              <w:rPr>
                <w:rFonts w:ascii="Arial Narrow" w:hAnsi="Arial Narrow"/>
                <w:b/>
              </w:rPr>
              <w:t>PREDLOŽENI MENTOR(I)</w:t>
            </w:r>
          </w:p>
          <w:p w14:paraId="02F2B0C2" w14:textId="131EE46E" w:rsidR="00DB760E" w:rsidRPr="008B729B" w:rsidRDefault="00DB760E" w:rsidP="00FA00E8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8B729B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(navesti drugog mentora ako se radi o interdiscip</w:t>
            </w:r>
            <w:r w:rsidR="008B729B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li</w:t>
            </w:r>
            <w:r w:rsidRPr="008B729B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narnom istraživanju ili ako postoji neki drugi razlog za dvostruko mentorstvo)</w:t>
            </w:r>
          </w:p>
        </w:tc>
      </w:tr>
      <w:tr w:rsidR="00DB760E" w:rsidRPr="009C608E" w14:paraId="18E0D277" w14:textId="77777777" w:rsidTr="00507AA5">
        <w:trPr>
          <w:trHeight w:hRule="exact" w:val="429"/>
        </w:trPr>
        <w:tc>
          <w:tcPr>
            <w:tcW w:w="1838" w:type="dxa"/>
          </w:tcPr>
          <w:p w14:paraId="7A96721C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8A4A7E9" w14:textId="77777777" w:rsidR="00DB760E" w:rsidRPr="009C608E" w:rsidRDefault="00DB760E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TITULA, IME I PREZIME</w:t>
            </w:r>
            <w:r>
              <w:rPr>
                <w:rFonts w:ascii="Arial" w:hAnsi="Arial" w:cs="Arial"/>
                <w:b/>
                <w:sz w:val="16"/>
                <w:szCs w:val="16"/>
              </w:rPr>
              <w:t>, OIB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94" w:type="dxa"/>
          </w:tcPr>
          <w:p w14:paraId="5FCA8CB4" w14:textId="173740CD" w:rsidR="00DB760E" w:rsidRPr="009C608E" w:rsidRDefault="00DB760E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USTANOVA</w:t>
            </w:r>
            <w:r w:rsidR="008B729B">
              <w:rPr>
                <w:rFonts w:ascii="Arial" w:hAnsi="Arial" w:cs="Arial"/>
                <w:b/>
                <w:sz w:val="16"/>
                <w:szCs w:val="16"/>
              </w:rPr>
              <w:t>, DRŽAVA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93" w:type="dxa"/>
          </w:tcPr>
          <w:p w14:paraId="7884C75A" w14:textId="68E73226" w:rsidR="00DB760E" w:rsidRPr="009C608E" w:rsidRDefault="00DB760E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E-</w:t>
            </w:r>
            <w:r w:rsidR="008B729B">
              <w:rPr>
                <w:rFonts w:ascii="Arial" w:hAnsi="Arial" w:cs="Arial"/>
                <w:b/>
                <w:sz w:val="16"/>
                <w:szCs w:val="16"/>
              </w:rPr>
              <w:t>MAIL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DB760E" w:rsidRPr="009C608E" w14:paraId="1CE8C6BF" w14:textId="77777777" w:rsidTr="00507AA5">
        <w:trPr>
          <w:trHeight w:val="567"/>
        </w:trPr>
        <w:tc>
          <w:tcPr>
            <w:tcW w:w="1838" w:type="dxa"/>
            <w:shd w:val="clear" w:color="auto" w:fill="BFBFBF" w:themeFill="background1" w:themeFillShade="BF"/>
          </w:tcPr>
          <w:p w14:paraId="03F6E1FF" w14:textId="3718B36E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2693" w:type="dxa"/>
            <w:gridSpan w:val="2"/>
          </w:tcPr>
          <w:p w14:paraId="3148A10B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56FFA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BAA81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206CA00B" w14:textId="77777777" w:rsidTr="00507AA5">
        <w:trPr>
          <w:trHeight w:val="567"/>
        </w:trPr>
        <w:tc>
          <w:tcPr>
            <w:tcW w:w="1838" w:type="dxa"/>
            <w:shd w:val="clear" w:color="auto" w:fill="BFBFBF" w:themeFill="background1" w:themeFillShade="BF"/>
          </w:tcPr>
          <w:p w14:paraId="291D437D" w14:textId="594DC98B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2693" w:type="dxa"/>
            <w:gridSpan w:val="2"/>
          </w:tcPr>
          <w:p w14:paraId="62B2CB6E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331D92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021F03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19311A68" w14:textId="77777777" w:rsidTr="00507AA5">
        <w:trPr>
          <w:trHeight w:hRule="exact" w:val="454"/>
        </w:trPr>
        <w:tc>
          <w:tcPr>
            <w:tcW w:w="9918" w:type="dxa"/>
            <w:gridSpan w:val="5"/>
          </w:tcPr>
          <w:p w14:paraId="024481B8" w14:textId="5A3C0A40" w:rsidR="00DB760E" w:rsidRPr="009C608E" w:rsidRDefault="00DB760E" w:rsidP="00FA00E8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>KOMPETENCIJE MENTORA</w:t>
            </w:r>
            <w:r w:rsidRPr="009C608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DB760E" w:rsidRPr="009C608E" w14:paraId="6680F44D" w14:textId="77777777" w:rsidTr="00D03B25">
        <w:trPr>
          <w:trHeight w:val="982"/>
        </w:trPr>
        <w:tc>
          <w:tcPr>
            <w:tcW w:w="1838" w:type="dxa"/>
            <w:shd w:val="clear" w:color="auto" w:fill="BFBFBF" w:themeFill="background1" w:themeFillShade="BF"/>
          </w:tcPr>
          <w:p w14:paraId="66CB36E6" w14:textId="63B23E8B" w:rsidR="00DB760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  <w:p w14:paraId="0BCEC1DB" w14:textId="1D05F0F8" w:rsidR="008B729B" w:rsidRPr="008B729B" w:rsidRDefault="008B729B" w:rsidP="00FA00E8">
            <w:pPr>
              <w:rPr>
                <w:rFonts w:ascii="Arial Narrow" w:hAnsi="Arial Narrow" w:cs="Arial"/>
                <w:bCs/>
                <w:i/>
                <w:iCs/>
                <w:sz w:val="18"/>
                <w:szCs w:val="18"/>
              </w:rPr>
            </w:pPr>
            <w:r w:rsidRPr="008B729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popis do 5 objavljenih relevantnih radova u zadnjih 5 godina</w:t>
            </w:r>
          </w:p>
        </w:tc>
        <w:tc>
          <w:tcPr>
            <w:tcW w:w="8080" w:type="dxa"/>
            <w:gridSpan w:val="4"/>
          </w:tcPr>
          <w:p w14:paraId="6395022A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6B8AD1AB" w14:textId="77777777" w:rsidTr="00D03B25">
        <w:trPr>
          <w:trHeight w:val="980"/>
        </w:trPr>
        <w:tc>
          <w:tcPr>
            <w:tcW w:w="1838" w:type="dxa"/>
            <w:shd w:val="clear" w:color="auto" w:fill="BFBFBF" w:themeFill="background1" w:themeFillShade="BF"/>
          </w:tcPr>
          <w:p w14:paraId="225CC3E1" w14:textId="18162B14" w:rsidR="00DB760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  <w:p w14:paraId="7C290F27" w14:textId="5BD364D4" w:rsidR="008B729B" w:rsidRPr="009C608E" w:rsidRDefault="008B729B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B729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popis do 5 objavljenih relevantnih radova u zadnjih 5 godina</w:t>
            </w:r>
          </w:p>
        </w:tc>
        <w:tc>
          <w:tcPr>
            <w:tcW w:w="8080" w:type="dxa"/>
            <w:gridSpan w:val="4"/>
          </w:tcPr>
          <w:p w14:paraId="44BB9689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66DEEBD4" w14:textId="77777777" w:rsidTr="00507AA5">
        <w:trPr>
          <w:trHeight w:val="737"/>
        </w:trPr>
        <w:tc>
          <w:tcPr>
            <w:tcW w:w="1838" w:type="dxa"/>
            <w:shd w:val="clear" w:color="auto" w:fill="BFBFBF" w:themeFill="background1" w:themeFillShade="BF"/>
          </w:tcPr>
          <w:p w14:paraId="479A8D66" w14:textId="75F86B28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Obrazloženje potrebe za dv</w:t>
            </w:r>
            <w:r w:rsidR="008B729B">
              <w:rPr>
                <w:rFonts w:ascii="Arial Narrow" w:hAnsi="Arial Narrow" w:cs="Arial"/>
                <w:b/>
                <w:sz w:val="20"/>
                <w:szCs w:val="20"/>
              </w:rPr>
              <w:t>ojno mentorstvo</w:t>
            </w: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4"/>
          </w:tcPr>
          <w:p w14:paraId="0F2F5AB3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6B733E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D50266C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5317B" w:rsidRPr="009C608E" w14:paraId="644CD81B" w14:textId="77777777" w:rsidTr="00507AA5">
        <w:trPr>
          <w:trHeight w:hRule="exact" w:val="454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1F0D824F" w14:textId="48FABB6A" w:rsidR="0075317B" w:rsidRPr="009C608E" w:rsidRDefault="0075317B" w:rsidP="005E4025">
            <w:pPr>
              <w:jc w:val="center"/>
              <w:rPr>
                <w:rFonts w:ascii="Arial Narrow" w:hAnsi="Arial Narrow"/>
                <w:b/>
              </w:rPr>
            </w:pPr>
            <w:r w:rsidRPr="009C608E">
              <w:rPr>
                <w:rFonts w:ascii="Arial Narrow" w:hAnsi="Arial Narrow" w:cs="Arial"/>
                <w:b/>
              </w:rPr>
              <w:t xml:space="preserve">OBRAZLOŽENJE </w:t>
            </w:r>
            <w:r w:rsidR="00310184">
              <w:rPr>
                <w:rFonts w:ascii="Arial Narrow" w:hAnsi="Arial Narrow" w:cs="Arial"/>
                <w:b/>
              </w:rPr>
              <w:t xml:space="preserve">NACRTA </w:t>
            </w:r>
            <w:r w:rsidRPr="009C608E">
              <w:rPr>
                <w:rFonts w:ascii="Arial Narrow" w:hAnsi="Arial Narrow" w:cs="Arial"/>
                <w:b/>
              </w:rPr>
              <w:t>PRIJEDLOGA DOKTORSKOG</w:t>
            </w:r>
            <w:r w:rsidR="00B31CA5">
              <w:rPr>
                <w:rFonts w:ascii="Arial Narrow" w:hAnsi="Arial Narrow" w:cs="Arial"/>
                <w:b/>
              </w:rPr>
              <w:t>A</w:t>
            </w:r>
            <w:r w:rsidRPr="009C608E">
              <w:rPr>
                <w:rFonts w:ascii="Arial Narrow" w:hAnsi="Arial Narrow" w:cs="Arial"/>
                <w:b/>
              </w:rPr>
              <w:t xml:space="preserve"> RADA:</w:t>
            </w:r>
          </w:p>
        </w:tc>
      </w:tr>
      <w:tr w:rsidR="0075317B" w:rsidRPr="009C608E" w14:paraId="049C8DD3" w14:textId="77777777" w:rsidTr="00507AA5">
        <w:trPr>
          <w:trHeight w:hRule="exact" w:val="1724"/>
        </w:trPr>
        <w:tc>
          <w:tcPr>
            <w:tcW w:w="1838" w:type="dxa"/>
            <w:shd w:val="clear" w:color="auto" w:fill="BFBFBF" w:themeFill="background1" w:themeFillShade="BF"/>
          </w:tcPr>
          <w:p w14:paraId="730B619E" w14:textId="1EFFFB4E" w:rsidR="0075317B" w:rsidRPr="009C608E" w:rsidRDefault="0075317B" w:rsidP="005E40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Sažetak na hrvatskom jeziku</w:t>
            </w:r>
          </w:p>
          <w:p w14:paraId="36EB313B" w14:textId="77777777" w:rsidR="0075317B" w:rsidRDefault="0075317B" w:rsidP="005E4025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r w:rsidRPr="008B729B">
              <w:rPr>
                <w:rFonts w:ascii="Arial Narrow" w:hAnsi="Arial Narrow" w:cs="Arial"/>
                <w:i/>
                <w:iCs/>
                <w:sz w:val="20"/>
                <w:szCs w:val="20"/>
              </w:rPr>
              <w:t>maksimalno 1000 znakova s praznim mjestima</w:t>
            </w:r>
            <w:r w:rsidRPr="008B729B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):</w:t>
            </w:r>
          </w:p>
          <w:p w14:paraId="5ADC9207" w14:textId="77777777" w:rsidR="008B729B" w:rsidRDefault="008B729B" w:rsidP="005E40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6ACD420" w14:textId="3E082E14" w:rsidR="008B729B" w:rsidRPr="008B729B" w:rsidRDefault="008B729B" w:rsidP="005E40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ključne riječi</w:t>
            </w:r>
          </w:p>
        </w:tc>
        <w:tc>
          <w:tcPr>
            <w:tcW w:w="8080" w:type="dxa"/>
            <w:gridSpan w:val="4"/>
          </w:tcPr>
          <w:p w14:paraId="1D313A76" w14:textId="3A26D9BE" w:rsidR="0075317B" w:rsidRPr="009C608E" w:rsidRDefault="0075317B" w:rsidP="005E4025">
            <w:pPr>
              <w:ind w:left="7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17B" w:rsidRPr="009C608E" w14:paraId="1B4526AA" w14:textId="77777777" w:rsidTr="00507AA5">
        <w:trPr>
          <w:trHeight w:hRule="exact" w:val="1742"/>
        </w:trPr>
        <w:tc>
          <w:tcPr>
            <w:tcW w:w="1838" w:type="dxa"/>
            <w:shd w:val="clear" w:color="auto" w:fill="BFBFBF" w:themeFill="background1" w:themeFillShade="BF"/>
          </w:tcPr>
          <w:p w14:paraId="04F979AC" w14:textId="77777777" w:rsidR="0075317B" w:rsidRPr="009C608E" w:rsidRDefault="0075317B" w:rsidP="005E40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Sažetak na engleskom jeziku</w:t>
            </w:r>
          </w:p>
          <w:p w14:paraId="72DE9D2E" w14:textId="77777777" w:rsidR="0075317B" w:rsidRDefault="0075317B" w:rsidP="005E4025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r w:rsidRPr="008B729B">
              <w:rPr>
                <w:rFonts w:ascii="Arial Narrow" w:hAnsi="Arial Narrow" w:cs="Arial"/>
                <w:i/>
                <w:iCs/>
                <w:sz w:val="20"/>
                <w:szCs w:val="20"/>
              </w:rPr>
              <w:t>maksimalno 1000 znakova s praznim mjestima</w:t>
            </w:r>
            <w:r w:rsidRPr="008B729B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):</w:t>
            </w:r>
          </w:p>
          <w:p w14:paraId="5CC6F132" w14:textId="77777777" w:rsidR="008B729B" w:rsidRDefault="008B729B" w:rsidP="005E40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1BD80CA" w14:textId="5FB924D5" w:rsidR="008B729B" w:rsidRPr="008B729B" w:rsidRDefault="008B729B" w:rsidP="005E4025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B729B">
              <w:rPr>
                <w:rFonts w:ascii="Arial Narrow" w:hAnsi="Arial Narrow" w:cs="Arial"/>
                <w:b/>
                <w:sz w:val="20"/>
                <w:szCs w:val="20"/>
              </w:rPr>
              <w:t>keywords</w:t>
            </w:r>
            <w:proofErr w:type="spellEnd"/>
          </w:p>
        </w:tc>
        <w:tc>
          <w:tcPr>
            <w:tcW w:w="8080" w:type="dxa"/>
            <w:gridSpan w:val="4"/>
          </w:tcPr>
          <w:p w14:paraId="1B7CBC01" w14:textId="5D58AC23" w:rsidR="0075317B" w:rsidRPr="009C608E" w:rsidRDefault="0075317B" w:rsidP="005E4025">
            <w:pPr>
              <w:ind w:left="7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17B" w:rsidRPr="009C608E" w14:paraId="777E8A7A" w14:textId="77777777" w:rsidTr="00507AA5">
        <w:tc>
          <w:tcPr>
            <w:tcW w:w="9918" w:type="dxa"/>
            <w:gridSpan w:val="5"/>
            <w:shd w:val="clear" w:color="auto" w:fill="BFBFBF" w:themeFill="background1" w:themeFillShade="BF"/>
          </w:tcPr>
          <w:p w14:paraId="46E9195B" w14:textId="77777777" w:rsidR="0075317B" w:rsidRPr="009C608E" w:rsidRDefault="0075317B" w:rsidP="005E4025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 xml:space="preserve">Uvod i pregled dosadašnjih istraživanja  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7000 znakova s praznim mjestima)</w:t>
            </w:r>
          </w:p>
        </w:tc>
      </w:tr>
      <w:tr w:rsidR="0075317B" w:rsidRPr="009C608E" w14:paraId="393015D5" w14:textId="77777777" w:rsidTr="00507AA5">
        <w:tc>
          <w:tcPr>
            <w:tcW w:w="9918" w:type="dxa"/>
            <w:gridSpan w:val="5"/>
          </w:tcPr>
          <w:p w14:paraId="4C936308" w14:textId="77777777" w:rsidR="0075317B" w:rsidRPr="009C608E" w:rsidRDefault="0075317B" w:rsidP="005E4025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4D4AF55C" w14:textId="77777777" w:rsidR="0075317B" w:rsidRPr="009C608E" w:rsidRDefault="0075317B" w:rsidP="005E4025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4FB3A0E3" w14:textId="77777777" w:rsidR="0075317B" w:rsidRPr="009C608E" w:rsidRDefault="0075317B" w:rsidP="005E4025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17B" w:rsidRPr="009C608E" w14:paraId="2FD2AFC9" w14:textId="77777777" w:rsidTr="00507AA5">
        <w:tc>
          <w:tcPr>
            <w:tcW w:w="9918" w:type="dxa"/>
            <w:gridSpan w:val="5"/>
            <w:shd w:val="clear" w:color="auto" w:fill="BFBFBF" w:themeFill="background1" w:themeFillShade="BF"/>
          </w:tcPr>
          <w:p w14:paraId="04C25F67" w14:textId="77777777" w:rsidR="0075317B" w:rsidRPr="009C608E" w:rsidRDefault="0075317B" w:rsidP="005E4025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>Hipoteza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  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500 znakova s praznim mjestima)</w:t>
            </w:r>
          </w:p>
        </w:tc>
      </w:tr>
      <w:tr w:rsidR="0075317B" w:rsidRPr="009C608E" w14:paraId="7E1BEE5C" w14:textId="77777777" w:rsidTr="00507AA5">
        <w:tc>
          <w:tcPr>
            <w:tcW w:w="9918" w:type="dxa"/>
            <w:gridSpan w:val="5"/>
          </w:tcPr>
          <w:p w14:paraId="40AE82CB" w14:textId="77777777" w:rsidR="0075317B" w:rsidRPr="009C608E" w:rsidRDefault="0075317B" w:rsidP="006218DB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01DC783F" w14:textId="77777777" w:rsidR="006218DB" w:rsidRPr="009C608E" w:rsidRDefault="006218DB" w:rsidP="006218DB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01FDBBD8" w14:textId="77777777" w:rsidR="006218DB" w:rsidRPr="009C608E" w:rsidRDefault="006218DB" w:rsidP="006218DB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49464EE" w14:textId="77777777" w:rsidR="003224ED" w:rsidRDefault="003224ED">
      <w:r>
        <w:br w:type="page"/>
      </w:r>
    </w:p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1838"/>
        <w:gridCol w:w="2693"/>
        <w:gridCol w:w="2694"/>
        <w:gridCol w:w="2693"/>
      </w:tblGrid>
      <w:tr w:rsidR="0075317B" w:rsidRPr="009C608E" w14:paraId="244DAA5D" w14:textId="77777777" w:rsidTr="00507AA5">
        <w:tc>
          <w:tcPr>
            <w:tcW w:w="9918" w:type="dxa"/>
            <w:gridSpan w:val="4"/>
            <w:shd w:val="clear" w:color="auto" w:fill="BFBFBF" w:themeFill="background1" w:themeFillShade="BF"/>
          </w:tcPr>
          <w:p w14:paraId="10944CA9" w14:textId="482CAA77" w:rsidR="0075317B" w:rsidRPr="009C608E" w:rsidRDefault="0075317B" w:rsidP="005E4025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 xml:space="preserve">Ciljevi istraživanja  </w:t>
            </w:r>
            <w:r w:rsidRPr="009C608E">
              <w:rPr>
                <w:rFonts w:ascii="Arial Narrow" w:hAnsi="Arial Narrow"/>
                <w:sz w:val="20"/>
                <w:szCs w:val="20"/>
              </w:rPr>
              <w:t>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 1000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znakova s praznim mjestima)</w:t>
            </w:r>
          </w:p>
        </w:tc>
      </w:tr>
      <w:tr w:rsidR="0075317B" w:rsidRPr="009C608E" w14:paraId="4A7220A8" w14:textId="77777777" w:rsidTr="00507AA5">
        <w:tc>
          <w:tcPr>
            <w:tcW w:w="9918" w:type="dxa"/>
            <w:gridSpan w:val="4"/>
          </w:tcPr>
          <w:p w14:paraId="528D89C0" w14:textId="77777777" w:rsidR="0075317B" w:rsidRPr="009C608E" w:rsidRDefault="008C77D4" w:rsidP="005E4025">
            <w:pPr>
              <w:autoSpaceDE w:val="0"/>
              <w:autoSpaceDN w:val="0"/>
              <w:adjustRightInd w:val="0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9C608E">
              <w:rPr>
                <w:rFonts w:ascii="Arial Narrow" w:hAnsi="Arial Narrow"/>
                <w:sz w:val="20"/>
                <w:szCs w:val="20"/>
              </w:rPr>
              <w:t>OPĆI CILJ:</w:t>
            </w:r>
          </w:p>
          <w:p w14:paraId="1AEA6E08" w14:textId="77777777" w:rsidR="008C77D4" w:rsidRPr="009C608E" w:rsidRDefault="008C77D4" w:rsidP="005E4025">
            <w:pPr>
              <w:autoSpaceDE w:val="0"/>
              <w:autoSpaceDN w:val="0"/>
              <w:adjustRightInd w:val="0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9C608E">
              <w:rPr>
                <w:rFonts w:ascii="Arial Narrow" w:hAnsi="Arial Narrow"/>
                <w:sz w:val="20"/>
                <w:szCs w:val="20"/>
              </w:rPr>
              <w:t>SPECIFIČNI CILJEVI:</w:t>
            </w:r>
          </w:p>
          <w:p w14:paraId="2E8BF63C" w14:textId="77777777" w:rsidR="0075317B" w:rsidRPr="009C608E" w:rsidRDefault="0075317B" w:rsidP="005E4025">
            <w:pPr>
              <w:autoSpaceDE w:val="0"/>
              <w:autoSpaceDN w:val="0"/>
              <w:adjustRightInd w:val="0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17B" w:rsidRPr="009C608E" w14:paraId="31B32F78" w14:textId="77777777" w:rsidTr="00507AA5">
        <w:tc>
          <w:tcPr>
            <w:tcW w:w="9918" w:type="dxa"/>
            <w:gridSpan w:val="4"/>
            <w:shd w:val="clear" w:color="auto" w:fill="BFBFBF" w:themeFill="background1" w:themeFillShade="BF"/>
          </w:tcPr>
          <w:p w14:paraId="175BA41A" w14:textId="77777777" w:rsidR="0075317B" w:rsidRPr="009C608E" w:rsidRDefault="0075317B" w:rsidP="005E4025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>Materijal, ispitanici, metodologija i plan istraživanja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  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6500 znakova s praznim mjestima) </w:t>
            </w:r>
          </w:p>
        </w:tc>
      </w:tr>
      <w:tr w:rsidR="0075317B" w:rsidRPr="009C608E" w14:paraId="506C231A" w14:textId="77777777" w:rsidTr="00507AA5">
        <w:tc>
          <w:tcPr>
            <w:tcW w:w="9918" w:type="dxa"/>
            <w:gridSpan w:val="4"/>
          </w:tcPr>
          <w:p w14:paraId="4230E702" w14:textId="77777777" w:rsidR="006218DB" w:rsidRPr="009C608E" w:rsidRDefault="006218DB" w:rsidP="006218D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91B1E73" w14:textId="77777777" w:rsidR="006218DB" w:rsidRPr="009C608E" w:rsidRDefault="006218DB" w:rsidP="006218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17B" w:rsidRPr="009C608E" w14:paraId="0736BE50" w14:textId="77777777" w:rsidTr="00507AA5">
        <w:tc>
          <w:tcPr>
            <w:tcW w:w="9918" w:type="dxa"/>
            <w:gridSpan w:val="4"/>
            <w:shd w:val="clear" w:color="auto" w:fill="BFBFBF" w:themeFill="background1" w:themeFillShade="BF"/>
          </w:tcPr>
          <w:p w14:paraId="5F8B89EA" w14:textId="1F1B5EA5" w:rsidR="0075317B" w:rsidRPr="009C608E" w:rsidRDefault="0075317B" w:rsidP="005E4025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>Očekivani znanstveni doprinos</w:t>
            </w:r>
            <w:r w:rsidR="00EF7BE5">
              <w:rPr>
                <w:rFonts w:ascii="Arial Narrow" w:hAnsi="Arial Narrow"/>
                <w:b/>
                <w:sz w:val="20"/>
                <w:szCs w:val="20"/>
              </w:rPr>
              <w:t xml:space="preserve"> ili umjetnički doprinos</w:t>
            </w:r>
            <w:r w:rsidRPr="009C608E">
              <w:rPr>
                <w:rFonts w:ascii="Arial Narrow" w:hAnsi="Arial Narrow"/>
                <w:b/>
                <w:sz w:val="20"/>
                <w:szCs w:val="20"/>
              </w:rPr>
              <w:t xml:space="preserve"> predloženog istraživanja 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500 znakova s praznim </w:t>
            </w:r>
            <w:r w:rsidR="00EF7BE5">
              <w:rPr>
                <w:rFonts w:ascii="Arial Narrow" w:hAnsi="Arial Narrow"/>
                <w:sz w:val="20"/>
                <w:szCs w:val="20"/>
              </w:rPr>
              <w:t>m</w:t>
            </w:r>
            <w:r w:rsidRPr="009C608E">
              <w:rPr>
                <w:rFonts w:ascii="Arial Narrow" w:hAnsi="Arial Narrow"/>
                <w:sz w:val="20"/>
                <w:szCs w:val="20"/>
              </w:rPr>
              <w:t>jestima)</w:t>
            </w:r>
          </w:p>
        </w:tc>
      </w:tr>
      <w:tr w:rsidR="0075317B" w:rsidRPr="009C608E" w14:paraId="4C03A9F9" w14:textId="77777777" w:rsidTr="00507AA5">
        <w:tc>
          <w:tcPr>
            <w:tcW w:w="9918" w:type="dxa"/>
            <w:gridSpan w:val="4"/>
          </w:tcPr>
          <w:p w14:paraId="5A2FB08B" w14:textId="77777777" w:rsidR="0075317B" w:rsidRPr="009C608E" w:rsidRDefault="0075317B" w:rsidP="005E4025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7294A826" w14:textId="77777777" w:rsidR="005E455C" w:rsidRPr="009C608E" w:rsidRDefault="005E455C" w:rsidP="005E4025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17B" w:rsidRPr="009C608E" w14:paraId="67B96DB6" w14:textId="77777777" w:rsidTr="00507AA5">
        <w:tc>
          <w:tcPr>
            <w:tcW w:w="9918" w:type="dxa"/>
            <w:gridSpan w:val="4"/>
            <w:shd w:val="clear" w:color="auto" w:fill="BFBFBF" w:themeFill="background1" w:themeFillShade="BF"/>
          </w:tcPr>
          <w:p w14:paraId="439C8C26" w14:textId="011F30DC" w:rsidR="0075317B" w:rsidRPr="009C608E" w:rsidRDefault="0075317B" w:rsidP="005E4025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>Popis citirane literature</w:t>
            </w:r>
            <w:r w:rsidR="00EF7BE5">
              <w:rPr>
                <w:rFonts w:ascii="Arial Narrow" w:hAnsi="Arial Narrow"/>
                <w:b/>
                <w:sz w:val="20"/>
                <w:szCs w:val="20"/>
              </w:rPr>
              <w:t>/umjetničkih radova</w:t>
            </w:r>
            <w:r w:rsidRPr="009C608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 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F7BE5">
              <w:rPr>
                <w:rFonts w:ascii="Arial Narrow" w:hAnsi="Arial Narrow"/>
                <w:sz w:val="20"/>
                <w:szCs w:val="20"/>
              </w:rPr>
              <w:t>30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referenci)</w:t>
            </w:r>
          </w:p>
        </w:tc>
      </w:tr>
      <w:tr w:rsidR="0075317B" w:rsidRPr="009C608E" w14:paraId="194E3F92" w14:textId="77777777" w:rsidTr="00507AA5">
        <w:tc>
          <w:tcPr>
            <w:tcW w:w="9918" w:type="dxa"/>
            <w:gridSpan w:val="4"/>
          </w:tcPr>
          <w:p w14:paraId="4FB2CC23" w14:textId="77777777" w:rsidR="0075317B" w:rsidRPr="009C608E" w:rsidRDefault="0075317B" w:rsidP="005E4025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05242" w:rsidRPr="009C608E" w14:paraId="3F69744B" w14:textId="77777777" w:rsidTr="00507AA5">
        <w:tc>
          <w:tcPr>
            <w:tcW w:w="9918" w:type="dxa"/>
            <w:gridSpan w:val="4"/>
            <w:shd w:val="clear" w:color="auto" w:fill="BFBFBF" w:themeFill="background1" w:themeFillShade="BF"/>
          </w:tcPr>
          <w:p w14:paraId="69E98A3F" w14:textId="51FD0328" w:rsidR="00305242" w:rsidRPr="009C608E" w:rsidRDefault="00EF7BE5" w:rsidP="00775BDA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Procjena ukupnih troškova predloženoga istraživanja (u eurima):</w:t>
            </w:r>
          </w:p>
        </w:tc>
      </w:tr>
      <w:tr w:rsidR="00EF7BE5" w:rsidRPr="009C608E" w14:paraId="694094C4" w14:textId="77777777" w:rsidTr="00507AA5">
        <w:tc>
          <w:tcPr>
            <w:tcW w:w="9918" w:type="dxa"/>
            <w:gridSpan w:val="4"/>
          </w:tcPr>
          <w:p w14:paraId="238610D6" w14:textId="77777777" w:rsidR="00EF7BE5" w:rsidRDefault="00EF7BE5" w:rsidP="00775BDA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F7BE5" w:rsidRPr="009C608E" w14:paraId="6262048D" w14:textId="77777777" w:rsidTr="00507AA5">
        <w:tc>
          <w:tcPr>
            <w:tcW w:w="9918" w:type="dxa"/>
            <w:gridSpan w:val="4"/>
            <w:shd w:val="clear" w:color="auto" w:fill="BFBFBF" w:themeFill="background1" w:themeFillShade="BF"/>
          </w:tcPr>
          <w:p w14:paraId="7ED5927F" w14:textId="7CCC8905" w:rsidR="00EF7BE5" w:rsidRDefault="00EF7BE5" w:rsidP="00775BDA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Predloženi izvori financiranja istraživanja: </w:t>
            </w:r>
          </w:p>
        </w:tc>
      </w:tr>
      <w:tr w:rsidR="003F3DC9" w:rsidRPr="009C608E" w14:paraId="5C4CC029" w14:textId="77777777" w:rsidTr="00507AA5">
        <w:trPr>
          <w:trHeight w:val="500"/>
        </w:trPr>
        <w:tc>
          <w:tcPr>
            <w:tcW w:w="1838" w:type="dxa"/>
          </w:tcPr>
          <w:p w14:paraId="5AACA933" w14:textId="182F74DD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Vrsta financiranja</w:t>
            </w:r>
          </w:p>
        </w:tc>
        <w:tc>
          <w:tcPr>
            <w:tcW w:w="2693" w:type="dxa"/>
          </w:tcPr>
          <w:p w14:paraId="2CE3FC65" w14:textId="66974926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Naziv projekta</w:t>
            </w:r>
          </w:p>
        </w:tc>
        <w:tc>
          <w:tcPr>
            <w:tcW w:w="2694" w:type="dxa"/>
          </w:tcPr>
          <w:p w14:paraId="415673A0" w14:textId="27D8D3C1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Voditelj projekta</w:t>
            </w:r>
          </w:p>
        </w:tc>
        <w:tc>
          <w:tcPr>
            <w:tcW w:w="2693" w:type="dxa"/>
          </w:tcPr>
          <w:p w14:paraId="2C9E9F29" w14:textId="2CEA91B8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Potpis</w:t>
            </w:r>
          </w:p>
        </w:tc>
      </w:tr>
      <w:tr w:rsidR="003F3DC9" w:rsidRPr="009C608E" w14:paraId="0FBE5D86" w14:textId="77777777" w:rsidTr="00507AA5">
        <w:trPr>
          <w:trHeight w:val="500"/>
        </w:trPr>
        <w:tc>
          <w:tcPr>
            <w:tcW w:w="1838" w:type="dxa"/>
            <w:shd w:val="clear" w:color="auto" w:fill="BFBFBF" w:themeFill="background1" w:themeFillShade="BF"/>
          </w:tcPr>
          <w:p w14:paraId="7A36C867" w14:textId="15ED2081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Nacionalno financiranje: </w:t>
            </w:r>
          </w:p>
        </w:tc>
        <w:tc>
          <w:tcPr>
            <w:tcW w:w="2693" w:type="dxa"/>
          </w:tcPr>
          <w:p w14:paraId="22B30D35" w14:textId="728ACA92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0E7269" w14:textId="08CB1900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47FCEA" w14:textId="6C07F83C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F3DC9" w:rsidRPr="009C608E" w14:paraId="19710186" w14:textId="77777777" w:rsidTr="00507AA5">
        <w:trPr>
          <w:trHeight w:val="500"/>
        </w:trPr>
        <w:tc>
          <w:tcPr>
            <w:tcW w:w="1838" w:type="dxa"/>
            <w:shd w:val="clear" w:color="auto" w:fill="BFBFBF" w:themeFill="background1" w:themeFillShade="BF"/>
          </w:tcPr>
          <w:p w14:paraId="1516A038" w14:textId="711B192E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Međunarodno financiranje:</w:t>
            </w:r>
          </w:p>
        </w:tc>
        <w:tc>
          <w:tcPr>
            <w:tcW w:w="2693" w:type="dxa"/>
          </w:tcPr>
          <w:p w14:paraId="200D4336" w14:textId="506EFB67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D8314E" w14:textId="3F879BC0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E84A22" w14:textId="518A3E5F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F3DC9" w:rsidRPr="009C608E" w14:paraId="0AA160B7" w14:textId="77777777" w:rsidTr="00507AA5">
        <w:trPr>
          <w:trHeight w:val="500"/>
        </w:trPr>
        <w:tc>
          <w:tcPr>
            <w:tcW w:w="1838" w:type="dxa"/>
            <w:shd w:val="clear" w:color="auto" w:fill="BFBFBF" w:themeFill="background1" w:themeFillShade="BF"/>
          </w:tcPr>
          <w:p w14:paraId="1F543F3C" w14:textId="421DEC20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Ostale vrste projekta: </w:t>
            </w:r>
          </w:p>
        </w:tc>
        <w:tc>
          <w:tcPr>
            <w:tcW w:w="2693" w:type="dxa"/>
          </w:tcPr>
          <w:p w14:paraId="7E0A9432" w14:textId="012C6F3A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E4333A" w14:textId="01C517BD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8E3C05" w14:textId="4CAF726A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05242" w:rsidRPr="009C608E" w14:paraId="12974FB7" w14:textId="77777777" w:rsidTr="00507AA5">
        <w:trPr>
          <w:trHeight w:val="353"/>
        </w:trPr>
        <w:tc>
          <w:tcPr>
            <w:tcW w:w="1838" w:type="dxa"/>
            <w:shd w:val="clear" w:color="auto" w:fill="BFBFBF" w:themeFill="background1" w:themeFillShade="BF"/>
          </w:tcPr>
          <w:p w14:paraId="4B9F402E" w14:textId="68660DA0" w:rsidR="00305242" w:rsidRPr="003F3DC9" w:rsidRDefault="003F3DC9" w:rsidP="003F3D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F3DC9">
              <w:rPr>
                <w:rFonts w:ascii="Arial Narrow" w:hAnsi="Arial Narrow" w:cs="Arial"/>
                <w:b/>
                <w:sz w:val="20"/>
                <w:szCs w:val="20"/>
              </w:rPr>
              <w:t>Samostaln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3F3DC9">
              <w:rPr>
                <w:rFonts w:ascii="Arial Narrow" w:hAnsi="Arial Narrow" w:cs="Arial"/>
                <w:b/>
                <w:sz w:val="20"/>
                <w:szCs w:val="20"/>
              </w:rPr>
              <w:t xml:space="preserve"> financiranje: </w:t>
            </w:r>
          </w:p>
        </w:tc>
        <w:tc>
          <w:tcPr>
            <w:tcW w:w="8080" w:type="dxa"/>
            <w:gridSpan w:val="3"/>
          </w:tcPr>
          <w:p w14:paraId="376E03DF" w14:textId="3DE51BDB" w:rsidR="00305242" w:rsidRPr="009C608E" w:rsidRDefault="00305242" w:rsidP="006218DB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5242" w:rsidRPr="009C608E" w14:paraId="59131C5A" w14:textId="77777777" w:rsidTr="00D03B25">
        <w:trPr>
          <w:trHeight w:val="352"/>
        </w:trPr>
        <w:tc>
          <w:tcPr>
            <w:tcW w:w="1838" w:type="dxa"/>
            <w:shd w:val="clear" w:color="auto" w:fill="BFBFBF" w:themeFill="background1" w:themeFillShade="BF"/>
          </w:tcPr>
          <w:p w14:paraId="4F56392E" w14:textId="00DE00BE" w:rsidR="00305242" w:rsidRPr="009C608E" w:rsidRDefault="00D03B25" w:rsidP="00D03B25">
            <w:pPr>
              <w:rPr>
                <w:rFonts w:ascii="Arial Narrow" w:hAnsi="Arial Narrow"/>
                <w:sz w:val="20"/>
                <w:szCs w:val="20"/>
              </w:rPr>
            </w:pP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t>Sjednica Etičkog povjerenstva na kojoj je odobren prijedlog istraživanja: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3"/>
          </w:tcPr>
          <w:p w14:paraId="39DC7221" w14:textId="77777777" w:rsidR="00305242" w:rsidRPr="009C608E" w:rsidRDefault="00305242" w:rsidP="006218DB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AF5BDE" w:rsidRPr="009C608E" w14:paraId="01FC63CE" w14:textId="77777777" w:rsidTr="00507AA5">
        <w:tc>
          <w:tcPr>
            <w:tcW w:w="9923" w:type="dxa"/>
            <w:shd w:val="clear" w:color="auto" w:fill="CCCCCC"/>
          </w:tcPr>
          <w:p w14:paraId="4C4EB180" w14:textId="695BD6E3" w:rsidR="00AF5BDE" w:rsidRPr="009C608E" w:rsidRDefault="003F3DC9" w:rsidP="003F3DC9">
            <w:pPr>
              <w:spacing w:before="120" w:line="360" w:lineRule="auto"/>
              <w:ind w:left="-180" w:firstLine="1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Suglasnost predloženog mentora i doktoranda s prijavom nacrta doktorskoga rada</w:t>
            </w:r>
          </w:p>
        </w:tc>
      </w:tr>
      <w:tr w:rsidR="00AF5BDE" w:rsidRPr="009C608E" w14:paraId="4AEF1470" w14:textId="77777777" w:rsidTr="00507AA5">
        <w:tc>
          <w:tcPr>
            <w:tcW w:w="9923" w:type="dxa"/>
            <w:vAlign w:val="center"/>
          </w:tcPr>
          <w:p w14:paraId="76E5CFA5" w14:textId="77777777" w:rsidR="003F3DC9" w:rsidRDefault="003F3DC9" w:rsidP="00AF5BDE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6C0D23D" w14:textId="7E1D23CE" w:rsidR="00AF5BDE" w:rsidRDefault="003F3DC9" w:rsidP="00AF5BDE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Izjavljujem da sam suglasan</w:t>
            </w:r>
            <w:r w:rsidR="00507AA5">
              <w:rPr>
                <w:rFonts w:ascii="Arial Narrow" w:hAnsi="Arial Narrow"/>
                <w:b/>
                <w:sz w:val="20"/>
                <w:szCs w:val="20"/>
              </w:rPr>
              <w:t>/na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s nacrtom koji se prijavljuje.</w:t>
            </w:r>
          </w:p>
          <w:p w14:paraId="359AA000" w14:textId="31D02B01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Potpis: </w:t>
            </w:r>
          </w:p>
          <w:p w14:paraId="1A0EA4AD" w14:textId="3B52A6CD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(ime i prezime prvog predloženog mentora)</w:t>
            </w:r>
          </w:p>
          <w:p w14:paraId="169649B6" w14:textId="1E968CE8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0A86631" w14:textId="32871FB3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Potpis</w:t>
            </w:r>
          </w:p>
          <w:p w14:paraId="04D7F2A5" w14:textId="1A3A8441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(ime i prezime drugog predloženog mentora)</w:t>
            </w:r>
          </w:p>
          <w:p w14:paraId="3A4D6F0C" w14:textId="47A9F6CD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E6DEF56" w14:textId="130ABB5E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Potpis </w:t>
            </w:r>
          </w:p>
          <w:p w14:paraId="1DC2C98F" w14:textId="4E0E08B1" w:rsidR="003F3DC9" w:rsidRPr="009C608E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(ime i prezime doktoranda/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ice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6E4E47EC" w14:textId="77777777" w:rsidR="00AF5BDE" w:rsidRPr="009C608E" w:rsidRDefault="00AF5BDE" w:rsidP="00AF5BDE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80A370F" w14:textId="0B703D0E" w:rsidR="00AF5BDE" w:rsidRPr="009C608E" w:rsidRDefault="00AF5BDE" w:rsidP="00AF5BDE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D10AFC2" w14:textId="77777777" w:rsidR="005923AB" w:rsidRDefault="005923AB">
      <w:r>
        <w:br w:type="page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AF5BDE" w:rsidRPr="009C608E" w14:paraId="4C491173" w14:textId="77777777" w:rsidTr="00507AA5">
        <w:tc>
          <w:tcPr>
            <w:tcW w:w="9923" w:type="dxa"/>
            <w:shd w:val="clear" w:color="auto" w:fill="CCCCCC"/>
          </w:tcPr>
          <w:p w14:paraId="1F48F0C2" w14:textId="4FB565D6" w:rsidR="00AF5BDE" w:rsidRPr="009C608E" w:rsidRDefault="003F3DC9" w:rsidP="00AF5BDE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IZJAVA</w:t>
            </w:r>
          </w:p>
        </w:tc>
      </w:tr>
      <w:tr w:rsidR="00AF5BDE" w:rsidRPr="009C608E" w14:paraId="5BEF0765" w14:textId="77777777" w:rsidTr="00507AA5">
        <w:tc>
          <w:tcPr>
            <w:tcW w:w="9923" w:type="dxa"/>
            <w:vAlign w:val="center"/>
          </w:tcPr>
          <w:p w14:paraId="2A2F53DA" w14:textId="71327853" w:rsidR="00AF5BDE" w:rsidRDefault="003F3DC9" w:rsidP="00AF5B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83F0116" w14:textId="3EF38C39" w:rsidR="003F3DC9" w:rsidRDefault="003F3DC9" w:rsidP="00AF5B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Izjavljujem d</w:t>
            </w:r>
            <w:r w:rsidR="00507AA5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 xml:space="preserve"> nisam prijavio/prijavila doktorski rad s istovjetnom temom na drugome studiju Sveučilišta, odnosno na drugome sveučilištu.</w:t>
            </w:r>
          </w:p>
          <w:p w14:paraId="4A2547A1" w14:textId="1339BE96" w:rsidR="003F3DC9" w:rsidRDefault="003F3DC9" w:rsidP="00AF5BD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5144D4" w14:textId="2DCA45AB" w:rsidR="003F3DC9" w:rsidRDefault="003F3DC9" w:rsidP="00AF5BD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3DF83FE" w14:textId="18C64A87" w:rsidR="003F3DC9" w:rsidRDefault="003F3DC9" w:rsidP="00AF5B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 Zagrebu, </w:t>
            </w:r>
            <w:r w:rsidRPr="003F3DC9">
              <w:rPr>
                <w:rFonts w:ascii="Arial Narrow" w:hAnsi="Arial Narrow"/>
                <w:sz w:val="20"/>
                <w:szCs w:val="20"/>
              </w:rPr>
              <w:t>(</w:t>
            </w:r>
            <w:r w:rsidRPr="003F3DC9">
              <w:rPr>
                <w:rFonts w:ascii="Arial Narrow" w:hAnsi="Arial Narrow"/>
                <w:i/>
                <w:iCs/>
                <w:sz w:val="20"/>
                <w:szCs w:val="20"/>
              </w:rPr>
              <w:t>datum)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>Potpis</w:t>
            </w:r>
          </w:p>
          <w:p w14:paraId="0A25E188" w14:textId="216C0E3E" w:rsidR="003F3DC9" w:rsidRPr="003F3DC9" w:rsidRDefault="003F3DC9" w:rsidP="00AF5BDE">
            <w:pPr>
              <w:rPr>
                <w:rFonts w:ascii="Arial Narrow" w:hAnsi="Arial Narrow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3F3DC9">
              <w:rPr>
                <w:rFonts w:ascii="Arial Narrow" w:hAnsi="Arial Narrow"/>
                <w:i/>
                <w:iCs/>
                <w:sz w:val="20"/>
                <w:szCs w:val="20"/>
              </w:rPr>
              <w:t>(ime i prezime doktoranda</w:t>
            </w:r>
            <w:r w:rsidR="00507AA5">
              <w:rPr>
                <w:rFonts w:ascii="Arial Narrow" w:hAnsi="Arial Narrow"/>
                <w:i/>
                <w:iCs/>
                <w:sz w:val="20"/>
                <w:szCs w:val="20"/>
              </w:rPr>
              <w:t>/doktorandice</w:t>
            </w:r>
            <w:r w:rsidRPr="003F3DC9"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  <w:p w14:paraId="74B09B53" w14:textId="77777777" w:rsidR="00AF5BDE" w:rsidRPr="009C608E" w:rsidRDefault="00AF5BDE" w:rsidP="00AF5BD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643A3C8" w14:textId="77777777" w:rsidR="00AF5BDE" w:rsidRPr="009C608E" w:rsidRDefault="00AF5BDE" w:rsidP="00AF5B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F932FA6" w14:textId="77777777" w:rsidR="00305242" w:rsidRPr="009C608E" w:rsidRDefault="00305242" w:rsidP="00305242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E9AC8A0" w14:textId="2B72B739" w:rsidR="00323A95" w:rsidRPr="00B31CA5" w:rsidRDefault="00323A95" w:rsidP="00323A95">
      <w:pPr>
        <w:pStyle w:val="StandardWeb"/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0F08CAD" w14:textId="05E93A77" w:rsidR="00A83ECA" w:rsidRDefault="00A83ECA" w:rsidP="00A83ECA">
      <w:pPr>
        <w:pStyle w:val="StandardWeb"/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Odboru za doktorske radove predati:</w:t>
      </w:r>
    </w:p>
    <w:p w14:paraId="5F749503" w14:textId="3A69EE80" w:rsidR="00A83ECA" w:rsidRDefault="00A83ECA" w:rsidP="00A83ECA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 xml:space="preserve">sedam 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(ili devet) </w:t>
      </w: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>tiskanih i potpisanih primjeraka ovog obrasca</w:t>
      </w:r>
    </w:p>
    <w:p w14:paraId="2EB6FE79" w14:textId="3409533F" w:rsidR="00A83ECA" w:rsidRDefault="00A83ECA" w:rsidP="00A83ECA">
      <w:pPr>
        <w:pStyle w:val="StandardWeb"/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817148F" w14:textId="77777777" w:rsidR="00074125" w:rsidRDefault="00A83ECA" w:rsidP="00A83ECA">
      <w:pPr>
        <w:pStyle w:val="StandardWeb"/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Obrazac poslati </w:t>
      </w:r>
      <w:r w:rsidR="00074125">
        <w:rPr>
          <w:rFonts w:ascii="Arial" w:hAnsi="Arial" w:cs="Arial"/>
          <w:color w:val="A6A6A6" w:themeColor="background1" w:themeShade="A6"/>
          <w:sz w:val="16"/>
          <w:szCs w:val="16"/>
        </w:rPr>
        <w:t>na:</w:t>
      </w:r>
    </w:p>
    <w:p w14:paraId="6D47E728" w14:textId="77777777" w:rsidR="00074125" w:rsidRPr="00074125" w:rsidRDefault="00074125" w:rsidP="00074125">
      <w:pPr>
        <w:pStyle w:val="Standard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  <w:u w:val="single"/>
        </w:rPr>
      </w:pPr>
      <w:hyperlink r:id="rId7" w:history="1">
        <w:r w:rsidRPr="00CF781F">
          <w:rPr>
            <w:rStyle w:val="Hiperveza"/>
            <w:rFonts w:ascii="Arial" w:hAnsi="Arial" w:cs="Arial"/>
            <w:sz w:val="16"/>
            <w:szCs w:val="16"/>
          </w:rPr>
          <w:t>ivana.kapovic@mef.hr</w:t>
        </w:r>
      </w:hyperlink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</w:t>
      </w:r>
    </w:p>
    <w:p w14:paraId="680B29F4" w14:textId="5E57FB13" w:rsidR="00A83ECA" w:rsidRPr="00627DEE" w:rsidRDefault="00A83ECA" w:rsidP="00074125">
      <w:pPr>
        <w:pStyle w:val="StandardWeb"/>
        <w:numPr>
          <w:ilvl w:val="0"/>
          <w:numId w:val="17"/>
        </w:numPr>
        <w:spacing w:before="0" w:beforeAutospacing="0" w:after="0" w:afterAutospacing="0"/>
        <w:rPr>
          <w:rStyle w:val="Hiperveza"/>
          <w:rFonts w:ascii="Arial" w:hAnsi="Arial" w:cs="Arial"/>
          <w:color w:val="A6A6A6" w:themeColor="background1" w:themeShade="A6"/>
          <w:sz w:val="16"/>
          <w:szCs w:val="16"/>
        </w:rPr>
      </w:pPr>
      <w:hyperlink r:id="rId8" w:history="1">
        <w:r w:rsidR="00074125"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danijel.striga@mef.hr</w:t>
        </w:r>
      </w:hyperlink>
      <w:r w:rsidR="00074125">
        <w:rPr>
          <w:rStyle w:val="Hiperveza"/>
          <w:rFonts w:ascii="Arial" w:hAnsi="Arial" w:cs="Arial"/>
          <w:color w:val="A6A6A6" w:themeColor="background1" w:themeShade="A6"/>
          <w:sz w:val="16"/>
          <w:szCs w:val="16"/>
        </w:rPr>
        <w:t xml:space="preserve"> </w:t>
      </w: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 xml:space="preserve"> (Etičko povjerenstvo MF), za Etičko povjerenstvo potrebno je prijavu predati i putem on-line sustava </w:t>
      </w:r>
      <w:hyperlink r:id="rId9" w:history="1">
        <w:r w:rsidRPr="00627DEE"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https://etpov.mef.hr</w:t>
        </w:r>
      </w:hyperlink>
    </w:p>
    <w:p w14:paraId="7EA9CAC0" w14:textId="77777777" w:rsidR="00305242" w:rsidRPr="009C608E" w:rsidRDefault="00305242" w:rsidP="00323A95">
      <w:pPr>
        <w:jc w:val="both"/>
        <w:rPr>
          <w:rFonts w:ascii="Arial" w:hAnsi="Arial" w:cs="Arial"/>
          <w:sz w:val="16"/>
          <w:szCs w:val="16"/>
        </w:rPr>
      </w:pPr>
    </w:p>
    <w:sectPr w:rsidR="00305242" w:rsidRPr="009C608E" w:rsidSect="00305242">
      <w:headerReference w:type="default" r:id="rId10"/>
      <w:footerReference w:type="even" r:id="rId11"/>
      <w:footerReference w:type="default" r:id="rId12"/>
      <w:pgSz w:w="11906" w:h="16838" w:code="9"/>
      <w:pgMar w:top="851" w:right="1418" w:bottom="53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5CCE" w14:textId="77777777" w:rsidR="002D5FA6" w:rsidRDefault="002D5FA6">
      <w:r>
        <w:separator/>
      </w:r>
    </w:p>
  </w:endnote>
  <w:endnote w:type="continuationSeparator" w:id="0">
    <w:p w14:paraId="37148B3C" w14:textId="77777777" w:rsidR="002D5FA6" w:rsidRDefault="002D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E0BE" w14:textId="77777777" w:rsidR="00AF5BDE" w:rsidRDefault="00AF5BDE" w:rsidP="00E93B0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12BB07" w14:textId="77777777" w:rsidR="00AF5BDE" w:rsidRDefault="00AF5BDE" w:rsidP="009F3CB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3B79" w14:textId="77777777" w:rsidR="00AF5BDE" w:rsidRDefault="00AF5BDE" w:rsidP="00E93B0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4759F">
      <w:rPr>
        <w:rStyle w:val="Brojstranice"/>
        <w:noProof/>
      </w:rPr>
      <w:t>2</w:t>
    </w:r>
    <w:r>
      <w:rPr>
        <w:rStyle w:val="Brojstranice"/>
      </w:rPr>
      <w:fldChar w:fldCharType="end"/>
    </w:r>
    <w:r>
      <w:rPr>
        <w:rStyle w:val="Brojstranice"/>
      </w:rPr>
      <w:t>/</w:t>
    </w:r>
    <w:r>
      <w:rPr>
        <w:rStyle w:val="Brojstranice"/>
      </w:rPr>
      <w:fldChar w:fldCharType="begin"/>
    </w:r>
    <w:r>
      <w:rPr>
        <w:rStyle w:val="Brojstranice"/>
      </w:rPr>
      <w:instrText xml:space="preserve"> NUMPAGES </w:instrText>
    </w:r>
    <w:r>
      <w:rPr>
        <w:rStyle w:val="Brojstranice"/>
      </w:rPr>
      <w:fldChar w:fldCharType="separate"/>
    </w:r>
    <w:r w:rsidR="00B4759F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4FEC8804" w14:textId="10ACFE91" w:rsidR="00AF5BDE" w:rsidRPr="005A6471" w:rsidRDefault="00AF5BDE" w:rsidP="009F3CBF">
    <w:pPr>
      <w:pStyle w:val="Podnoje"/>
      <w:ind w:right="360"/>
      <w:jc w:val="both"/>
      <w:rPr>
        <w:rFonts w:ascii="Arial" w:hAnsi="Arial" w:cs="Arial"/>
        <w:sz w:val="18"/>
        <w:szCs w:val="18"/>
      </w:rPr>
    </w:pPr>
    <w:r w:rsidRPr="005A6471">
      <w:rPr>
        <w:rFonts w:ascii="Arial" w:hAnsi="Arial" w:cs="Arial"/>
        <w:sz w:val="18"/>
        <w:szCs w:val="18"/>
      </w:rPr>
      <w:t>Obrazac DR.</w:t>
    </w:r>
    <w:r w:rsidR="00507AA5">
      <w:rPr>
        <w:rFonts w:ascii="Arial" w:hAnsi="Arial" w:cs="Arial"/>
        <w:sz w:val="18"/>
        <w:szCs w:val="18"/>
      </w:rPr>
      <w:t xml:space="preserve"> </w:t>
    </w:r>
    <w:r w:rsidRPr="005A6471">
      <w:rPr>
        <w:rFonts w:ascii="Arial" w:hAnsi="Arial" w:cs="Arial"/>
        <w:sz w:val="18"/>
        <w:szCs w:val="18"/>
      </w:rPr>
      <w:t>01</w:t>
    </w:r>
    <w:r w:rsidR="00F5364E">
      <w:rPr>
        <w:rFonts w:ascii="Arial" w:hAnsi="Arial" w:cs="Arial"/>
        <w:sz w:val="18"/>
        <w:szCs w:val="18"/>
      </w:rPr>
      <w:t>B</w:t>
    </w:r>
    <w:r w:rsidRPr="005A6471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FCD3" w14:textId="77777777" w:rsidR="002D5FA6" w:rsidRDefault="002D5FA6">
      <w:r>
        <w:separator/>
      </w:r>
    </w:p>
  </w:footnote>
  <w:footnote w:type="continuationSeparator" w:id="0">
    <w:p w14:paraId="0E698098" w14:textId="77777777" w:rsidR="002D5FA6" w:rsidRDefault="002D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F47D" w14:textId="164DECA7" w:rsidR="00AF5BDE" w:rsidRPr="00311975" w:rsidRDefault="00AF5BDE" w:rsidP="005F61FF">
    <w:pPr>
      <w:pStyle w:val="Zaglavlje"/>
      <w:ind w:left="1080"/>
      <w:rPr>
        <w:rFonts w:ascii="Arial" w:hAnsi="Arial" w:cs="Arial"/>
      </w:rPr>
    </w:pPr>
    <w:r w:rsidRPr="00311975">
      <w:rPr>
        <w:rFonts w:ascii="Arial" w:hAnsi="Arial" w:cs="Arial"/>
      </w:rPr>
      <w:t xml:space="preserve">S V E U Č I L I Š T E   U   Z A G R E B U </w:t>
    </w:r>
    <w:r>
      <w:rPr>
        <w:rFonts w:ascii="Arial" w:hAnsi="Arial" w:cs="Arial"/>
      </w:rPr>
      <w:tab/>
    </w:r>
    <w:r w:rsidRPr="005F61FF">
      <w:rPr>
        <w:rFonts w:ascii="Arial" w:hAnsi="Arial" w:cs="Arial"/>
        <w:sz w:val="18"/>
        <w:szCs w:val="18"/>
      </w:rPr>
      <w:t xml:space="preserve"> </w:t>
    </w:r>
  </w:p>
  <w:p w14:paraId="34F22DDC" w14:textId="5B103386" w:rsidR="00AF5BDE" w:rsidRPr="00C640AE" w:rsidRDefault="00DB760E" w:rsidP="00633B08">
    <w:pPr>
      <w:pStyle w:val="Zaglavlje"/>
      <w:ind w:left="108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DR. 01 Prijava nacrta doktorskoga rada</w:t>
    </w:r>
    <w:r w:rsidR="00AF5BDE" w:rsidRPr="00C640AE">
      <w:rPr>
        <w:rFonts w:ascii="Arial" w:hAnsi="Arial" w:cs="Arial"/>
        <w:b/>
        <w:sz w:val="20"/>
        <w:szCs w:val="20"/>
      </w:rPr>
      <w:t xml:space="preserve"> </w:t>
    </w:r>
    <w:r w:rsidR="00AF5BDE" w:rsidRPr="00C640AE">
      <w:rPr>
        <w:rFonts w:ascii="Arial" w:hAnsi="Arial" w:cs="Arial"/>
        <w:b/>
        <w:sz w:val="20"/>
        <w:szCs w:val="20"/>
      </w:rPr>
      <w:tab/>
    </w:r>
    <w:r w:rsidR="00AF5BDE">
      <w:rPr>
        <w:rFonts w:ascii="Arial" w:hAnsi="Arial" w:cs="Arial"/>
        <w:b/>
        <w:sz w:val="20"/>
        <w:szCs w:val="20"/>
      </w:rPr>
      <w:t>DR.</w:t>
    </w:r>
    <w:r w:rsidR="00AF5BDE" w:rsidRPr="00C640AE">
      <w:rPr>
        <w:rFonts w:ascii="Arial" w:hAnsi="Arial" w:cs="Arial"/>
        <w:b/>
        <w:sz w:val="20"/>
        <w:szCs w:val="20"/>
      </w:rPr>
      <w:t>-01</w:t>
    </w:r>
    <w:r w:rsidR="007F2B03">
      <w:rPr>
        <w:rFonts w:ascii="Arial" w:hAnsi="Arial" w:cs="Arial"/>
        <w:b/>
        <w:sz w:val="20"/>
        <w:szCs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F23CB9"/>
    <w:multiLevelType w:val="hybridMultilevel"/>
    <w:tmpl w:val="618CC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57B95"/>
    <w:multiLevelType w:val="hybridMultilevel"/>
    <w:tmpl w:val="A1AA9BB0"/>
    <w:lvl w:ilvl="0" w:tplc="A28692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335167"/>
    <w:multiLevelType w:val="hybridMultilevel"/>
    <w:tmpl w:val="A30C6A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D6BA1"/>
    <w:multiLevelType w:val="hybridMultilevel"/>
    <w:tmpl w:val="7A64D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6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328BD"/>
    <w:rsid w:val="00035803"/>
    <w:rsid w:val="00037823"/>
    <w:rsid w:val="0004023B"/>
    <w:rsid w:val="00043831"/>
    <w:rsid w:val="000609EC"/>
    <w:rsid w:val="000665CE"/>
    <w:rsid w:val="00067686"/>
    <w:rsid w:val="000728D2"/>
    <w:rsid w:val="00074125"/>
    <w:rsid w:val="00076FA1"/>
    <w:rsid w:val="0007772B"/>
    <w:rsid w:val="000871A0"/>
    <w:rsid w:val="00093859"/>
    <w:rsid w:val="000A019B"/>
    <w:rsid w:val="000A34EA"/>
    <w:rsid w:val="000A440D"/>
    <w:rsid w:val="000A467C"/>
    <w:rsid w:val="000A68F7"/>
    <w:rsid w:val="000B0814"/>
    <w:rsid w:val="000B275C"/>
    <w:rsid w:val="000C3462"/>
    <w:rsid w:val="000C4668"/>
    <w:rsid w:val="000C4704"/>
    <w:rsid w:val="000C77A5"/>
    <w:rsid w:val="000D2BB6"/>
    <w:rsid w:val="000D7A9F"/>
    <w:rsid w:val="000E1D6D"/>
    <w:rsid w:val="000F598B"/>
    <w:rsid w:val="00102634"/>
    <w:rsid w:val="001039CE"/>
    <w:rsid w:val="00121FB8"/>
    <w:rsid w:val="001303F7"/>
    <w:rsid w:val="00134B14"/>
    <w:rsid w:val="00140AAB"/>
    <w:rsid w:val="00142A66"/>
    <w:rsid w:val="001447B6"/>
    <w:rsid w:val="00147241"/>
    <w:rsid w:val="00167929"/>
    <w:rsid w:val="00175FEA"/>
    <w:rsid w:val="001834E6"/>
    <w:rsid w:val="00184241"/>
    <w:rsid w:val="00191302"/>
    <w:rsid w:val="001914E7"/>
    <w:rsid w:val="001A6BCB"/>
    <w:rsid w:val="001B4682"/>
    <w:rsid w:val="001C42BB"/>
    <w:rsid w:val="001D65BA"/>
    <w:rsid w:val="001D6A79"/>
    <w:rsid w:val="001E29EC"/>
    <w:rsid w:val="001E33B2"/>
    <w:rsid w:val="001E4219"/>
    <w:rsid w:val="001E5C7B"/>
    <w:rsid w:val="001E5FB5"/>
    <w:rsid w:val="001F1685"/>
    <w:rsid w:val="001F39BE"/>
    <w:rsid w:val="002024F5"/>
    <w:rsid w:val="0020577D"/>
    <w:rsid w:val="00207E30"/>
    <w:rsid w:val="00215AA6"/>
    <w:rsid w:val="0022177B"/>
    <w:rsid w:val="002249E2"/>
    <w:rsid w:val="0022654D"/>
    <w:rsid w:val="002409F7"/>
    <w:rsid w:val="002437AA"/>
    <w:rsid w:val="00246954"/>
    <w:rsid w:val="00250DFB"/>
    <w:rsid w:val="002512D5"/>
    <w:rsid w:val="002602E6"/>
    <w:rsid w:val="00280E18"/>
    <w:rsid w:val="00281B61"/>
    <w:rsid w:val="00283168"/>
    <w:rsid w:val="00292742"/>
    <w:rsid w:val="002B4FC0"/>
    <w:rsid w:val="002C257B"/>
    <w:rsid w:val="002C3802"/>
    <w:rsid w:val="002D07C7"/>
    <w:rsid w:val="002D2C69"/>
    <w:rsid w:val="002D4C57"/>
    <w:rsid w:val="002D5FA6"/>
    <w:rsid w:val="002D6BE6"/>
    <w:rsid w:val="002E62D9"/>
    <w:rsid w:val="002F54CD"/>
    <w:rsid w:val="00302EA1"/>
    <w:rsid w:val="00305242"/>
    <w:rsid w:val="0030563E"/>
    <w:rsid w:val="00306E5C"/>
    <w:rsid w:val="00310184"/>
    <w:rsid w:val="00311975"/>
    <w:rsid w:val="003135D7"/>
    <w:rsid w:val="0031617C"/>
    <w:rsid w:val="003224ED"/>
    <w:rsid w:val="00323A95"/>
    <w:rsid w:val="003258F1"/>
    <w:rsid w:val="003263EB"/>
    <w:rsid w:val="00334D3F"/>
    <w:rsid w:val="00335BCE"/>
    <w:rsid w:val="00340133"/>
    <w:rsid w:val="003421E1"/>
    <w:rsid w:val="00357F8A"/>
    <w:rsid w:val="00364648"/>
    <w:rsid w:val="00381F32"/>
    <w:rsid w:val="00383734"/>
    <w:rsid w:val="00384B56"/>
    <w:rsid w:val="003A6F82"/>
    <w:rsid w:val="003B1F85"/>
    <w:rsid w:val="003B2AD2"/>
    <w:rsid w:val="003C3AD9"/>
    <w:rsid w:val="003C66EF"/>
    <w:rsid w:val="003D1B13"/>
    <w:rsid w:val="003D5320"/>
    <w:rsid w:val="003D6355"/>
    <w:rsid w:val="003D702C"/>
    <w:rsid w:val="003D78A4"/>
    <w:rsid w:val="003F3DC9"/>
    <w:rsid w:val="003F41D3"/>
    <w:rsid w:val="003F4F79"/>
    <w:rsid w:val="00400D52"/>
    <w:rsid w:val="004019A5"/>
    <w:rsid w:val="00401C75"/>
    <w:rsid w:val="004023C5"/>
    <w:rsid w:val="00402F3C"/>
    <w:rsid w:val="00410D0F"/>
    <w:rsid w:val="004135DC"/>
    <w:rsid w:val="004138D8"/>
    <w:rsid w:val="00414EE3"/>
    <w:rsid w:val="004164AA"/>
    <w:rsid w:val="0042255E"/>
    <w:rsid w:val="0042518F"/>
    <w:rsid w:val="00427B21"/>
    <w:rsid w:val="00430FDD"/>
    <w:rsid w:val="004343D6"/>
    <w:rsid w:val="00442AA6"/>
    <w:rsid w:val="00450351"/>
    <w:rsid w:val="004560D6"/>
    <w:rsid w:val="00456909"/>
    <w:rsid w:val="00467A9F"/>
    <w:rsid w:val="00473DA9"/>
    <w:rsid w:val="00483D25"/>
    <w:rsid w:val="00484B0A"/>
    <w:rsid w:val="00494920"/>
    <w:rsid w:val="004A2470"/>
    <w:rsid w:val="004A7A47"/>
    <w:rsid w:val="004B3162"/>
    <w:rsid w:val="004C2405"/>
    <w:rsid w:val="004C2A72"/>
    <w:rsid w:val="004C2AF5"/>
    <w:rsid w:val="004C6666"/>
    <w:rsid w:val="004D4589"/>
    <w:rsid w:val="004D7F65"/>
    <w:rsid w:val="004E07B6"/>
    <w:rsid w:val="004E2E2C"/>
    <w:rsid w:val="004F4713"/>
    <w:rsid w:val="004F63B2"/>
    <w:rsid w:val="00501E44"/>
    <w:rsid w:val="00503C94"/>
    <w:rsid w:val="00507AA5"/>
    <w:rsid w:val="005246DA"/>
    <w:rsid w:val="0053322C"/>
    <w:rsid w:val="00537160"/>
    <w:rsid w:val="005471CF"/>
    <w:rsid w:val="0055662C"/>
    <w:rsid w:val="00556646"/>
    <w:rsid w:val="0056265A"/>
    <w:rsid w:val="005632BD"/>
    <w:rsid w:val="00565F18"/>
    <w:rsid w:val="00574165"/>
    <w:rsid w:val="005847B5"/>
    <w:rsid w:val="00584D2B"/>
    <w:rsid w:val="005923AB"/>
    <w:rsid w:val="00593338"/>
    <w:rsid w:val="00597819"/>
    <w:rsid w:val="005A1C02"/>
    <w:rsid w:val="005A2952"/>
    <w:rsid w:val="005A5644"/>
    <w:rsid w:val="005A6471"/>
    <w:rsid w:val="005B2924"/>
    <w:rsid w:val="005C423B"/>
    <w:rsid w:val="005C476E"/>
    <w:rsid w:val="005D0E80"/>
    <w:rsid w:val="005D114E"/>
    <w:rsid w:val="005D48F8"/>
    <w:rsid w:val="005E1230"/>
    <w:rsid w:val="005E132D"/>
    <w:rsid w:val="005E349C"/>
    <w:rsid w:val="005E4025"/>
    <w:rsid w:val="005E455C"/>
    <w:rsid w:val="005E5988"/>
    <w:rsid w:val="005E7888"/>
    <w:rsid w:val="005F0E38"/>
    <w:rsid w:val="005F430C"/>
    <w:rsid w:val="005F4821"/>
    <w:rsid w:val="005F61FF"/>
    <w:rsid w:val="005F749C"/>
    <w:rsid w:val="00602C5D"/>
    <w:rsid w:val="00604EC0"/>
    <w:rsid w:val="006113EF"/>
    <w:rsid w:val="006218DB"/>
    <w:rsid w:val="00633B08"/>
    <w:rsid w:val="006367AB"/>
    <w:rsid w:val="0063683A"/>
    <w:rsid w:val="00647616"/>
    <w:rsid w:val="00652342"/>
    <w:rsid w:val="00653108"/>
    <w:rsid w:val="00653601"/>
    <w:rsid w:val="00655398"/>
    <w:rsid w:val="006601AC"/>
    <w:rsid w:val="00677802"/>
    <w:rsid w:val="0068105D"/>
    <w:rsid w:val="00681A42"/>
    <w:rsid w:val="00682203"/>
    <w:rsid w:val="006833E7"/>
    <w:rsid w:val="00697484"/>
    <w:rsid w:val="006A4D86"/>
    <w:rsid w:val="006C5671"/>
    <w:rsid w:val="006D03A7"/>
    <w:rsid w:val="006D2933"/>
    <w:rsid w:val="006F39BD"/>
    <w:rsid w:val="006F7956"/>
    <w:rsid w:val="00701A0D"/>
    <w:rsid w:val="007167FC"/>
    <w:rsid w:val="00744982"/>
    <w:rsid w:val="00746EA1"/>
    <w:rsid w:val="0075317B"/>
    <w:rsid w:val="0076334A"/>
    <w:rsid w:val="00766DD9"/>
    <w:rsid w:val="007671C0"/>
    <w:rsid w:val="00770EE3"/>
    <w:rsid w:val="007735AE"/>
    <w:rsid w:val="00775007"/>
    <w:rsid w:val="00775B31"/>
    <w:rsid w:val="00775BDA"/>
    <w:rsid w:val="00792135"/>
    <w:rsid w:val="00797B35"/>
    <w:rsid w:val="007A337D"/>
    <w:rsid w:val="007A55B6"/>
    <w:rsid w:val="007B2DA3"/>
    <w:rsid w:val="007B73AF"/>
    <w:rsid w:val="007D0357"/>
    <w:rsid w:val="007D14A2"/>
    <w:rsid w:val="007D71BB"/>
    <w:rsid w:val="007D7AF7"/>
    <w:rsid w:val="007E05FA"/>
    <w:rsid w:val="007E492E"/>
    <w:rsid w:val="007E5F95"/>
    <w:rsid w:val="007F2B03"/>
    <w:rsid w:val="00803067"/>
    <w:rsid w:val="00804F67"/>
    <w:rsid w:val="00805528"/>
    <w:rsid w:val="00806F98"/>
    <w:rsid w:val="00807426"/>
    <w:rsid w:val="00816273"/>
    <w:rsid w:val="00817413"/>
    <w:rsid w:val="00817499"/>
    <w:rsid w:val="008225E6"/>
    <w:rsid w:val="00836E2C"/>
    <w:rsid w:val="00837B55"/>
    <w:rsid w:val="00844460"/>
    <w:rsid w:val="0085405E"/>
    <w:rsid w:val="00862B8E"/>
    <w:rsid w:val="00864524"/>
    <w:rsid w:val="00870688"/>
    <w:rsid w:val="0087230D"/>
    <w:rsid w:val="00872C77"/>
    <w:rsid w:val="00883FA1"/>
    <w:rsid w:val="008865C8"/>
    <w:rsid w:val="0089179F"/>
    <w:rsid w:val="00897464"/>
    <w:rsid w:val="008A0EDD"/>
    <w:rsid w:val="008A1A49"/>
    <w:rsid w:val="008A44B4"/>
    <w:rsid w:val="008A6DEA"/>
    <w:rsid w:val="008B1004"/>
    <w:rsid w:val="008B1ADF"/>
    <w:rsid w:val="008B702D"/>
    <w:rsid w:val="008B729B"/>
    <w:rsid w:val="008C77D4"/>
    <w:rsid w:val="008D09B0"/>
    <w:rsid w:val="008F2E9E"/>
    <w:rsid w:val="008F334F"/>
    <w:rsid w:val="008F4540"/>
    <w:rsid w:val="009011F4"/>
    <w:rsid w:val="0090587B"/>
    <w:rsid w:val="00924128"/>
    <w:rsid w:val="00924B7C"/>
    <w:rsid w:val="00925EA2"/>
    <w:rsid w:val="00927ADE"/>
    <w:rsid w:val="009361FD"/>
    <w:rsid w:val="00940883"/>
    <w:rsid w:val="009422DE"/>
    <w:rsid w:val="0094284C"/>
    <w:rsid w:val="00943A4D"/>
    <w:rsid w:val="0095743E"/>
    <w:rsid w:val="00962B18"/>
    <w:rsid w:val="00963878"/>
    <w:rsid w:val="009648F4"/>
    <w:rsid w:val="009803E0"/>
    <w:rsid w:val="009960D9"/>
    <w:rsid w:val="00997B76"/>
    <w:rsid w:val="009A1449"/>
    <w:rsid w:val="009A1696"/>
    <w:rsid w:val="009A4E1F"/>
    <w:rsid w:val="009A5F57"/>
    <w:rsid w:val="009C608E"/>
    <w:rsid w:val="009C7112"/>
    <w:rsid w:val="009D0207"/>
    <w:rsid w:val="009D1F7D"/>
    <w:rsid w:val="009D4349"/>
    <w:rsid w:val="009E1399"/>
    <w:rsid w:val="009E2781"/>
    <w:rsid w:val="009E2B13"/>
    <w:rsid w:val="009E5578"/>
    <w:rsid w:val="009E7471"/>
    <w:rsid w:val="009F3CBF"/>
    <w:rsid w:val="00A01344"/>
    <w:rsid w:val="00A02369"/>
    <w:rsid w:val="00A124EC"/>
    <w:rsid w:val="00A133E0"/>
    <w:rsid w:val="00A16431"/>
    <w:rsid w:val="00A20587"/>
    <w:rsid w:val="00A22ADF"/>
    <w:rsid w:val="00A233DB"/>
    <w:rsid w:val="00A263F8"/>
    <w:rsid w:val="00A27682"/>
    <w:rsid w:val="00A27C80"/>
    <w:rsid w:val="00A30280"/>
    <w:rsid w:val="00A30D89"/>
    <w:rsid w:val="00A370DB"/>
    <w:rsid w:val="00A4055C"/>
    <w:rsid w:val="00A47803"/>
    <w:rsid w:val="00A47CED"/>
    <w:rsid w:val="00A72A0A"/>
    <w:rsid w:val="00A73DDD"/>
    <w:rsid w:val="00A761A2"/>
    <w:rsid w:val="00A80BB1"/>
    <w:rsid w:val="00A82082"/>
    <w:rsid w:val="00A83ECA"/>
    <w:rsid w:val="00A87B29"/>
    <w:rsid w:val="00A87BB2"/>
    <w:rsid w:val="00A9231A"/>
    <w:rsid w:val="00A9577E"/>
    <w:rsid w:val="00A96B97"/>
    <w:rsid w:val="00AA3A82"/>
    <w:rsid w:val="00AA3C83"/>
    <w:rsid w:val="00AA7CAC"/>
    <w:rsid w:val="00AC46A5"/>
    <w:rsid w:val="00AC7E6E"/>
    <w:rsid w:val="00AD2CE4"/>
    <w:rsid w:val="00AD2D15"/>
    <w:rsid w:val="00AD6C48"/>
    <w:rsid w:val="00AE08CD"/>
    <w:rsid w:val="00AE32D8"/>
    <w:rsid w:val="00AE3822"/>
    <w:rsid w:val="00AE53D7"/>
    <w:rsid w:val="00AF1D76"/>
    <w:rsid w:val="00AF5BDE"/>
    <w:rsid w:val="00B00509"/>
    <w:rsid w:val="00B02CE2"/>
    <w:rsid w:val="00B03075"/>
    <w:rsid w:val="00B10E78"/>
    <w:rsid w:val="00B12321"/>
    <w:rsid w:val="00B13696"/>
    <w:rsid w:val="00B17B80"/>
    <w:rsid w:val="00B17DBF"/>
    <w:rsid w:val="00B219DA"/>
    <w:rsid w:val="00B272D6"/>
    <w:rsid w:val="00B31CA5"/>
    <w:rsid w:val="00B40276"/>
    <w:rsid w:val="00B44D50"/>
    <w:rsid w:val="00B47388"/>
    <w:rsid w:val="00B4759F"/>
    <w:rsid w:val="00B50CC3"/>
    <w:rsid w:val="00B51F64"/>
    <w:rsid w:val="00B54133"/>
    <w:rsid w:val="00B5473A"/>
    <w:rsid w:val="00B55ED9"/>
    <w:rsid w:val="00B560F8"/>
    <w:rsid w:val="00B61B75"/>
    <w:rsid w:val="00B6239E"/>
    <w:rsid w:val="00B7306F"/>
    <w:rsid w:val="00B73C0D"/>
    <w:rsid w:val="00B73F9A"/>
    <w:rsid w:val="00B77046"/>
    <w:rsid w:val="00B81F89"/>
    <w:rsid w:val="00B917CB"/>
    <w:rsid w:val="00B91DD6"/>
    <w:rsid w:val="00BA0BFB"/>
    <w:rsid w:val="00BA7BDD"/>
    <w:rsid w:val="00BC67E3"/>
    <w:rsid w:val="00BC7EF1"/>
    <w:rsid w:val="00BD029D"/>
    <w:rsid w:val="00BD12C6"/>
    <w:rsid w:val="00BE2B2B"/>
    <w:rsid w:val="00BE37D0"/>
    <w:rsid w:val="00BE4177"/>
    <w:rsid w:val="00BF1385"/>
    <w:rsid w:val="00C0141F"/>
    <w:rsid w:val="00C0386B"/>
    <w:rsid w:val="00C166E5"/>
    <w:rsid w:val="00C16E82"/>
    <w:rsid w:val="00C354D5"/>
    <w:rsid w:val="00C3561F"/>
    <w:rsid w:val="00C36F97"/>
    <w:rsid w:val="00C374F9"/>
    <w:rsid w:val="00C53A6D"/>
    <w:rsid w:val="00C6096D"/>
    <w:rsid w:val="00C62828"/>
    <w:rsid w:val="00C6290A"/>
    <w:rsid w:val="00C640AE"/>
    <w:rsid w:val="00C749A3"/>
    <w:rsid w:val="00C811D4"/>
    <w:rsid w:val="00C9262F"/>
    <w:rsid w:val="00CA776A"/>
    <w:rsid w:val="00CB2659"/>
    <w:rsid w:val="00CB2D1B"/>
    <w:rsid w:val="00CB3DC9"/>
    <w:rsid w:val="00CB5443"/>
    <w:rsid w:val="00CC1509"/>
    <w:rsid w:val="00CD2199"/>
    <w:rsid w:val="00CD3791"/>
    <w:rsid w:val="00CF62FB"/>
    <w:rsid w:val="00CF7272"/>
    <w:rsid w:val="00D03B25"/>
    <w:rsid w:val="00D1069E"/>
    <w:rsid w:val="00D21ED2"/>
    <w:rsid w:val="00D24895"/>
    <w:rsid w:val="00D24E22"/>
    <w:rsid w:val="00D257A0"/>
    <w:rsid w:val="00D260AF"/>
    <w:rsid w:val="00D26C95"/>
    <w:rsid w:val="00D32A91"/>
    <w:rsid w:val="00D40390"/>
    <w:rsid w:val="00D44A9D"/>
    <w:rsid w:val="00D473DF"/>
    <w:rsid w:val="00D51BC7"/>
    <w:rsid w:val="00D53D3D"/>
    <w:rsid w:val="00D646F0"/>
    <w:rsid w:val="00D75012"/>
    <w:rsid w:val="00D81B58"/>
    <w:rsid w:val="00D82738"/>
    <w:rsid w:val="00D90F5D"/>
    <w:rsid w:val="00D9373B"/>
    <w:rsid w:val="00DA1BB6"/>
    <w:rsid w:val="00DA23A7"/>
    <w:rsid w:val="00DA3178"/>
    <w:rsid w:val="00DA3AAF"/>
    <w:rsid w:val="00DB1916"/>
    <w:rsid w:val="00DB760E"/>
    <w:rsid w:val="00DC232A"/>
    <w:rsid w:val="00DC5040"/>
    <w:rsid w:val="00DD0822"/>
    <w:rsid w:val="00DD1063"/>
    <w:rsid w:val="00DD2D1D"/>
    <w:rsid w:val="00DE1E24"/>
    <w:rsid w:val="00DE2815"/>
    <w:rsid w:val="00DF2819"/>
    <w:rsid w:val="00E04444"/>
    <w:rsid w:val="00E13101"/>
    <w:rsid w:val="00E16DC6"/>
    <w:rsid w:val="00E33DF2"/>
    <w:rsid w:val="00E40F39"/>
    <w:rsid w:val="00E43FB6"/>
    <w:rsid w:val="00E46649"/>
    <w:rsid w:val="00E60213"/>
    <w:rsid w:val="00E640DA"/>
    <w:rsid w:val="00E71525"/>
    <w:rsid w:val="00E846B6"/>
    <w:rsid w:val="00E84FE1"/>
    <w:rsid w:val="00E861D8"/>
    <w:rsid w:val="00E912DE"/>
    <w:rsid w:val="00E93B06"/>
    <w:rsid w:val="00EC1B95"/>
    <w:rsid w:val="00EC6705"/>
    <w:rsid w:val="00ED383D"/>
    <w:rsid w:val="00ED3BF4"/>
    <w:rsid w:val="00ED73A0"/>
    <w:rsid w:val="00EE0F5B"/>
    <w:rsid w:val="00EE2D73"/>
    <w:rsid w:val="00EE52E4"/>
    <w:rsid w:val="00EF05EC"/>
    <w:rsid w:val="00EF3748"/>
    <w:rsid w:val="00EF49CB"/>
    <w:rsid w:val="00EF7BE5"/>
    <w:rsid w:val="00F06AD2"/>
    <w:rsid w:val="00F10F1C"/>
    <w:rsid w:val="00F14B93"/>
    <w:rsid w:val="00F1793E"/>
    <w:rsid w:val="00F2141A"/>
    <w:rsid w:val="00F21728"/>
    <w:rsid w:val="00F325B1"/>
    <w:rsid w:val="00F353E6"/>
    <w:rsid w:val="00F52624"/>
    <w:rsid w:val="00F5364E"/>
    <w:rsid w:val="00F56C3E"/>
    <w:rsid w:val="00F6093A"/>
    <w:rsid w:val="00F61FBC"/>
    <w:rsid w:val="00F640FC"/>
    <w:rsid w:val="00F67260"/>
    <w:rsid w:val="00F6780B"/>
    <w:rsid w:val="00F67C4E"/>
    <w:rsid w:val="00F82BF3"/>
    <w:rsid w:val="00F82DCE"/>
    <w:rsid w:val="00FA38E9"/>
    <w:rsid w:val="00FA6A4C"/>
    <w:rsid w:val="00FA76DF"/>
    <w:rsid w:val="00FC41C6"/>
    <w:rsid w:val="00FC74D0"/>
    <w:rsid w:val="00FD037D"/>
    <w:rsid w:val="00FD140D"/>
    <w:rsid w:val="00FD1C8F"/>
    <w:rsid w:val="00FD7B6A"/>
    <w:rsid w:val="00FE41FC"/>
    <w:rsid w:val="00FE6A67"/>
    <w:rsid w:val="00FF13F2"/>
    <w:rsid w:val="00FF21AC"/>
    <w:rsid w:val="00FF30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3FD5A"/>
  <w15:chartTrackingRefBased/>
  <w15:docId w15:val="{9549EA9E-5BFC-4B78-9A96-308D398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character" w:styleId="Brojstranice">
    <w:name w:val="page number"/>
    <w:basedOn w:val="Zadanifontodlomka"/>
    <w:rsid w:val="009F3CBF"/>
  </w:style>
  <w:style w:type="paragraph" w:styleId="StandardWeb">
    <w:name w:val="Normal (Web)"/>
    <w:basedOn w:val="Normal"/>
    <w:uiPriority w:val="99"/>
    <w:unhideWhenUsed/>
    <w:rsid w:val="00323A9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eferencakomentara">
    <w:name w:val="annotation reference"/>
    <w:basedOn w:val="Zadanifontodlomka"/>
    <w:rsid w:val="008B729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B72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8B729B"/>
  </w:style>
  <w:style w:type="paragraph" w:styleId="Predmetkomentara">
    <w:name w:val="annotation subject"/>
    <w:basedOn w:val="Tekstkomentara"/>
    <w:next w:val="Tekstkomentara"/>
    <w:link w:val="PredmetkomentaraChar"/>
    <w:rsid w:val="008B72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8B729B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074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jel.striga@mef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kapovic@mef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pov.mef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53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i prezime pristupnika</vt:lpstr>
      <vt:lpstr>Ime i prezime pristupnika</vt:lpstr>
    </vt:vector>
  </TitlesOfParts>
  <Company>RH-TDU</Company>
  <LinksUpToDate>false</LinksUpToDate>
  <CharactersWithSpaces>4170</CharactersWithSpaces>
  <SharedDoc>false</SharedDoc>
  <HLinks>
    <vt:vector size="24" baseType="variant">
      <vt:variant>
        <vt:i4>6553692</vt:i4>
      </vt:variant>
      <vt:variant>
        <vt:i4>9</vt:i4>
      </vt:variant>
      <vt:variant>
        <vt:i4>0</vt:i4>
      </vt:variant>
      <vt:variant>
        <vt:i4>5</vt:i4>
      </vt:variant>
      <vt:variant>
        <vt:lpwstr>mailto:jandric@unizg.hr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1048687</vt:i4>
      </vt:variant>
      <vt:variant>
        <vt:i4>3</vt:i4>
      </vt:variant>
      <vt:variant>
        <vt:i4>0</vt:i4>
      </vt:variant>
      <vt:variant>
        <vt:i4>5</vt:i4>
      </vt:variant>
      <vt:variant>
        <vt:lpwstr>mailto:ivana.siprak@mef.hr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Ivana Kapović</cp:lastModifiedBy>
  <cp:revision>10</cp:revision>
  <cp:lastPrinted>2011-01-11T09:10:00Z</cp:lastPrinted>
  <dcterms:created xsi:type="dcterms:W3CDTF">2025-02-13T09:40:00Z</dcterms:created>
  <dcterms:modified xsi:type="dcterms:W3CDTF">2026-03-26T07:27:00Z</dcterms:modified>
</cp:coreProperties>
</file>