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A606" w14:textId="77777777" w:rsidR="00DB6C73" w:rsidRPr="00ED5190" w:rsidRDefault="00DB6C7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101456" w:rsidRPr="00101456" w14:paraId="22714836" w14:textId="77777777" w:rsidTr="00E21773">
        <w:trPr>
          <w:trHeight w:hRule="exact" w:val="441"/>
        </w:trPr>
        <w:tc>
          <w:tcPr>
            <w:tcW w:w="9918" w:type="dxa"/>
            <w:shd w:val="clear" w:color="auto" w:fill="CCCCCC"/>
            <w:vAlign w:val="center"/>
          </w:tcPr>
          <w:p w14:paraId="0003877C" w14:textId="6EFB5917" w:rsidR="00101456" w:rsidRPr="00101456" w:rsidRDefault="00101456" w:rsidP="001014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01456">
              <w:rPr>
                <w:rFonts w:ascii="Arial" w:hAnsi="Arial" w:cs="Arial"/>
                <w:b/>
                <w:sz w:val="22"/>
                <w:szCs w:val="22"/>
              </w:rPr>
              <w:t>DR. 02 OCJENA NACRTA DOKTORSKOGA RADA</w:t>
            </w: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9918"/>
      </w:tblGrid>
      <w:tr w:rsidR="00101456" w:rsidRPr="009C608E" w14:paraId="65651BDC" w14:textId="77777777" w:rsidTr="00FA00E8">
        <w:trPr>
          <w:trHeight w:hRule="exact" w:val="444"/>
        </w:trPr>
        <w:tc>
          <w:tcPr>
            <w:tcW w:w="9918" w:type="dxa"/>
            <w:shd w:val="clear" w:color="auto" w:fill="BFBFBF" w:themeFill="background1" w:themeFillShade="BF"/>
          </w:tcPr>
          <w:p w14:paraId="700405F3" w14:textId="77777777" w:rsidR="00101456" w:rsidRPr="009C608E" w:rsidRDefault="00101456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DOKTORANDU/DOKTORANDICI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</w:tbl>
    <w:tbl>
      <w:tblPr>
        <w:tblpPr w:leftFromText="180" w:rightFromText="180" w:vertAnchor="text" w:horzAnchor="margin" w:tblpY="63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28"/>
      </w:tblGrid>
      <w:tr w:rsidR="004E2E2C" w:rsidRPr="00ED5190" w14:paraId="2ECAAE52" w14:textId="77777777" w:rsidTr="00E21773">
        <w:trPr>
          <w:trHeight w:hRule="exact" w:val="730"/>
        </w:trPr>
        <w:tc>
          <w:tcPr>
            <w:tcW w:w="2972" w:type="dxa"/>
            <w:shd w:val="clear" w:color="auto" w:fill="CCCCCC"/>
            <w:vAlign w:val="center"/>
          </w:tcPr>
          <w:p w14:paraId="33CD15E3" w14:textId="4099D88D" w:rsidR="00F6093A" w:rsidRPr="00ED5190" w:rsidRDefault="00101456" w:rsidP="004A3E5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 i prezime doktoranda/doktorandice:</w:t>
            </w:r>
          </w:p>
        </w:tc>
        <w:tc>
          <w:tcPr>
            <w:tcW w:w="6928" w:type="dxa"/>
            <w:vAlign w:val="center"/>
          </w:tcPr>
          <w:p w14:paraId="5DCD79E8" w14:textId="77777777" w:rsidR="00A87B29" w:rsidRPr="00ED5190" w:rsidRDefault="00A87B29" w:rsidP="004A3E5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01456" w:rsidRPr="00ED5190" w14:paraId="5E52102B" w14:textId="77777777" w:rsidTr="000A25BA">
        <w:trPr>
          <w:trHeight w:hRule="exact" w:val="545"/>
        </w:trPr>
        <w:tc>
          <w:tcPr>
            <w:tcW w:w="2972" w:type="dxa"/>
            <w:shd w:val="clear" w:color="auto" w:fill="CCCCCC"/>
            <w:vAlign w:val="center"/>
          </w:tcPr>
          <w:p w14:paraId="0931C15E" w14:textId="1591901A" w:rsidR="00101456" w:rsidRPr="00ED5190" w:rsidRDefault="00101456" w:rsidP="0010145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 xml:space="preserve">Matični broj </w:t>
            </w:r>
            <w:r w:rsidR="000A25B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A25BA">
              <w:rPr>
                <w:rFonts w:ascii="Arial Narrow" w:hAnsi="Arial Narrow" w:cs="Arial"/>
                <w:b/>
                <w:sz w:val="20"/>
                <w:szCs w:val="20"/>
              </w:rPr>
              <w:t>doktoranda/doktorandice</w:t>
            </w:r>
            <w:r w:rsidR="000A25BA" w:rsidRPr="00ED519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6928" w:type="dxa"/>
            <w:vAlign w:val="center"/>
          </w:tcPr>
          <w:p w14:paraId="54D3D9A9" w14:textId="77777777" w:rsidR="00101456" w:rsidRPr="00ED5190" w:rsidRDefault="00101456" w:rsidP="0010145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2122"/>
        <w:gridCol w:w="850"/>
        <w:gridCol w:w="2268"/>
        <w:gridCol w:w="4678"/>
      </w:tblGrid>
      <w:tr w:rsidR="00101456" w:rsidRPr="009C608E" w14:paraId="7B3E34DF" w14:textId="77777777" w:rsidTr="00FA00E8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72F34F82" w14:textId="77777777" w:rsidR="00101456" w:rsidRPr="009C608E" w:rsidRDefault="00101456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</w:t>
            </w: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STUDIJU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101456" w:rsidRPr="009C608E" w14:paraId="49404EF3" w14:textId="77777777" w:rsidTr="00E21773">
        <w:trPr>
          <w:trHeight w:val="896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1C7F3897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Nositelj studija:</w:t>
            </w:r>
          </w:p>
        </w:tc>
        <w:tc>
          <w:tcPr>
            <w:tcW w:w="6946" w:type="dxa"/>
            <w:gridSpan w:val="2"/>
          </w:tcPr>
          <w:p w14:paraId="57AAA9C8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29C4988C" w14:textId="77777777" w:rsidTr="00E21773">
        <w:trPr>
          <w:trHeight w:val="544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43218C54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Naziv studija:</w:t>
            </w:r>
          </w:p>
        </w:tc>
        <w:tc>
          <w:tcPr>
            <w:tcW w:w="6946" w:type="dxa"/>
            <w:gridSpan w:val="2"/>
          </w:tcPr>
          <w:p w14:paraId="79115A5D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73CFFDE1" w14:textId="77777777" w:rsidTr="00E21773">
        <w:trPr>
          <w:trHeight w:val="539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61D08F3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partnerske institucije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52ED472A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7C4AD923" w14:textId="77777777" w:rsidTr="00E21773">
        <w:trPr>
          <w:trHeight w:val="539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0D4BA8F6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upisanog doktorskog studija na partnerskoj instituciji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6946" w:type="dxa"/>
            <w:gridSpan w:val="2"/>
          </w:tcPr>
          <w:p w14:paraId="2A9DA189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1B6175B8" w14:textId="77777777" w:rsidTr="00E21773">
        <w:trPr>
          <w:trHeight w:val="539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5E7901C8" w14:textId="77777777" w:rsidR="00101456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Područje/polje/grana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se doktorski studij izvodi u grani)</w:t>
            </w:r>
          </w:p>
        </w:tc>
        <w:tc>
          <w:tcPr>
            <w:tcW w:w="6946" w:type="dxa"/>
            <w:gridSpan w:val="2"/>
          </w:tcPr>
          <w:p w14:paraId="63464F6A" w14:textId="77777777" w:rsidR="00101456" w:rsidRPr="009C608E" w:rsidRDefault="00101456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01456" w:rsidRPr="009C608E" w14:paraId="23089258" w14:textId="77777777" w:rsidTr="00FA00E8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6923F205" w14:textId="7674EAEC" w:rsidR="00101456" w:rsidRPr="009C608E" w:rsidRDefault="00101456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DOKTORSKOM RADU</w:t>
            </w:r>
          </w:p>
        </w:tc>
      </w:tr>
      <w:tr w:rsidR="00101456" w:rsidRPr="009C608E" w14:paraId="33EB8E17" w14:textId="77777777" w:rsidTr="00E21773">
        <w:trPr>
          <w:trHeight w:val="45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6B089A1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 xml:space="preserve">Jezik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pisanja </w:t>
            </w: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>rad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2"/>
          </w:tcPr>
          <w:p w14:paraId="6D9CD02F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101456" w:rsidRPr="009C608E" w14:paraId="646B0257" w14:textId="77777777" w:rsidTr="00E21773">
        <w:trPr>
          <w:trHeight w:val="562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6EB6DB4C" w14:textId="56198C02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Prijedlog naslova doktorskog rada na h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rvatsk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om: </w:t>
            </w:r>
          </w:p>
        </w:tc>
        <w:tc>
          <w:tcPr>
            <w:tcW w:w="6946" w:type="dxa"/>
            <w:gridSpan w:val="2"/>
          </w:tcPr>
          <w:p w14:paraId="7807F5BB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7416358B" w14:textId="77777777" w:rsidTr="00E21773">
        <w:trPr>
          <w:trHeight w:val="556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845A3BC" w14:textId="3E92A27C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Prijedlog naslova doktorskog rada na engleskom:</w:t>
            </w:r>
          </w:p>
        </w:tc>
        <w:tc>
          <w:tcPr>
            <w:tcW w:w="6946" w:type="dxa"/>
            <w:gridSpan w:val="2"/>
          </w:tcPr>
          <w:p w14:paraId="22A7653A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0AE3145A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4906F9A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602D891C" w14:textId="77777777" w:rsidTr="00E21773">
        <w:trPr>
          <w:trHeight w:val="720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13110418" w14:textId="77777777" w:rsidR="00101456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Naslov na jeziku na kojem će se pisati rad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nije na hrvatskom ili engleskom):</w:t>
            </w:r>
          </w:p>
        </w:tc>
        <w:tc>
          <w:tcPr>
            <w:tcW w:w="6946" w:type="dxa"/>
            <w:gridSpan w:val="2"/>
          </w:tcPr>
          <w:p w14:paraId="0ED6C418" w14:textId="77777777" w:rsidR="00101456" w:rsidRPr="009C608E" w:rsidRDefault="00101456" w:rsidP="00FA00E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06D02" w:rsidRPr="00E06D02" w14:paraId="4CE714B5" w14:textId="77777777" w:rsidTr="00E21773">
        <w:trPr>
          <w:trHeight w:val="731"/>
        </w:trPr>
        <w:tc>
          <w:tcPr>
            <w:tcW w:w="2972" w:type="dxa"/>
            <w:gridSpan w:val="2"/>
          </w:tcPr>
          <w:p w14:paraId="4DF1E072" w14:textId="77777777" w:rsidR="00101456" w:rsidRPr="00E06D02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6D02">
              <w:rPr>
                <w:rFonts w:ascii="Arial Narrow" w:hAnsi="Arial Narrow" w:cs="Arial"/>
                <w:b/>
                <w:sz w:val="20"/>
                <w:szCs w:val="20"/>
              </w:rPr>
              <w:t xml:space="preserve">Oblik doktorskog rada </w:t>
            </w:r>
            <w:r w:rsidRPr="00E06D02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(označiti jedno polje)</w:t>
            </w:r>
          </w:p>
        </w:tc>
        <w:tc>
          <w:tcPr>
            <w:tcW w:w="6946" w:type="dxa"/>
            <w:gridSpan w:val="2"/>
          </w:tcPr>
          <w:p w14:paraId="533C571F" w14:textId="77777777" w:rsidR="00101456" w:rsidRPr="00E06D02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6D02">
              <w:rPr>
                <w:rFonts w:ascii="Arial Narrow" w:hAnsi="Arial Narrow" w:cs="Arial"/>
                <w:b/>
                <w:sz w:val="28"/>
                <w:szCs w:val="28"/>
              </w:rPr>
              <w:t>□</w:t>
            </w:r>
            <w:r w:rsidRPr="00E06D02">
              <w:rPr>
                <w:rFonts w:ascii="Arial Narrow" w:hAnsi="Arial Narrow" w:cs="Arial"/>
                <w:b/>
                <w:sz w:val="20"/>
                <w:szCs w:val="20"/>
              </w:rPr>
              <w:t xml:space="preserve"> monografija </w:t>
            </w:r>
            <w:r w:rsidRPr="00E06D02"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□</w:t>
            </w:r>
            <w:r w:rsidRPr="00E06D02">
              <w:rPr>
                <w:rFonts w:ascii="Arial Narrow" w:hAnsi="Arial Narrow" w:cs="Arial"/>
                <w:b/>
                <w:sz w:val="20"/>
                <w:szCs w:val="20"/>
              </w:rPr>
              <w:t xml:space="preserve"> 'Skandinavski model'</w:t>
            </w:r>
          </w:p>
        </w:tc>
      </w:tr>
      <w:tr w:rsidR="00101456" w:rsidRPr="009C608E" w14:paraId="6E743D02" w14:textId="77777777" w:rsidTr="00FA00E8">
        <w:trPr>
          <w:trHeight w:hRule="exact" w:val="831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5EBE5E2D" w14:textId="77777777" w:rsidR="00101456" w:rsidRDefault="00101456" w:rsidP="00FA00E8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PREDLOŽENI MENTOR(I)</w:t>
            </w:r>
          </w:p>
          <w:p w14:paraId="482FD7BD" w14:textId="7E00DF58" w:rsidR="00101456" w:rsidRPr="008B729B" w:rsidRDefault="00101456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101456" w:rsidRPr="009C608E" w14:paraId="797979D7" w14:textId="77777777" w:rsidTr="00DA1FD9">
        <w:trPr>
          <w:trHeight w:hRule="exact" w:val="429"/>
        </w:trPr>
        <w:tc>
          <w:tcPr>
            <w:tcW w:w="2122" w:type="dxa"/>
          </w:tcPr>
          <w:p w14:paraId="7C555D46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1E847D4" w14:textId="5DA9085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678" w:type="dxa"/>
          </w:tcPr>
          <w:p w14:paraId="5DE6C1A9" w14:textId="77777777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2A11A45" w14:textId="2647713D" w:rsidR="00101456" w:rsidRPr="009C608E" w:rsidRDefault="00101456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01456" w:rsidRPr="009C608E" w14:paraId="45336B82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444436D3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3118" w:type="dxa"/>
            <w:gridSpan w:val="2"/>
          </w:tcPr>
          <w:p w14:paraId="07F82807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980638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01456" w:rsidRPr="009C608E" w14:paraId="1CC3465C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60B039E9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3118" w:type="dxa"/>
            <w:gridSpan w:val="2"/>
          </w:tcPr>
          <w:p w14:paraId="63AA77C2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8EF7C0" w14:textId="77777777" w:rsidR="00101456" w:rsidRPr="009C608E" w:rsidRDefault="00101456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1C40E4F3" w14:textId="77777777" w:rsidTr="00FA00E8">
        <w:trPr>
          <w:trHeight w:hRule="exact" w:val="831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05AA9121" w14:textId="60237DF2" w:rsidR="00DA1FD9" w:rsidRDefault="00DA1FD9" w:rsidP="00FA00E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POVJERENSTVO ZA OCJENU NACRTA DOKTORSKOGA RADA</w:t>
            </w:r>
          </w:p>
          <w:p w14:paraId="7B8E46D9" w14:textId="77777777" w:rsidR="00DA1FD9" w:rsidRPr="008B729B" w:rsidRDefault="00DA1FD9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</w:p>
        </w:tc>
      </w:tr>
      <w:tr w:rsidR="00DA1FD9" w:rsidRPr="009C608E" w14:paraId="0E5AD141" w14:textId="77777777" w:rsidTr="00DA1FD9">
        <w:trPr>
          <w:trHeight w:hRule="exact" w:val="429"/>
        </w:trPr>
        <w:tc>
          <w:tcPr>
            <w:tcW w:w="2122" w:type="dxa"/>
          </w:tcPr>
          <w:p w14:paraId="009C0A55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D45205D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PREZIME:</w:t>
            </w:r>
          </w:p>
        </w:tc>
        <w:tc>
          <w:tcPr>
            <w:tcW w:w="4678" w:type="dxa"/>
          </w:tcPr>
          <w:p w14:paraId="5FF7868C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5F18A7E" w14:textId="77777777" w:rsidR="00DA1FD9" w:rsidRPr="009C608E" w:rsidRDefault="00DA1FD9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1FD9" w:rsidRPr="009C608E" w14:paraId="5C2296FD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4D1A570C" w14:textId="49CD020C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Imenovano povjerenstvo za ocjenu nacrta i predlaganje mentora:</w:t>
            </w:r>
          </w:p>
        </w:tc>
        <w:tc>
          <w:tcPr>
            <w:tcW w:w="3118" w:type="dxa"/>
            <w:gridSpan w:val="2"/>
          </w:tcPr>
          <w:p w14:paraId="068A3630" w14:textId="0DB07249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7F4D8635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017A1FEE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36074BF1" w14:textId="63A6D538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50F922D5" w14:textId="05784F48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00BA2DC2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3A5E64C8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04209A0E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71C2C90D" w14:textId="7BA8E3AE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58A7D9E1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39DE0D65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201768AC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3D175644" w14:textId="66B6F442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14:paraId="435548FE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6B2E20A2" w14:textId="77777777" w:rsidTr="00DA1FD9">
        <w:trPr>
          <w:trHeight w:val="567"/>
        </w:trPr>
        <w:tc>
          <w:tcPr>
            <w:tcW w:w="2122" w:type="dxa"/>
            <w:shd w:val="clear" w:color="auto" w:fill="BFBFBF" w:themeFill="background1" w:themeFillShade="BF"/>
          </w:tcPr>
          <w:p w14:paraId="4DEABF1A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1B2305F" w14:textId="16CD7A86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14:paraId="6BF683E0" w14:textId="77777777" w:rsidR="00DA1FD9" w:rsidRPr="009C608E" w:rsidRDefault="00DA1FD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A1FD9" w:rsidRPr="009C608E" w14:paraId="207A1C77" w14:textId="77777777" w:rsidTr="00DA1FD9">
        <w:trPr>
          <w:trHeight w:val="352"/>
        </w:trPr>
        <w:tc>
          <w:tcPr>
            <w:tcW w:w="2122" w:type="dxa"/>
            <w:shd w:val="clear" w:color="auto" w:fill="BFBFBF" w:themeFill="background1" w:themeFillShade="BF"/>
          </w:tcPr>
          <w:p w14:paraId="683E45DE" w14:textId="487906E4" w:rsidR="00DA1FD9" w:rsidRPr="009C608E" w:rsidRDefault="00DA1FD9" w:rsidP="00FA00E8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 xml:space="preserve">Sjednica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nadležnog tijela i točka dnevnog reda u okviru koje je imenovano Povjerenstvo</w:t>
            </w: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380B3196" w14:textId="77777777" w:rsidR="00DA1FD9" w:rsidRPr="009C608E" w:rsidRDefault="00DA1FD9" w:rsidP="00FA00E8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FD9" w:rsidRPr="009C608E" w14:paraId="5FB99AF8" w14:textId="77777777" w:rsidTr="00DA1FD9">
        <w:trPr>
          <w:trHeight w:val="1054"/>
        </w:trPr>
        <w:tc>
          <w:tcPr>
            <w:tcW w:w="2122" w:type="dxa"/>
            <w:shd w:val="clear" w:color="auto" w:fill="BFBFBF" w:themeFill="background1" w:themeFillShade="BF"/>
          </w:tcPr>
          <w:p w14:paraId="65BC091B" w14:textId="77777777" w:rsidR="00DA1FD9" w:rsidRPr="009C608E" w:rsidRDefault="00DA1FD9" w:rsidP="00FA00E8">
            <w:pPr>
              <w:rPr>
                <w:rFonts w:ascii="Arial Narrow" w:hAnsi="Arial Narrow"/>
                <w:sz w:val="20"/>
                <w:szCs w:val="20"/>
              </w:rPr>
            </w:pPr>
            <w:r w:rsidRPr="00D03B25">
              <w:rPr>
                <w:rFonts w:ascii="Arial Narrow" w:hAnsi="Arial Narrow" w:cs="Arial"/>
                <w:b/>
                <w:sz w:val="20"/>
                <w:szCs w:val="20"/>
              </w:rPr>
              <w:t>Sjednica Etičkog povjerenstva na kojoj je odobren prijedlog istraživanja: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79B63FC6" w14:textId="77777777" w:rsidR="00DA1FD9" w:rsidRPr="009C608E" w:rsidRDefault="00DA1FD9" w:rsidP="00FA00E8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140"/>
        <w:gridCol w:w="3060"/>
      </w:tblGrid>
      <w:tr w:rsidR="0054622A" w:rsidRPr="00ED5190" w14:paraId="0498010C" w14:textId="77777777" w:rsidTr="00E21773">
        <w:trPr>
          <w:trHeight w:val="851"/>
        </w:trPr>
        <w:tc>
          <w:tcPr>
            <w:tcW w:w="9833" w:type="dxa"/>
            <w:gridSpan w:val="3"/>
            <w:shd w:val="clear" w:color="auto" w:fill="C0C0C0"/>
            <w:vAlign w:val="center"/>
          </w:tcPr>
          <w:p w14:paraId="7AC577F6" w14:textId="1E45819A" w:rsidR="0054622A" w:rsidRPr="00ED5190" w:rsidRDefault="0054622A" w:rsidP="0061078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</w:rPr>
              <w:t xml:space="preserve">A. Izvješće s javne </w:t>
            </w:r>
            <w:r w:rsidR="00DA1FD9">
              <w:rPr>
                <w:rFonts w:ascii="Arial Narrow" w:hAnsi="Arial Narrow" w:cs="Arial"/>
                <w:b/>
              </w:rPr>
              <w:t>obrane nacrta</w:t>
            </w:r>
            <w:r w:rsidRPr="00ED5190">
              <w:rPr>
                <w:rFonts w:ascii="Arial Narrow" w:hAnsi="Arial Narrow" w:cs="Arial"/>
                <w:b/>
              </w:rPr>
              <w:t xml:space="preserve"> doktorskog</w:t>
            </w:r>
            <w:r w:rsidR="00DA1FD9">
              <w:rPr>
                <w:rFonts w:ascii="Arial Narrow" w:hAnsi="Arial Narrow" w:cs="Arial"/>
                <w:b/>
              </w:rPr>
              <w:t>a</w:t>
            </w:r>
            <w:r w:rsidRPr="00ED5190">
              <w:rPr>
                <w:rFonts w:ascii="Arial Narrow" w:hAnsi="Arial Narrow" w:cs="Arial"/>
                <w:b/>
              </w:rPr>
              <w:t xml:space="preserve"> rada</w:t>
            </w:r>
          </w:p>
        </w:tc>
      </w:tr>
      <w:tr w:rsidR="0054622A" w:rsidRPr="00ED5190" w14:paraId="3B1974BE" w14:textId="77777777" w:rsidTr="00E21773">
        <w:tc>
          <w:tcPr>
            <w:tcW w:w="9833" w:type="dxa"/>
            <w:gridSpan w:val="3"/>
            <w:shd w:val="clear" w:color="auto" w:fill="auto"/>
          </w:tcPr>
          <w:p w14:paraId="566CD365" w14:textId="77777777" w:rsidR="0054622A" w:rsidRPr="00ED5190" w:rsidRDefault="0054622A" w:rsidP="0054622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 xml:space="preserve">PRIMJEDBE I PRIJEDLOZI ODBORA ZA DISERTACIJE: </w:t>
            </w:r>
            <w:r w:rsidRPr="00ED519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27F69FB6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B59D0AD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ETIČKOG POVJERENSTVA:</w:t>
            </w:r>
          </w:p>
          <w:p w14:paraId="7FA7423A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EA4B2EA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PRVOG ČLANA POVJERENSTVA:</w:t>
            </w:r>
          </w:p>
          <w:p w14:paraId="1F70A0FD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EDCC58E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DRUGOG ČLANA POVJERENSTVA:</w:t>
            </w:r>
          </w:p>
          <w:p w14:paraId="3693A28B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8CF6CAF" w14:textId="77777777" w:rsidR="0054622A" w:rsidRPr="00ED5190" w:rsidRDefault="0054622A" w:rsidP="0054622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  <w:sz w:val="20"/>
                <w:szCs w:val="20"/>
              </w:rPr>
              <w:t>PRIMJEDBE I PRIJEDLOZI TREĆEG ČLANA POVJERENSTVA:</w:t>
            </w:r>
          </w:p>
          <w:p w14:paraId="28896CA3" w14:textId="77777777" w:rsidR="0054622A" w:rsidRPr="00ED5190" w:rsidRDefault="0054622A" w:rsidP="0061078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ED5190" w14:paraId="5986C7C0" w14:textId="77777777" w:rsidTr="00E21773">
        <w:trPr>
          <w:trHeight w:val="851"/>
        </w:trPr>
        <w:tc>
          <w:tcPr>
            <w:tcW w:w="9833" w:type="dxa"/>
            <w:gridSpan w:val="3"/>
            <w:shd w:val="clear" w:color="auto" w:fill="C0C0C0"/>
            <w:vAlign w:val="center"/>
          </w:tcPr>
          <w:p w14:paraId="5AA07A75" w14:textId="3264A0F7" w:rsidR="00011A44" w:rsidRPr="00ED5190" w:rsidRDefault="00011A44" w:rsidP="00413B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 w:cs="Arial"/>
                <w:b/>
              </w:rPr>
              <w:t xml:space="preserve">B. Ocjena </w:t>
            </w:r>
            <w:r w:rsidR="00DA1FD9">
              <w:rPr>
                <w:rFonts w:ascii="Arial Narrow" w:hAnsi="Arial Narrow" w:cs="Arial"/>
                <w:b/>
              </w:rPr>
              <w:t>nacrta</w:t>
            </w:r>
            <w:r w:rsidRPr="00ED5190">
              <w:rPr>
                <w:rFonts w:ascii="Arial Narrow" w:hAnsi="Arial Narrow" w:cs="Arial"/>
                <w:b/>
              </w:rPr>
              <w:t xml:space="preserve"> doktorskog</w:t>
            </w:r>
            <w:r w:rsidR="00F4238C">
              <w:rPr>
                <w:rFonts w:ascii="Arial Narrow" w:hAnsi="Arial Narrow" w:cs="Arial"/>
                <w:b/>
              </w:rPr>
              <w:t>a</w:t>
            </w:r>
            <w:r w:rsidRPr="00ED5190">
              <w:rPr>
                <w:rFonts w:ascii="Arial Narrow" w:hAnsi="Arial Narrow" w:cs="Arial"/>
                <w:b/>
              </w:rPr>
              <w:t xml:space="preserve"> rada</w:t>
            </w:r>
          </w:p>
        </w:tc>
      </w:tr>
      <w:tr w:rsidR="00011A44" w:rsidRPr="00ED5190" w14:paraId="6D70A5D5" w14:textId="77777777" w:rsidTr="00E21773">
        <w:tc>
          <w:tcPr>
            <w:tcW w:w="9833" w:type="dxa"/>
            <w:gridSpan w:val="3"/>
            <w:shd w:val="clear" w:color="auto" w:fill="auto"/>
          </w:tcPr>
          <w:p w14:paraId="22A9E426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  <w:p w14:paraId="6AA23FA6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1A44" w:rsidRPr="00ED5190" w14:paraId="56C73B64" w14:textId="77777777" w:rsidTr="00E21773">
        <w:tc>
          <w:tcPr>
            <w:tcW w:w="9833" w:type="dxa"/>
            <w:gridSpan w:val="3"/>
            <w:shd w:val="clear" w:color="auto" w:fill="CCCCCC"/>
          </w:tcPr>
          <w:p w14:paraId="1596D71D" w14:textId="77777777" w:rsidR="00011A44" w:rsidRPr="00ED5190" w:rsidRDefault="00011A44" w:rsidP="00413B03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Mišljenje i prijedlog: </w:t>
            </w:r>
            <w:r w:rsidRPr="00ED519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011A44" w:rsidRPr="00ED5190" w14:paraId="6B198DCF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343E4C96" w14:textId="77777777" w:rsidR="00011A44" w:rsidRPr="00ED5190" w:rsidRDefault="00011A44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D46181" w14:textId="77777777" w:rsidR="00011A44" w:rsidRDefault="00011A44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2BC9015" w14:textId="33E9C629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63E59E" w14:textId="556CA641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32ECDF" w14:textId="70B5F802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FF84C22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50CE77D" w14:textId="76AD55AC" w:rsidR="009E008A" w:rsidRPr="00ED5190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E008A" w:rsidRPr="00ED5190" w14:paraId="1302DB66" w14:textId="77777777" w:rsidTr="0021341F">
        <w:tc>
          <w:tcPr>
            <w:tcW w:w="9833" w:type="dxa"/>
            <w:gridSpan w:val="3"/>
            <w:shd w:val="clear" w:color="auto" w:fill="CCCCCC"/>
          </w:tcPr>
          <w:p w14:paraId="790369E8" w14:textId="2C47E285" w:rsidR="009E008A" w:rsidRPr="00DA1FD9" w:rsidRDefault="009E008A" w:rsidP="0021341F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Prijedlog za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izmjenu ili doradu naslova: </w:t>
            </w:r>
          </w:p>
        </w:tc>
      </w:tr>
      <w:tr w:rsidR="009E008A" w:rsidRPr="00ED5190" w14:paraId="19123257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47D36BC1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3223F2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0BC913D" w14:textId="77777777" w:rsidR="009E008A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DF06BC" w14:textId="6499F0ED" w:rsidR="009E008A" w:rsidRPr="00ED5190" w:rsidRDefault="009E008A" w:rsidP="00413B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4686" w:rsidRPr="00ED5190" w14:paraId="28125D69" w14:textId="77777777" w:rsidTr="00E21773">
        <w:tc>
          <w:tcPr>
            <w:tcW w:w="9833" w:type="dxa"/>
            <w:gridSpan w:val="3"/>
            <w:shd w:val="clear" w:color="auto" w:fill="CCCCCC"/>
          </w:tcPr>
          <w:p w14:paraId="4E623183" w14:textId="184CB2E5" w:rsidR="005A4686" w:rsidRPr="00DA1FD9" w:rsidRDefault="005A4686" w:rsidP="005A4686">
            <w:pPr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Prijedlog za promjenu mentora</w:t>
            </w:r>
            <w:r w:rsidR="00DA1FD9">
              <w:rPr>
                <w:rFonts w:ascii="Arial Narrow" w:hAnsi="Arial Narrow"/>
                <w:b/>
                <w:sz w:val="20"/>
                <w:szCs w:val="20"/>
              </w:rPr>
              <w:t xml:space="preserve"> i/ili imenovanje drugog mentora</w:t>
            </w:r>
            <w:r w:rsidRPr="00ED519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D5190">
              <w:rPr>
                <w:rFonts w:ascii="Arial Narrow" w:hAnsi="Arial Narrow"/>
                <w:sz w:val="20"/>
                <w:szCs w:val="20"/>
              </w:rPr>
              <w:t>(</w:t>
            </w:r>
            <w:r w:rsidR="00DA1FD9">
              <w:rPr>
                <w:rFonts w:ascii="Arial Narrow" w:hAnsi="Arial Narrow"/>
                <w:i/>
                <w:iCs/>
                <w:sz w:val="20"/>
                <w:szCs w:val="20"/>
              </w:rPr>
              <w:t>upisati ime, prezime, titulu i ustanovu):</w:t>
            </w:r>
          </w:p>
        </w:tc>
      </w:tr>
      <w:tr w:rsidR="005A4686" w:rsidRPr="00ED5190" w14:paraId="5D404E86" w14:textId="77777777" w:rsidTr="00E21773">
        <w:trPr>
          <w:trHeight w:val="834"/>
        </w:trPr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6396516B" w14:textId="77777777" w:rsidR="005A4686" w:rsidRPr="00ED5190" w:rsidRDefault="005A4686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BE72A1" w14:textId="77777777" w:rsidR="005A4686" w:rsidRPr="00ED5190" w:rsidRDefault="005A4686" w:rsidP="005A468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1FD9" w:rsidRPr="00ED5190" w14:paraId="1019F26C" w14:textId="77777777" w:rsidTr="00E21773">
        <w:tc>
          <w:tcPr>
            <w:tcW w:w="9833" w:type="dxa"/>
            <w:gridSpan w:val="3"/>
            <w:shd w:val="clear" w:color="auto" w:fill="CCCCCC"/>
          </w:tcPr>
          <w:p w14:paraId="13ADDD92" w14:textId="5177A766" w:rsidR="00DA1FD9" w:rsidRPr="00ED5190" w:rsidRDefault="00DA1FD9" w:rsidP="00FA00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Planirana obrana doktorskoga rada </w:t>
            </w:r>
            <w:r w:rsidRPr="00DA1FD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(naznačiti godinu i semestar)</w:t>
            </w:r>
            <w:r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DA1FD9" w:rsidRPr="00ED5190" w14:paraId="6770480E" w14:textId="77777777" w:rsidTr="00E21773">
        <w:trPr>
          <w:trHeight w:val="703"/>
        </w:trPr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0F6CDA95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2E6E0B" w14:textId="77777777" w:rsidR="009E008A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CE218C" w14:textId="438D5AF1" w:rsidR="009E008A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0E697EF" w14:textId="77777777" w:rsidR="009E008A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714E3B4" w14:textId="50968737" w:rsidR="009E008A" w:rsidRPr="00ED5190" w:rsidRDefault="009E008A" w:rsidP="005A46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1FD9" w:rsidRPr="00ED5190" w14:paraId="1AE75503" w14:textId="77777777" w:rsidTr="00E21773">
        <w:tc>
          <w:tcPr>
            <w:tcW w:w="9833" w:type="dxa"/>
            <w:gridSpan w:val="3"/>
            <w:shd w:val="clear" w:color="auto" w:fill="CCCCCC"/>
          </w:tcPr>
          <w:p w14:paraId="4E75DE8B" w14:textId="592A0C36" w:rsidR="00DA1FD9" w:rsidRPr="00ED5190" w:rsidRDefault="00DA1FD9" w:rsidP="00FA00E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Izdvojeno mišljenje </w:t>
            </w:r>
            <w:r w:rsidRPr="00DA1FD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(samo ako netko od članova Povjerenstva za ocjenu nacrta i predlaganje mentora ima izdvojeno mišljenje):</w:t>
            </w:r>
          </w:p>
        </w:tc>
      </w:tr>
      <w:tr w:rsidR="00DA1FD9" w:rsidRPr="00ED5190" w14:paraId="2858B0E0" w14:textId="77777777" w:rsidTr="000A25BA">
        <w:trPr>
          <w:trHeight w:val="1859"/>
        </w:trPr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62C4E3CF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D4F1D2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B902807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4E8AEE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AE54B2" w14:textId="77777777" w:rsidR="00DA1FD9" w:rsidRDefault="00DA1FD9" w:rsidP="005A468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D650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Potpis</w:t>
            </w:r>
          </w:p>
          <w:p w14:paraId="16625949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6C617448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Ime i prezime člana</w:t>
            </w:r>
          </w:p>
          <w:p w14:paraId="0CC72BF1" w14:textId="77777777" w:rsid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  <w:p w14:paraId="7ED7655E" w14:textId="71B6CC43" w:rsidR="00DA1FD9" w:rsidRPr="00DA1FD9" w:rsidRDefault="00DA1FD9" w:rsidP="00DA1FD9">
            <w:pPr>
              <w:jc w:val="right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</w:tr>
      <w:tr w:rsidR="00E21773" w:rsidRPr="00ED5190" w14:paraId="2A48BEDF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74918C9" w14:textId="77777777" w:rsidR="00E21773" w:rsidRPr="00ED5190" w:rsidRDefault="00E21773" w:rsidP="00FA00E8">
            <w:pPr>
              <w:pStyle w:val="Tijeloteksta"/>
              <w:spacing w:line="36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Napomene (po potrebi):</w:t>
            </w:r>
          </w:p>
        </w:tc>
      </w:tr>
      <w:tr w:rsidR="00E21773" w:rsidRPr="00ED5190" w14:paraId="1549973D" w14:textId="77777777" w:rsidTr="00E21773">
        <w:tc>
          <w:tcPr>
            <w:tcW w:w="9833" w:type="dxa"/>
            <w:gridSpan w:val="3"/>
            <w:tcBorders>
              <w:bottom w:val="single" w:sz="4" w:space="0" w:color="auto"/>
            </w:tcBorders>
          </w:tcPr>
          <w:p w14:paraId="43CF4169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010D2F2B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1D725D0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65D2884F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58C42BB8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8CE16B2" w14:textId="77777777" w:rsidR="00E21773" w:rsidRPr="00ED5190" w:rsidRDefault="00E21773" w:rsidP="00FA00E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</w:tr>
      <w:tr w:rsidR="005A4686" w:rsidRPr="00ED5190" w14:paraId="348078FF" w14:textId="77777777" w:rsidTr="00E21773">
        <w:trPr>
          <w:trHeight w:val="427"/>
        </w:trPr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1141D3" w14:textId="3D2C11D4" w:rsidR="005A4686" w:rsidRPr="00ED5190" w:rsidRDefault="00E21773" w:rsidP="005A4686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Potpisi članova Povjerenstva za ocjenu nacrta i predlaganje mentora:</w:t>
            </w:r>
          </w:p>
          <w:p w14:paraId="3C16F8A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4DA63C" w14:textId="60529848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TITULA, IME I PREZIME, USTANOVA</w:t>
            </w:r>
            <w:r w:rsidR="00DA1FD9">
              <w:rPr>
                <w:rFonts w:ascii="Arial" w:hAnsi="Arial" w:cs="Arial"/>
                <w:b/>
                <w:sz w:val="16"/>
                <w:szCs w:val="16"/>
              </w:rPr>
              <w:t>, DRŽAVA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EF32E6" w14:textId="77777777" w:rsidR="005A4686" w:rsidRPr="00ED5190" w:rsidRDefault="005A4686" w:rsidP="005A468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190">
              <w:rPr>
                <w:rFonts w:ascii="Arial" w:hAnsi="Arial" w:cs="Arial"/>
                <w:b/>
                <w:sz w:val="16"/>
                <w:szCs w:val="16"/>
              </w:rPr>
              <w:t>POTPIS:</w:t>
            </w:r>
          </w:p>
        </w:tc>
      </w:tr>
      <w:tr w:rsidR="005A4686" w:rsidRPr="00ED5190" w14:paraId="49CA0081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AEA781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C3A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  <w:p w14:paraId="43CB8616" w14:textId="77777777" w:rsidR="005A4686" w:rsidRPr="00ED5190" w:rsidRDefault="005A4686" w:rsidP="005A4686">
            <w:pPr>
              <w:spacing w:before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D5190">
              <w:rPr>
                <w:rFonts w:ascii="Arial Narrow" w:hAnsi="Arial Narrow"/>
                <w:i/>
                <w:sz w:val="20"/>
                <w:szCs w:val="20"/>
              </w:rPr>
              <w:t>(predsjednik Stručnog povjerenstva)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35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7B549E2E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82205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9E5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B13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2A8F26B3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4554C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33B0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9A1D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004DB584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CC648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CEDC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A7C2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4686" w:rsidRPr="00ED5190" w14:paraId="33895FC7" w14:textId="77777777" w:rsidTr="00E21773">
        <w:trPr>
          <w:trHeight w:val="414"/>
        </w:trPr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393BFB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DA68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ED5190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C849" w14:textId="77777777" w:rsidR="005A4686" w:rsidRPr="00ED5190" w:rsidRDefault="005A4686" w:rsidP="005A4686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A25BA" w:rsidRPr="00ED5190" w14:paraId="564B282A" w14:textId="77777777" w:rsidTr="000C0E1F">
        <w:trPr>
          <w:trHeight w:val="414"/>
        </w:trPr>
        <w:tc>
          <w:tcPr>
            <w:tcW w:w="98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D3E0" w14:textId="1822E9C1" w:rsidR="000A25BA" w:rsidRPr="000A25BA" w:rsidRDefault="000A25BA" w:rsidP="000A25BA">
            <w:pPr>
              <w:rPr>
                <w:rFonts w:ascii="Arial Narrow" w:hAnsi="Arial Narrow"/>
                <w:sz w:val="20"/>
                <w:szCs w:val="20"/>
              </w:rPr>
            </w:pPr>
            <w:r w:rsidRPr="000A25BA">
              <w:rPr>
                <w:rFonts w:ascii="Arial Narrow" w:hAnsi="Arial Narrow"/>
                <w:sz w:val="20"/>
                <w:szCs w:val="20"/>
              </w:rPr>
              <w:t>U</w:t>
            </w:r>
            <w:r w:rsidRPr="000A25BA">
              <w:rPr>
                <w:rFonts w:ascii="Arial Narrow" w:hAnsi="Arial Narrow"/>
                <w:sz w:val="20"/>
                <w:szCs w:val="20"/>
              </w:rPr>
              <w:t xml:space="preserve"> Zagrebu, </w:t>
            </w:r>
          </w:p>
          <w:p w14:paraId="0E6E5F7E" w14:textId="3B52181A" w:rsidR="000A25BA" w:rsidRPr="000A25BA" w:rsidRDefault="000A25BA" w:rsidP="000A25B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73612E" w14:textId="24DD4C8A" w:rsidR="000A25BA" w:rsidRPr="000A25BA" w:rsidRDefault="000A25BA" w:rsidP="000A25BA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0A25BA">
              <w:rPr>
                <w:rFonts w:ascii="Arial Narrow" w:hAnsi="Arial Narrow"/>
                <w:sz w:val="20"/>
                <w:szCs w:val="20"/>
                <w:u w:val="single"/>
              </w:rPr>
              <w:t>________________________________________</w:t>
            </w:r>
          </w:p>
          <w:p w14:paraId="163A513C" w14:textId="77777777" w:rsidR="000A25BA" w:rsidRPr="000A25BA" w:rsidRDefault="000A25BA" w:rsidP="000A25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82C252B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3706A48" w14:textId="77777777" w:rsidR="00D43C01" w:rsidRPr="00ED5190" w:rsidRDefault="00D43C01" w:rsidP="00D43C01">
      <w:pPr>
        <w:jc w:val="both"/>
        <w:rPr>
          <w:rFonts w:ascii="Arial Narrow" w:hAnsi="Arial Narrow" w:cs="Arial"/>
          <w:sz w:val="18"/>
          <w:szCs w:val="18"/>
          <w:vertAlign w:val="superscript"/>
        </w:rPr>
      </w:pPr>
    </w:p>
    <w:p w14:paraId="0C93C5B1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1C13D352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3F9EB739" w14:textId="77777777" w:rsidR="00D43C01" w:rsidRPr="00ED5190" w:rsidRDefault="00D43C01" w:rsidP="00D43C01"/>
    <w:p w14:paraId="46E7D5A8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46FC609A" w14:textId="77777777" w:rsidR="00D43C01" w:rsidRPr="00ED5190" w:rsidRDefault="00D43C01" w:rsidP="00D43C01">
      <w:pPr>
        <w:jc w:val="both"/>
        <w:rPr>
          <w:rFonts w:ascii="Arial" w:hAnsi="Arial" w:cs="Arial"/>
          <w:sz w:val="16"/>
          <w:szCs w:val="16"/>
        </w:rPr>
      </w:pPr>
    </w:p>
    <w:p w14:paraId="5B12D43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C649E91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B24174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29E3A09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B256867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2522F815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49940E1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4FEDD86E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294DDC2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540C4799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7623969D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4E5603AA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54D769B2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66FEC2CE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56843D50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2A311628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382BCC2E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0344DDC7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03FCBF56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p w14:paraId="063752F2" w14:textId="77777777" w:rsidR="00011A44" w:rsidRPr="00ED5190" w:rsidRDefault="00011A44" w:rsidP="004560D6">
      <w:pPr>
        <w:jc w:val="both"/>
        <w:rPr>
          <w:rFonts w:ascii="Arial" w:hAnsi="Arial" w:cs="Arial"/>
          <w:sz w:val="16"/>
          <w:szCs w:val="16"/>
        </w:rPr>
      </w:pPr>
    </w:p>
    <w:sectPr w:rsidR="00011A44" w:rsidRPr="00ED5190" w:rsidSect="00D43C01">
      <w:headerReference w:type="default" r:id="rId8"/>
      <w:footerReference w:type="even" r:id="rId9"/>
      <w:footerReference w:type="default" r:id="rId10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1008" w14:textId="77777777" w:rsidR="00175D3D" w:rsidRDefault="00175D3D">
      <w:r>
        <w:separator/>
      </w:r>
    </w:p>
  </w:endnote>
  <w:endnote w:type="continuationSeparator" w:id="0">
    <w:p w14:paraId="21B6A8C2" w14:textId="77777777" w:rsidR="00175D3D" w:rsidRDefault="001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1E47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A36548" w14:textId="77777777" w:rsidR="00DB4358" w:rsidRDefault="00DB4358" w:rsidP="007C442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7AAB" w14:textId="77777777" w:rsidR="00DB4358" w:rsidRDefault="00DB4358" w:rsidP="004837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3</w:t>
    </w:r>
    <w:r>
      <w:rPr>
        <w:rStyle w:val="Brojstranice"/>
      </w:rPr>
      <w:fldChar w:fldCharType="end"/>
    </w:r>
    <w:r>
      <w:rPr>
        <w:rStyle w:val="Brojstranice"/>
      </w:rPr>
      <w:t>/</w:t>
    </w:r>
    <w:r>
      <w:rPr>
        <w:rStyle w:val="Brojstranice"/>
      </w:rPr>
      <w:fldChar w:fldCharType="begin"/>
    </w:r>
    <w:r>
      <w:rPr>
        <w:rStyle w:val="Brojstranice"/>
      </w:rPr>
      <w:instrText xml:space="preserve"> NUMPAGES </w:instrText>
    </w:r>
    <w:r>
      <w:rPr>
        <w:rStyle w:val="Brojstranice"/>
      </w:rPr>
      <w:fldChar w:fldCharType="separate"/>
    </w:r>
    <w:r w:rsidR="00D62AB5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7A49A239" w14:textId="15C9CCBF" w:rsidR="00DB4358" w:rsidRPr="00B97375" w:rsidRDefault="00DB4358" w:rsidP="007C4424">
    <w:pPr>
      <w:pStyle w:val="Podnoje"/>
      <w:ind w:right="360"/>
      <w:jc w:val="both"/>
      <w:rPr>
        <w:rFonts w:ascii="Arial" w:hAnsi="Arial" w:cs="Arial"/>
        <w:sz w:val="18"/>
        <w:szCs w:val="18"/>
      </w:rPr>
    </w:pPr>
    <w:r w:rsidRPr="00B97375">
      <w:rPr>
        <w:rFonts w:ascii="Arial" w:hAnsi="Arial" w:cs="Arial"/>
        <w:sz w:val="18"/>
        <w:szCs w:val="18"/>
      </w:rPr>
      <w:t xml:space="preserve">Obrazac DR.-02 Prilog ocjeni </w:t>
    </w:r>
    <w:r w:rsidR="00101456">
      <w:rPr>
        <w:rFonts w:ascii="Arial" w:hAnsi="Arial" w:cs="Arial"/>
        <w:sz w:val="18"/>
        <w:szCs w:val="18"/>
      </w:rPr>
      <w:t xml:space="preserve">nacrta </w:t>
    </w:r>
    <w:r w:rsidRPr="00B97375">
      <w:rPr>
        <w:rFonts w:ascii="Arial" w:hAnsi="Arial" w:cs="Arial"/>
        <w:sz w:val="18"/>
        <w:szCs w:val="18"/>
      </w:rPr>
      <w:t>doktorskog rada i popunjava ga predsjednik Stručnog povjerenstva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FC9E" w14:textId="77777777" w:rsidR="00175D3D" w:rsidRDefault="00175D3D">
      <w:r>
        <w:separator/>
      </w:r>
    </w:p>
  </w:footnote>
  <w:footnote w:type="continuationSeparator" w:id="0">
    <w:p w14:paraId="77CF5512" w14:textId="77777777" w:rsidR="00175D3D" w:rsidRDefault="0017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241" w14:textId="5CB4F6A6" w:rsidR="00DB4358" w:rsidRDefault="00E21773" w:rsidP="00706CEE">
    <w:pPr>
      <w:pStyle w:val="Zaglavlje"/>
      <w:ind w:left="108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F1F782A" wp14:editId="157D9BBC">
          <wp:simplePos x="0" y="0"/>
          <wp:positionH relativeFrom="column">
            <wp:posOffset>5735320</wp:posOffset>
          </wp:positionH>
          <wp:positionV relativeFrom="paragraph">
            <wp:posOffset>-85090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 descr="Grb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358"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="00DB4358">
      <w:rPr>
        <w:rFonts w:ascii="Arial" w:hAnsi="Arial" w:cs="Arial"/>
      </w:rPr>
      <w:tab/>
    </w:r>
  </w:p>
  <w:p w14:paraId="52567C6E" w14:textId="406DD138" w:rsidR="00DB4358" w:rsidRPr="00C640AE" w:rsidRDefault="00E21773" w:rsidP="00633B08">
    <w:pPr>
      <w:pStyle w:val="Zaglavlje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DR. </w:t>
    </w:r>
    <w:r w:rsidRPr="00C640AE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 xml:space="preserve">2 </w:t>
    </w:r>
    <w:r w:rsidR="00101456">
      <w:rPr>
        <w:rFonts w:ascii="Arial" w:hAnsi="Arial" w:cs="Arial"/>
        <w:sz w:val="20"/>
        <w:szCs w:val="20"/>
      </w:rPr>
      <w:t>Ocjena nacrta doktorskoga rada</w:t>
    </w:r>
    <w:r w:rsidR="00DB4358" w:rsidRPr="00C640AE">
      <w:rPr>
        <w:rFonts w:ascii="Arial" w:hAnsi="Arial" w:cs="Arial"/>
        <w:b/>
        <w:sz w:val="20"/>
        <w:szCs w:val="20"/>
      </w:rPr>
      <w:t xml:space="preserve"> </w:t>
    </w:r>
    <w:r w:rsidR="00DB4358" w:rsidRPr="00C640AE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B64"/>
    <w:rsid w:val="00002FD3"/>
    <w:rsid w:val="00003DBF"/>
    <w:rsid w:val="0000433A"/>
    <w:rsid w:val="00010328"/>
    <w:rsid w:val="00011A44"/>
    <w:rsid w:val="0001370E"/>
    <w:rsid w:val="000152AE"/>
    <w:rsid w:val="00015F42"/>
    <w:rsid w:val="00016871"/>
    <w:rsid w:val="000216A8"/>
    <w:rsid w:val="000237F5"/>
    <w:rsid w:val="00031D2C"/>
    <w:rsid w:val="00037823"/>
    <w:rsid w:val="0004023B"/>
    <w:rsid w:val="00043831"/>
    <w:rsid w:val="00061736"/>
    <w:rsid w:val="000626EF"/>
    <w:rsid w:val="00067686"/>
    <w:rsid w:val="00076FA1"/>
    <w:rsid w:val="0007772B"/>
    <w:rsid w:val="000871A0"/>
    <w:rsid w:val="00093859"/>
    <w:rsid w:val="000A019B"/>
    <w:rsid w:val="000A25BA"/>
    <w:rsid w:val="000A34EA"/>
    <w:rsid w:val="000A440D"/>
    <w:rsid w:val="000A467C"/>
    <w:rsid w:val="000C3462"/>
    <w:rsid w:val="000C4668"/>
    <w:rsid w:val="000C77A5"/>
    <w:rsid w:val="000D7A9F"/>
    <w:rsid w:val="00101456"/>
    <w:rsid w:val="001039CE"/>
    <w:rsid w:val="001073C1"/>
    <w:rsid w:val="00132094"/>
    <w:rsid w:val="00134B14"/>
    <w:rsid w:val="00140AAB"/>
    <w:rsid w:val="001447B6"/>
    <w:rsid w:val="00147241"/>
    <w:rsid w:val="001534DE"/>
    <w:rsid w:val="001538AE"/>
    <w:rsid w:val="00167929"/>
    <w:rsid w:val="00175D3D"/>
    <w:rsid w:val="00175FEA"/>
    <w:rsid w:val="001834E6"/>
    <w:rsid w:val="00184241"/>
    <w:rsid w:val="001843D6"/>
    <w:rsid w:val="00190E75"/>
    <w:rsid w:val="001914E7"/>
    <w:rsid w:val="001B4682"/>
    <w:rsid w:val="001C3844"/>
    <w:rsid w:val="001C42BB"/>
    <w:rsid w:val="001D65BA"/>
    <w:rsid w:val="001E29EC"/>
    <w:rsid w:val="001E4219"/>
    <w:rsid w:val="001E5C7B"/>
    <w:rsid w:val="001E5FB5"/>
    <w:rsid w:val="001E7923"/>
    <w:rsid w:val="001F1685"/>
    <w:rsid w:val="002024F5"/>
    <w:rsid w:val="00203078"/>
    <w:rsid w:val="0020577D"/>
    <w:rsid w:val="00215AA6"/>
    <w:rsid w:val="0022177B"/>
    <w:rsid w:val="002249E2"/>
    <w:rsid w:val="00230DDF"/>
    <w:rsid w:val="0023519E"/>
    <w:rsid w:val="00241CC0"/>
    <w:rsid w:val="00246954"/>
    <w:rsid w:val="002512D5"/>
    <w:rsid w:val="002637D1"/>
    <w:rsid w:val="00281B61"/>
    <w:rsid w:val="00283168"/>
    <w:rsid w:val="00286324"/>
    <w:rsid w:val="00286F81"/>
    <w:rsid w:val="002913AF"/>
    <w:rsid w:val="00292742"/>
    <w:rsid w:val="002B696D"/>
    <w:rsid w:val="002C257B"/>
    <w:rsid w:val="002D2C69"/>
    <w:rsid w:val="002F54CD"/>
    <w:rsid w:val="00302EA1"/>
    <w:rsid w:val="0030563E"/>
    <w:rsid w:val="003061BB"/>
    <w:rsid w:val="00311975"/>
    <w:rsid w:val="003135D7"/>
    <w:rsid w:val="0031617C"/>
    <w:rsid w:val="003258F1"/>
    <w:rsid w:val="003263EB"/>
    <w:rsid w:val="00334D3F"/>
    <w:rsid w:val="00335BCE"/>
    <w:rsid w:val="00336554"/>
    <w:rsid w:val="00340133"/>
    <w:rsid w:val="00357F8A"/>
    <w:rsid w:val="00364648"/>
    <w:rsid w:val="00381F32"/>
    <w:rsid w:val="00383734"/>
    <w:rsid w:val="003A0DA5"/>
    <w:rsid w:val="003A6F82"/>
    <w:rsid w:val="003B1F85"/>
    <w:rsid w:val="003B2AD2"/>
    <w:rsid w:val="003C156E"/>
    <w:rsid w:val="003C3AD9"/>
    <w:rsid w:val="003D5320"/>
    <w:rsid w:val="003D6355"/>
    <w:rsid w:val="003D702C"/>
    <w:rsid w:val="003D78A4"/>
    <w:rsid w:val="003F41D3"/>
    <w:rsid w:val="003F4F79"/>
    <w:rsid w:val="00400D52"/>
    <w:rsid w:val="00400EB4"/>
    <w:rsid w:val="004019A5"/>
    <w:rsid w:val="00401C75"/>
    <w:rsid w:val="004023C5"/>
    <w:rsid w:val="00402F3C"/>
    <w:rsid w:val="00410D0F"/>
    <w:rsid w:val="004138D8"/>
    <w:rsid w:val="00413B03"/>
    <w:rsid w:val="004164AA"/>
    <w:rsid w:val="0042255E"/>
    <w:rsid w:val="00427423"/>
    <w:rsid w:val="00427B21"/>
    <w:rsid w:val="00430FDD"/>
    <w:rsid w:val="004343D6"/>
    <w:rsid w:val="00434DAB"/>
    <w:rsid w:val="00444845"/>
    <w:rsid w:val="00450351"/>
    <w:rsid w:val="004560D6"/>
    <w:rsid w:val="00464794"/>
    <w:rsid w:val="00467A9F"/>
    <w:rsid w:val="00473DA9"/>
    <w:rsid w:val="0048378C"/>
    <w:rsid w:val="00483D25"/>
    <w:rsid w:val="0048486E"/>
    <w:rsid w:val="00494920"/>
    <w:rsid w:val="00495197"/>
    <w:rsid w:val="004A2470"/>
    <w:rsid w:val="004A3E52"/>
    <w:rsid w:val="004A7A47"/>
    <w:rsid w:val="004B17FF"/>
    <w:rsid w:val="004B2C8B"/>
    <w:rsid w:val="004B3162"/>
    <w:rsid w:val="004C2405"/>
    <w:rsid w:val="004C2AF5"/>
    <w:rsid w:val="004C6666"/>
    <w:rsid w:val="004D7850"/>
    <w:rsid w:val="004E07B6"/>
    <w:rsid w:val="004E2E2C"/>
    <w:rsid w:val="004F4713"/>
    <w:rsid w:val="004F6100"/>
    <w:rsid w:val="004F63B2"/>
    <w:rsid w:val="00501E44"/>
    <w:rsid w:val="00502AC7"/>
    <w:rsid w:val="00503C94"/>
    <w:rsid w:val="00504F20"/>
    <w:rsid w:val="00515E0F"/>
    <w:rsid w:val="0053322C"/>
    <w:rsid w:val="00537160"/>
    <w:rsid w:val="005375F0"/>
    <w:rsid w:val="0054242E"/>
    <w:rsid w:val="0054622A"/>
    <w:rsid w:val="00546F58"/>
    <w:rsid w:val="00556646"/>
    <w:rsid w:val="0056265A"/>
    <w:rsid w:val="005632BD"/>
    <w:rsid w:val="00565F18"/>
    <w:rsid w:val="00574165"/>
    <w:rsid w:val="00583236"/>
    <w:rsid w:val="005847B5"/>
    <w:rsid w:val="00584838"/>
    <w:rsid w:val="00593338"/>
    <w:rsid w:val="00597819"/>
    <w:rsid w:val="005A079B"/>
    <w:rsid w:val="005A1C02"/>
    <w:rsid w:val="005A4686"/>
    <w:rsid w:val="005A5644"/>
    <w:rsid w:val="005B2924"/>
    <w:rsid w:val="005B2D0F"/>
    <w:rsid w:val="005C423B"/>
    <w:rsid w:val="005C476E"/>
    <w:rsid w:val="005C5597"/>
    <w:rsid w:val="005D0E80"/>
    <w:rsid w:val="005D48F8"/>
    <w:rsid w:val="005D5B6D"/>
    <w:rsid w:val="005E0E54"/>
    <w:rsid w:val="005E1230"/>
    <w:rsid w:val="005E349C"/>
    <w:rsid w:val="005E5988"/>
    <w:rsid w:val="005F0E38"/>
    <w:rsid w:val="005F2D75"/>
    <w:rsid w:val="005F2F86"/>
    <w:rsid w:val="005F4821"/>
    <w:rsid w:val="00602C5D"/>
    <w:rsid w:val="00604EC0"/>
    <w:rsid w:val="00607345"/>
    <w:rsid w:val="00610787"/>
    <w:rsid w:val="00633B08"/>
    <w:rsid w:val="006367AB"/>
    <w:rsid w:val="0063683A"/>
    <w:rsid w:val="00647616"/>
    <w:rsid w:val="00652342"/>
    <w:rsid w:val="00653108"/>
    <w:rsid w:val="00655398"/>
    <w:rsid w:val="006601AC"/>
    <w:rsid w:val="00660ABB"/>
    <w:rsid w:val="00670CA8"/>
    <w:rsid w:val="00674212"/>
    <w:rsid w:val="00677802"/>
    <w:rsid w:val="0068105D"/>
    <w:rsid w:val="00681A42"/>
    <w:rsid w:val="00682203"/>
    <w:rsid w:val="006833E7"/>
    <w:rsid w:val="00697484"/>
    <w:rsid w:val="006A4434"/>
    <w:rsid w:val="006A4D86"/>
    <w:rsid w:val="006D03A7"/>
    <w:rsid w:val="006D2933"/>
    <w:rsid w:val="006F256C"/>
    <w:rsid w:val="006F39BD"/>
    <w:rsid w:val="006F7956"/>
    <w:rsid w:val="00706CEE"/>
    <w:rsid w:val="007627CB"/>
    <w:rsid w:val="00766DD9"/>
    <w:rsid w:val="00770EE3"/>
    <w:rsid w:val="007735AE"/>
    <w:rsid w:val="00775007"/>
    <w:rsid w:val="00775B31"/>
    <w:rsid w:val="00777849"/>
    <w:rsid w:val="00782CD6"/>
    <w:rsid w:val="007908E0"/>
    <w:rsid w:val="00792135"/>
    <w:rsid w:val="00797B35"/>
    <w:rsid w:val="007A337D"/>
    <w:rsid w:val="007A7174"/>
    <w:rsid w:val="007B2DA3"/>
    <w:rsid w:val="007C4424"/>
    <w:rsid w:val="007C5681"/>
    <w:rsid w:val="007C6DC4"/>
    <w:rsid w:val="007D1BE0"/>
    <w:rsid w:val="007E05FA"/>
    <w:rsid w:val="007E492E"/>
    <w:rsid w:val="007E5F95"/>
    <w:rsid w:val="00804F67"/>
    <w:rsid w:val="00805528"/>
    <w:rsid w:val="00816273"/>
    <w:rsid w:val="00817413"/>
    <w:rsid w:val="00836E2C"/>
    <w:rsid w:val="00837B55"/>
    <w:rsid w:val="00844460"/>
    <w:rsid w:val="0085405E"/>
    <w:rsid w:val="00862B8E"/>
    <w:rsid w:val="008643CC"/>
    <w:rsid w:val="00870688"/>
    <w:rsid w:val="00872C77"/>
    <w:rsid w:val="0087348C"/>
    <w:rsid w:val="00883FA1"/>
    <w:rsid w:val="0089179F"/>
    <w:rsid w:val="008A0EDD"/>
    <w:rsid w:val="008A1A49"/>
    <w:rsid w:val="008A6DEA"/>
    <w:rsid w:val="008B1004"/>
    <w:rsid w:val="008B702D"/>
    <w:rsid w:val="008C5BCD"/>
    <w:rsid w:val="008F2E9E"/>
    <w:rsid w:val="008F4540"/>
    <w:rsid w:val="008F4CA9"/>
    <w:rsid w:val="009011F4"/>
    <w:rsid w:val="0090587B"/>
    <w:rsid w:val="00924128"/>
    <w:rsid w:val="009338F5"/>
    <w:rsid w:val="009361FD"/>
    <w:rsid w:val="00940883"/>
    <w:rsid w:val="009422DE"/>
    <w:rsid w:val="0094284C"/>
    <w:rsid w:val="0095743E"/>
    <w:rsid w:val="00962B18"/>
    <w:rsid w:val="00963878"/>
    <w:rsid w:val="009648F4"/>
    <w:rsid w:val="00967D59"/>
    <w:rsid w:val="009752D8"/>
    <w:rsid w:val="00975DED"/>
    <w:rsid w:val="009803E0"/>
    <w:rsid w:val="009956F9"/>
    <w:rsid w:val="00997B76"/>
    <w:rsid w:val="009A1449"/>
    <w:rsid w:val="009A1696"/>
    <w:rsid w:val="009A5F57"/>
    <w:rsid w:val="009C7112"/>
    <w:rsid w:val="009D1F7D"/>
    <w:rsid w:val="009D4349"/>
    <w:rsid w:val="009E008A"/>
    <w:rsid w:val="009E1399"/>
    <w:rsid w:val="009E2B13"/>
    <w:rsid w:val="009E5578"/>
    <w:rsid w:val="00A01344"/>
    <w:rsid w:val="00A02369"/>
    <w:rsid w:val="00A128EA"/>
    <w:rsid w:val="00A133E0"/>
    <w:rsid w:val="00A16431"/>
    <w:rsid w:val="00A27C80"/>
    <w:rsid w:val="00A30280"/>
    <w:rsid w:val="00A30D89"/>
    <w:rsid w:val="00A370DB"/>
    <w:rsid w:val="00A47CED"/>
    <w:rsid w:val="00A87B29"/>
    <w:rsid w:val="00A9231A"/>
    <w:rsid w:val="00A9577E"/>
    <w:rsid w:val="00AA3A82"/>
    <w:rsid w:val="00AA3C83"/>
    <w:rsid w:val="00AA7CAC"/>
    <w:rsid w:val="00AC4ECA"/>
    <w:rsid w:val="00AC7E6E"/>
    <w:rsid w:val="00AD2CE4"/>
    <w:rsid w:val="00AD2D15"/>
    <w:rsid w:val="00AD6C48"/>
    <w:rsid w:val="00AE08CD"/>
    <w:rsid w:val="00AE32D8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36C4F"/>
    <w:rsid w:val="00B40276"/>
    <w:rsid w:val="00B44D50"/>
    <w:rsid w:val="00B47388"/>
    <w:rsid w:val="00B50CC3"/>
    <w:rsid w:val="00B5473A"/>
    <w:rsid w:val="00B55ED9"/>
    <w:rsid w:val="00B560F8"/>
    <w:rsid w:val="00B56732"/>
    <w:rsid w:val="00B61B75"/>
    <w:rsid w:val="00B6239E"/>
    <w:rsid w:val="00B7306F"/>
    <w:rsid w:val="00B73F9A"/>
    <w:rsid w:val="00B77046"/>
    <w:rsid w:val="00B81F89"/>
    <w:rsid w:val="00B83D2F"/>
    <w:rsid w:val="00B917CB"/>
    <w:rsid w:val="00B93275"/>
    <w:rsid w:val="00B97375"/>
    <w:rsid w:val="00BA7BDD"/>
    <w:rsid w:val="00BB1E95"/>
    <w:rsid w:val="00BB3655"/>
    <w:rsid w:val="00BC67E3"/>
    <w:rsid w:val="00BC7EF1"/>
    <w:rsid w:val="00BE37D0"/>
    <w:rsid w:val="00BE4177"/>
    <w:rsid w:val="00BF1385"/>
    <w:rsid w:val="00C0141F"/>
    <w:rsid w:val="00C0386B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73A43"/>
    <w:rsid w:val="00C811D4"/>
    <w:rsid w:val="00C9262F"/>
    <w:rsid w:val="00CA776A"/>
    <w:rsid w:val="00CB2659"/>
    <w:rsid w:val="00CB2D1B"/>
    <w:rsid w:val="00CB5443"/>
    <w:rsid w:val="00CC1509"/>
    <w:rsid w:val="00CD2199"/>
    <w:rsid w:val="00CD3457"/>
    <w:rsid w:val="00CD3791"/>
    <w:rsid w:val="00CE277B"/>
    <w:rsid w:val="00CF444E"/>
    <w:rsid w:val="00CF7272"/>
    <w:rsid w:val="00D1069E"/>
    <w:rsid w:val="00D1440D"/>
    <w:rsid w:val="00D21ED2"/>
    <w:rsid w:val="00D24895"/>
    <w:rsid w:val="00D24E22"/>
    <w:rsid w:val="00D257A0"/>
    <w:rsid w:val="00D260AF"/>
    <w:rsid w:val="00D26C95"/>
    <w:rsid w:val="00D32A91"/>
    <w:rsid w:val="00D40390"/>
    <w:rsid w:val="00D43C01"/>
    <w:rsid w:val="00D473DF"/>
    <w:rsid w:val="00D5267C"/>
    <w:rsid w:val="00D53D3D"/>
    <w:rsid w:val="00D62AB5"/>
    <w:rsid w:val="00D646F0"/>
    <w:rsid w:val="00D75012"/>
    <w:rsid w:val="00D81B58"/>
    <w:rsid w:val="00D82738"/>
    <w:rsid w:val="00D9373B"/>
    <w:rsid w:val="00DA1BB6"/>
    <w:rsid w:val="00DA1FD9"/>
    <w:rsid w:val="00DA3178"/>
    <w:rsid w:val="00DA3AAF"/>
    <w:rsid w:val="00DB1C7F"/>
    <w:rsid w:val="00DB4358"/>
    <w:rsid w:val="00DB6C73"/>
    <w:rsid w:val="00DD0822"/>
    <w:rsid w:val="00DD1063"/>
    <w:rsid w:val="00DD2D1D"/>
    <w:rsid w:val="00DE1E24"/>
    <w:rsid w:val="00DE2815"/>
    <w:rsid w:val="00DE62C4"/>
    <w:rsid w:val="00DE6855"/>
    <w:rsid w:val="00DF2819"/>
    <w:rsid w:val="00E04444"/>
    <w:rsid w:val="00E060A6"/>
    <w:rsid w:val="00E06D02"/>
    <w:rsid w:val="00E13101"/>
    <w:rsid w:val="00E16DC6"/>
    <w:rsid w:val="00E21773"/>
    <w:rsid w:val="00E24651"/>
    <w:rsid w:val="00E40F39"/>
    <w:rsid w:val="00E43FB6"/>
    <w:rsid w:val="00E4609B"/>
    <w:rsid w:val="00E46649"/>
    <w:rsid w:val="00E60213"/>
    <w:rsid w:val="00E640DA"/>
    <w:rsid w:val="00E67192"/>
    <w:rsid w:val="00E71525"/>
    <w:rsid w:val="00E71F87"/>
    <w:rsid w:val="00E846B6"/>
    <w:rsid w:val="00E84FE1"/>
    <w:rsid w:val="00E861D8"/>
    <w:rsid w:val="00E912DE"/>
    <w:rsid w:val="00EA397E"/>
    <w:rsid w:val="00EB1372"/>
    <w:rsid w:val="00EC1B95"/>
    <w:rsid w:val="00EC6705"/>
    <w:rsid w:val="00EC6D08"/>
    <w:rsid w:val="00ED3BF4"/>
    <w:rsid w:val="00ED5190"/>
    <w:rsid w:val="00EE0F5B"/>
    <w:rsid w:val="00EF3748"/>
    <w:rsid w:val="00EF417D"/>
    <w:rsid w:val="00EF49CB"/>
    <w:rsid w:val="00F10F1C"/>
    <w:rsid w:val="00F14B93"/>
    <w:rsid w:val="00F1787E"/>
    <w:rsid w:val="00F179C5"/>
    <w:rsid w:val="00F210F9"/>
    <w:rsid w:val="00F21728"/>
    <w:rsid w:val="00F32498"/>
    <w:rsid w:val="00F353E6"/>
    <w:rsid w:val="00F374D8"/>
    <w:rsid w:val="00F4238C"/>
    <w:rsid w:val="00F56C3E"/>
    <w:rsid w:val="00F6093A"/>
    <w:rsid w:val="00F640FC"/>
    <w:rsid w:val="00F82BF3"/>
    <w:rsid w:val="00F82DCE"/>
    <w:rsid w:val="00F873AA"/>
    <w:rsid w:val="00F90E40"/>
    <w:rsid w:val="00FA38E9"/>
    <w:rsid w:val="00FA6DF1"/>
    <w:rsid w:val="00FC41C6"/>
    <w:rsid w:val="00FD037D"/>
    <w:rsid w:val="00FD7B6A"/>
    <w:rsid w:val="00FE41FC"/>
    <w:rsid w:val="00FE648E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87DC4"/>
  <w15:chartTrackingRefBased/>
  <w15:docId w15:val="{52E1CB57-23A8-4692-AD7D-55A75B0F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character" w:styleId="Brojstranice">
    <w:name w:val="page number"/>
    <w:basedOn w:val="Zadanifontodlomka"/>
    <w:rsid w:val="00EA397E"/>
  </w:style>
  <w:style w:type="paragraph" w:styleId="StandardWeb">
    <w:name w:val="Normal (Web)"/>
    <w:basedOn w:val="Normal"/>
    <w:uiPriority w:val="99"/>
    <w:unhideWhenUsed/>
    <w:rsid w:val="002913A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Referencakomentara">
    <w:name w:val="annotation reference"/>
    <w:basedOn w:val="Zadanifontodlomka"/>
    <w:rsid w:val="0010145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014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101456"/>
  </w:style>
  <w:style w:type="paragraph" w:styleId="Predmetkomentara">
    <w:name w:val="annotation subject"/>
    <w:basedOn w:val="Tekstkomentara"/>
    <w:next w:val="Tekstkomentara"/>
    <w:link w:val="PredmetkomentaraChar"/>
    <w:rsid w:val="00E217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2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67F0-EC91-4448-9B1A-9A88A61A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40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2306</CharactersWithSpaces>
  <SharedDoc>false</SharedDoc>
  <HLinks>
    <vt:vector size="42" baseType="variant">
      <vt:variant>
        <vt:i4>1900608</vt:i4>
      </vt:variant>
      <vt:variant>
        <vt:i4>18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15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12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6684688</vt:i4>
      </vt:variant>
      <vt:variant>
        <vt:i4>9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7405590</vt:i4>
      </vt:variant>
      <vt:variant>
        <vt:i4>3</vt:i4>
      </vt:variant>
      <vt:variant>
        <vt:i4>0</vt:i4>
      </vt:variant>
      <vt:variant>
        <vt:i4>5</vt:i4>
      </vt:variant>
      <vt:variant>
        <vt:lpwstr>mailto:danijel.striga@mef.hr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8</cp:revision>
  <cp:lastPrinted>2010-09-02T07:00:00Z</cp:lastPrinted>
  <dcterms:created xsi:type="dcterms:W3CDTF">2025-02-13T11:33:00Z</dcterms:created>
  <dcterms:modified xsi:type="dcterms:W3CDTF">2026-03-26T06:42:00Z</dcterms:modified>
</cp:coreProperties>
</file>